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BA" w:rsidRPr="00BF2813" w:rsidRDefault="00AA5CBA" w:rsidP="00187760">
      <w:pPr>
        <w:suppressAutoHyphens/>
        <w:jc w:val="center"/>
        <w:rPr>
          <w:rFonts w:ascii="Times New Roman" w:hAnsi="Times New Roman"/>
          <w:b/>
          <w:sz w:val="32"/>
          <w:lang w:val="uk-UA"/>
        </w:rPr>
      </w:pPr>
      <w:r w:rsidRPr="00BF2813">
        <w:rPr>
          <w:rFonts w:ascii="Times New Roman" w:hAnsi="Times New Roman"/>
          <w:b/>
          <w:sz w:val="32"/>
          <w:lang w:val="uk-UA"/>
        </w:rPr>
        <w:t>ФОРМА № 41</w:t>
      </w:r>
    </w:p>
    <w:p w:rsidR="00AA5CBA" w:rsidRDefault="00AA5CBA" w:rsidP="00BF2813">
      <w:pPr>
        <w:suppressAutoHyphens/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FC7DB8" w:rsidRPr="00672CEA" w:rsidRDefault="00AA5CBA" w:rsidP="00BF281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672CEA">
        <w:rPr>
          <w:rFonts w:ascii="Times New Roman" w:hAnsi="Times New Roman"/>
          <w:b/>
          <w:sz w:val="28"/>
          <w:lang w:val="uk-UA"/>
        </w:rPr>
        <w:t>ПЕРЕЛІК РІДКІСНИХ (ОРФАННИХ) ЗАХВОРЮВАНЬ</w:t>
      </w:r>
    </w:p>
    <w:p w:rsidR="00AA5CBA" w:rsidRPr="00BF2813" w:rsidRDefault="00AA5CBA" w:rsidP="00BF2813">
      <w:pPr>
        <w:suppressAutoHyphens/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BF2813">
        <w:rPr>
          <w:rFonts w:ascii="Times New Roman" w:hAnsi="Times New Roman"/>
          <w:b/>
          <w:lang w:val="uk-UA"/>
        </w:rPr>
        <w:t>(по наказу МОЗ від 30.12.2015 №919 зі змінами згідно наказу МОЗ від 29.06.2017  № 731)</w:t>
      </w:r>
    </w:p>
    <w:p w:rsidR="00BF2813" w:rsidRDefault="00AA5CBA" w:rsidP="00BF2813">
      <w:pPr>
        <w:suppressAutoHyphens/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BF2813">
        <w:rPr>
          <w:rFonts w:ascii="Times New Roman" w:hAnsi="Times New Roman"/>
          <w:b/>
          <w:lang w:val="uk-UA"/>
        </w:rPr>
        <w:t xml:space="preserve">Черкаської області </w:t>
      </w:r>
    </w:p>
    <w:p w:rsidR="00BF2813" w:rsidRDefault="00BF2813" w:rsidP="00187760">
      <w:pPr>
        <w:suppressAutoHyphens/>
        <w:jc w:val="center"/>
        <w:rPr>
          <w:rFonts w:ascii="Times New Roman" w:hAnsi="Times New Roman"/>
          <w:b/>
          <w:lang w:val="uk-UA"/>
        </w:rPr>
      </w:pPr>
    </w:p>
    <w:p w:rsidR="00AA5CBA" w:rsidRDefault="00AA5CBA" w:rsidP="00187760">
      <w:pPr>
        <w:suppressAutoHyphens/>
        <w:jc w:val="center"/>
        <w:rPr>
          <w:rFonts w:ascii="Times New Roman" w:hAnsi="Times New Roman"/>
          <w:b/>
          <w:sz w:val="28"/>
          <w:lang w:val="uk-UA"/>
        </w:rPr>
      </w:pPr>
      <w:r w:rsidRPr="00BF2813">
        <w:rPr>
          <w:rFonts w:ascii="Times New Roman" w:hAnsi="Times New Roman"/>
          <w:b/>
          <w:sz w:val="28"/>
          <w:lang w:val="uk-UA"/>
        </w:rPr>
        <w:t>за 2024рік</w:t>
      </w:r>
    </w:p>
    <w:p w:rsidR="00BF2813" w:rsidRPr="00BF2813" w:rsidRDefault="00BF2813" w:rsidP="00BF2813">
      <w:pPr>
        <w:spacing w:after="0"/>
        <w:rPr>
          <w:rFonts w:ascii="Times New Roman" w:hAnsi="Times New Roman"/>
          <w:szCs w:val="28"/>
          <w:lang w:val="uk-UA"/>
        </w:rPr>
      </w:pPr>
      <w:r w:rsidRPr="00BF2813">
        <w:rPr>
          <w:rFonts w:ascii="Times New Roman" w:hAnsi="Times New Roman"/>
          <w:szCs w:val="28"/>
          <w:lang w:val="uk-UA"/>
        </w:rPr>
        <w:t>Черкаська</w:t>
      </w:r>
    </w:p>
    <w:p w:rsidR="00BF2813" w:rsidRPr="00BF2813" w:rsidRDefault="00BF2813" w:rsidP="00BF2813">
      <w:pPr>
        <w:spacing w:after="0"/>
        <w:rPr>
          <w:rFonts w:ascii="Times New Roman" w:hAnsi="Times New Roman"/>
          <w:szCs w:val="28"/>
          <w:lang w:val="uk-UA"/>
        </w:rPr>
      </w:pPr>
    </w:p>
    <w:p w:rsidR="00BF2813" w:rsidRPr="00BF2813" w:rsidRDefault="00BF2813" w:rsidP="00BF2813">
      <w:pPr>
        <w:spacing w:after="0"/>
        <w:rPr>
          <w:rFonts w:ascii="Times New Roman" w:hAnsi="Times New Roman"/>
          <w:szCs w:val="28"/>
          <w:lang w:val="uk-UA"/>
        </w:rPr>
      </w:pPr>
    </w:p>
    <w:p w:rsidR="00BF2813" w:rsidRPr="00266ED8" w:rsidRDefault="00BF2813" w:rsidP="00BF2813">
      <w:pPr>
        <w:spacing w:after="0"/>
        <w:rPr>
          <w:rFonts w:ascii="Times New Roman" w:hAnsi="Times New Roman"/>
          <w:szCs w:val="28"/>
        </w:rPr>
      </w:pPr>
    </w:p>
    <w:p w:rsidR="00BF2813" w:rsidRPr="00BF2813" w:rsidRDefault="00BF2813" w:rsidP="00BF2813">
      <w:pPr>
        <w:spacing w:after="0"/>
        <w:rPr>
          <w:rFonts w:ascii="Times New Roman" w:hAnsi="Times New Roman"/>
          <w:lang w:val="uk-UA"/>
        </w:rPr>
      </w:pPr>
    </w:p>
    <w:p w:rsidR="00BF2813" w:rsidRPr="00672CEA" w:rsidRDefault="00BF2813" w:rsidP="00D41336">
      <w:pPr>
        <w:spacing w:after="0"/>
        <w:ind w:hanging="709"/>
        <w:rPr>
          <w:rFonts w:ascii="Times New Roman" w:hAnsi="Times New Roman"/>
          <w:b/>
          <w:lang w:val="uk-UA"/>
        </w:rPr>
      </w:pPr>
      <w:r w:rsidRPr="00672CEA">
        <w:rPr>
          <w:rFonts w:ascii="Times New Roman" w:hAnsi="Times New Roman"/>
          <w:b/>
          <w:lang w:val="uk-UA"/>
        </w:rPr>
        <w:t>табл. 1</w:t>
      </w:r>
    </w:p>
    <w:tbl>
      <w:tblPr>
        <w:tblW w:w="5710" w:type="pct"/>
        <w:tblInd w:w="-856" w:type="dxa"/>
        <w:tblLook w:val="04A0" w:firstRow="1" w:lastRow="0" w:firstColumn="1" w:lastColumn="0" w:noHBand="0" w:noVBand="1"/>
      </w:tblPr>
      <w:tblGrid>
        <w:gridCol w:w="732"/>
        <w:gridCol w:w="2529"/>
        <w:gridCol w:w="578"/>
        <w:gridCol w:w="855"/>
        <w:gridCol w:w="902"/>
        <w:gridCol w:w="40"/>
        <w:gridCol w:w="959"/>
        <w:gridCol w:w="858"/>
        <w:gridCol w:w="855"/>
        <w:gridCol w:w="904"/>
        <w:gridCol w:w="1001"/>
        <w:gridCol w:w="484"/>
        <w:gridCol w:w="299"/>
      </w:tblGrid>
      <w:tr w:rsidR="00AA5CBA" w:rsidRPr="00464DD2" w:rsidTr="00E771FF">
        <w:trPr>
          <w:trHeight w:val="300"/>
          <w:tblHeader/>
        </w:trPr>
        <w:tc>
          <w:tcPr>
            <w:tcW w:w="14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CBA" w:rsidRPr="00AA5CBA" w:rsidRDefault="00AA5CBA" w:rsidP="00187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AA5C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Нозологія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CBA" w:rsidRPr="00AA5CBA" w:rsidRDefault="00AA5CBA" w:rsidP="00187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AA5CBA" w:rsidRDefault="00AA5CBA" w:rsidP="00187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Перебувають на Д обліку на кінець звітного періоду</w:t>
            </w:r>
          </w:p>
        </w:tc>
        <w:tc>
          <w:tcPr>
            <w:tcW w:w="16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AA5CBA" w:rsidRDefault="00AA5CBA" w:rsidP="00187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 т.ч. вперше в житті</w:t>
            </w:r>
          </w:p>
        </w:tc>
      </w:tr>
      <w:tr w:rsidR="00E771FF" w:rsidRPr="00464DD2" w:rsidTr="00E771FF">
        <w:trPr>
          <w:trHeight w:val="450"/>
          <w:tblHeader/>
        </w:trPr>
        <w:tc>
          <w:tcPr>
            <w:tcW w:w="14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BA" w:rsidRPr="00AA5CBA" w:rsidRDefault="00AA5CBA" w:rsidP="00187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BA" w:rsidRPr="00AA5CBA" w:rsidRDefault="00AA5CBA" w:rsidP="00187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AA5CBA" w:rsidRDefault="00AA5CBA" w:rsidP="00187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Всього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AA5CBA" w:rsidRDefault="00AA5CBA" w:rsidP="00187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дорослі (18 і ст.)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AA5CBA" w:rsidRDefault="00AA5CBA" w:rsidP="00187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підлітки (15-17 р.)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AA5CBA" w:rsidRDefault="00AA5CBA" w:rsidP="00187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діти (0-14 р.)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AA5CBA" w:rsidRDefault="00AA5CBA" w:rsidP="00187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Всього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AA5CBA" w:rsidRDefault="00AA5CBA" w:rsidP="00187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дорослі (18 і ст.)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AA5CBA" w:rsidRDefault="00AA5CBA" w:rsidP="00187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підлітки (15-17 р.)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AA5CBA" w:rsidRDefault="00AA5CBA" w:rsidP="00187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діти (0-14 р.)</w:t>
            </w:r>
          </w:p>
        </w:tc>
      </w:tr>
      <w:tr w:rsidR="00E771FF" w:rsidRPr="00464DD2" w:rsidTr="00E771FF">
        <w:trPr>
          <w:trHeight w:val="225"/>
          <w:tblHeader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BA" w:rsidRPr="00AA5CBA" w:rsidRDefault="00AA5CBA" w:rsidP="00187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CBA" w:rsidRPr="00AA5CBA" w:rsidRDefault="00AA5CBA" w:rsidP="00187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AA5CBA" w:rsidRDefault="00AA5CBA" w:rsidP="00187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AA5CBA" w:rsidRDefault="00AA5CBA" w:rsidP="00187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AA5CBA" w:rsidRDefault="00AA5CBA" w:rsidP="00187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AA5CBA" w:rsidRDefault="00AA5CBA" w:rsidP="00187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AA5CBA" w:rsidRDefault="00AA5CBA" w:rsidP="00187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AA5CBA" w:rsidRDefault="00AA5CBA" w:rsidP="00187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AA5CBA" w:rsidRDefault="00AA5CBA" w:rsidP="00187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AA5CBA" w:rsidRDefault="00AA5CBA" w:rsidP="00187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E771FF" w:rsidRPr="00672CEA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CBA" w:rsidRPr="00672CEA" w:rsidRDefault="00AA5CBA" w:rsidP="001877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  <w:lang w:eastAsia="ru-RU"/>
              </w:rPr>
            </w:pPr>
            <w:r w:rsidRPr="00672CEA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  <w:lang w:eastAsia="ru-RU"/>
              </w:rPr>
              <w:t>УСІ ОРФАННІ ЗАХВОРЮВАННЯ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672CEA" w:rsidRDefault="00AA5CBA" w:rsidP="00187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  <w:lang w:eastAsia="ru-RU"/>
              </w:rPr>
            </w:pPr>
            <w:r w:rsidRPr="00672CEA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  <w:lang w:eastAsia="ru-RU"/>
              </w:rPr>
              <w:t>1.0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672CEA" w:rsidRDefault="00AA5CBA" w:rsidP="00BF2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672CEA" w:rsidRDefault="00AA5CBA" w:rsidP="00BF2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672CEA" w:rsidRDefault="00AA5CBA" w:rsidP="00BF2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672CEA" w:rsidRDefault="00AA5CBA" w:rsidP="00BF2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672CEA" w:rsidRDefault="00AA5CBA" w:rsidP="00BF2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672CEA" w:rsidRDefault="00AA5CBA" w:rsidP="00BF2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672CEA" w:rsidRDefault="00AA5CBA" w:rsidP="00BF2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672CEA" w:rsidRDefault="00AA5CBA" w:rsidP="00BF2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E771FF" w:rsidRPr="00672CEA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CBA" w:rsidRPr="00672CEA" w:rsidRDefault="00AA5CBA" w:rsidP="001877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672CEA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Рідкісні ендокринні хвороби, розлади харчування та порушення обміну речовин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672CEA" w:rsidRDefault="00AA5CBA" w:rsidP="00187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672CEA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2.0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672CEA" w:rsidRDefault="00AA5CBA" w:rsidP="00BF2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672CEA" w:rsidRDefault="00AA5CBA" w:rsidP="00BF2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672CEA" w:rsidRDefault="00AA5CBA" w:rsidP="00BF2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672CEA" w:rsidRDefault="00AA5CBA" w:rsidP="00BF2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672CEA" w:rsidRDefault="00AA5CBA" w:rsidP="00BF2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672CEA" w:rsidRDefault="00AA5CBA" w:rsidP="00BF2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672CEA" w:rsidRDefault="00AA5CBA" w:rsidP="00BF2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BA" w:rsidRPr="00672CEA" w:rsidRDefault="00AA5CBA" w:rsidP="00BF2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B77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Цукровий діабет новонароджених (неонатальний цукровий діабет; постійний діабет новонароджених; синдром проксимальної тубулопатії-цукрового діабету-мозочкової атаксії; синдром постійного цукрового діабету; панкреатичного та мозочкового агенезу</w:t>
            </w:r>
            <w:r w:rsidR="00156E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156E0C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діабет новонароджених, вроджений гіпотиреоз, вроджена глаукома, печінковий фіброз</w:t>
            </w:r>
            <w:r w:rsidR="00414F94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, синдром полікістозних нирок; </w:t>
            </w:r>
            <w:r w:rsidR="00414F9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DEND</w:t>
            </w:r>
            <w:r w:rsidR="00414F94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-синдром; проміжний </w:t>
            </w:r>
            <w:r w:rsidR="00480D5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D</w:t>
            </w:r>
            <w:r w:rsidR="00414F9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END</w:t>
            </w:r>
            <w:r w:rsidR="00414F94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-синдром</w:t>
            </w:r>
            <w:r w:rsidR="00480D5C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; синдром первинної мікроцефалії, епілепсії, постійний діабет новонародже</w:t>
            </w:r>
            <w:r w:rsidR="00C45B7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них)                                    </w:t>
            </w:r>
          </w:p>
          <w:p w:rsidR="00D93B4D" w:rsidRPr="003C0D46" w:rsidRDefault="00C45B77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P70.2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5E8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Інсулінонезалежний цукровий діабет з ураженням нирок (аутосомно-домінантна тубулоінтерстиціальна хвороба нирок, пов'язана з HNFIB)</w:t>
            </w:r>
            <w:r w:rsidR="00E475E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</w:t>
            </w:r>
          </w:p>
          <w:p w:rsidR="00D93B4D" w:rsidRPr="003C0D46" w:rsidRDefault="00E475E8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Е11.2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5E8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Інсулінонезалежний цукровий діабет з неуточненими ускладненнями (успадковані від матері діабет і глухота (мітохондріальний діабет)) </w:t>
            </w:r>
          </w:p>
          <w:p w:rsidR="00D93B4D" w:rsidRPr="003C0D46" w:rsidRDefault="00E475E8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Е11.8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Інсулінонезалежний цукровий діабет без ускладнень (діабет зрілого віку в молодих людей (MODY))</w:t>
            </w:r>
            <w:r w:rsidR="00E475E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Е11.9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751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уточнені форми цукрового діабету (синдром Уолкотта-Ралісона) </w:t>
            </w:r>
          </w:p>
          <w:p w:rsidR="00D93B4D" w:rsidRPr="003C0D46" w:rsidRDefault="009B6751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Е13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val="en-US"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Гіперінсулінізм </w:t>
            </w:r>
            <w:r w:rsidR="009B67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Е16.1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val="en-US"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Псевдогіпопаратиреоз </w:t>
            </w:r>
            <w:r w:rsidR="009B67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Е20.1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Гіпопаратиреоз, інші форми гіпопаратиреозу </w:t>
            </w:r>
            <w:r w:rsidR="009B67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Е20.8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4DF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Акромегалія і гіпофізарний гігантизм </w:t>
            </w:r>
            <w:r w:rsidR="00D034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</w:t>
            </w:r>
          </w:p>
          <w:p w:rsidR="00D93B4D" w:rsidRPr="003C0D46" w:rsidRDefault="00D034DF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Е22.0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Передчасне статеве дозрівання центрального походження </w:t>
            </w:r>
            <w:r w:rsidR="00D034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Е22.8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0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2D6719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Гіпопітуїтаризм </w:t>
            </w:r>
            <w:r w:rsidR="00985B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Е23.0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118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2D6719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Діабет нецукровий </w:t>
            </w:r>
            <w:r w:rsidR="00985B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Е23.2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Хвороба (Іценка - ) Кушинга гіпофізного походження </w:t>
            </w:r>
            <w:r w:rsidR="00985B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Е24.0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198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2D6719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Ектопічний АКТГ синдром </w:t>
            </w:r>
            <w:r w:rsidR="002D67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Е24.3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67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Природжені адреногенітальні порушення пов'язані з ферментною недостатністю </w:t>
            </w:r>
            <w:r w:rsidR="00371E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Е25.0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Первинна недостатність кіркової речовини надниркових залоз, адреналовий криз </w:t>
            </w:r>
            <w:r w:rsidR="00371E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Е27.1, Е27.2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EC9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Гіпофункція яєчок, синдром андрогенної резистентності, тестикулярна фемінізація (синдром)</w:t>
            </w:r>
            <w:r w:rsidR="00371E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</w:t>
            </w:r>
          </w:p>
          <w:p w:rsidR="00D93B4D" w:rsidRPr="003C0D46" w:rsidRDefault="00371EC9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Е29.1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76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Передчасне статеве дозрівання </w:t>
            </w:r>
            <w:r w:rsidR="009719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Е30.1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9A0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Автоімунна полігландулярна недостатність (автоімунний полігландулярний синдром,</w:t>
            </w:r>
            <w:r w:rsidR="009719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тип І) </w:t>
            </w:r>
          </w:p>
          <w:p w:rsidR="00D93B4D" w:rsidRPr="003C0D46" w:rsidRDefault="009719A0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Е31.0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67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Карликовість, не класифікована в інших рубриках, тип Ларона (синдром Ларона) </w:t>
            </w:r>
            <w:r w:rsidR="009719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Е34.3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8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уточнені ендокринні порушення (синдром Вольфрама) </w:t>
            </w:r>
            <w:r w:rsidR="009719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Е34.8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Недостатність інших уточнених вітамінів групи В (біотинідазна недостатність) </w:t>
            </w:r>
            <w:r w:rsidR="00A110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Е53.8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346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Класична фенілкетонурія, інші гіперфенілаланінемії </w:t>
            </w:r>
            <w:r w:rsidR="00A110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Е70.0, Е70.1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0BA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Порушення обміну тирозину. Тирозинемія. Охроноз, алкаптонурія </w:t>
            </w:r>
            <w:r w:rsidR="00A110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93B4D" w:rsidRPr="003C0D46" w:rsidRDefault="00A110BA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Е70.2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76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Хвороба «кленового сиропу» </w:t>
            </w:r>
            <w:r w:rsidR="004505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Е71.0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порушення обміну амінокислот з розгалуженим ланцюгом (ізовалеріанова, метилмалонова, пропіонова ацидемії) </w:t>
            </w:r>
            <w:r w:rsidR="004505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Е71.1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67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Порушення обміну жирних кислот (MCAD, LCAD, LCHAD, SCAD), Адренолейкодистрофія </w:t>
            </w:r>
            <w:r w:rsidR="004505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E71.3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5BC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Інші порушення обміну амінокислот</w:t>
            </w:r>
          </w:p>
          <w:p w:rsidR="00D93B4D" w:rsidRPr="003C0D46" w:rsidRDefault="004505BC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Е72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Порушення транспорту амінокислот Синдром Фанконі (- де Тоні - Дебре). Цистиноз </w:t>
            </w:r>
            <w:r w:rsidR="004505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Е72.0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2.29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val="en-US"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Порушення обміну сірковмісних амінокислот. Цистатіонурія. Гомоцистинурія</w:t>
            </w:r>
            <w:r w:rsidR="00667E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Е72.1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Порушення обміну циклу сечовини (цитрулінемія). Метіонінемія. Гіперамоніємія</w:t>
            </w:r>
            <w:r w:rsidR="00667E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Е72.2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EF8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Порушення обміну лізину та гідроксилізину (глутарова ацидурія) </w:t>
            </w:r>
            <w:r w:rsidR="00667E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</w:t>
            </w:r>
          </w:p>
          <w:p w:rsidR="00D93B4D" w:rsidRPr="003C0D46" w:rsidRDefault="00667EF8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Е72.3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2.32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Порушення обміну орнітину. Аргінінемія. Орнітин карбамоілтрансферази дефіцит</w:t>
            </w:r>
            <w:r w:rsidR="00667E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Е72.4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val="en-US"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Порушення обміну гліцину </w:t>
            </w:r>
            <w:r w:rsidR="00667E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Е72.5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уточнені порушення обміну амінокислот </w:t>
            </w:r>
            <w:r w:rsidR="00A03B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Е72.8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36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Хвороба Помпе </w:t>
            </w:r>
            <w:r w:rsidR="00A03B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Е74.0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Порушення обміну галактози Галактоземія </w:t>
            </w:r>
            <w:r w:rsidR="00A03B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Е74.2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2.37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B85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Інші гангліозидози Гангліозидоз ОМІ </w:t>
            </w:r>
            <w:r w:rsidR="00A03B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93B4D" w:rsidRPr="003C0D46" w:rsidRDefault="00A03B85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Е75.1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сфінголіпідози (хвороби: Фабрі (- Андерсен); Гоше; Німанна - Піка тип А; Німанна - Піка тип В; Німанна - Піка тип С; атипова хвороба Гоше через дефіцит сапозину С) </w:t>
            </w:r>
            <w:r w:rsidR="002F4A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Е75.2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2.39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4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Сфінголіпідоз, неуточнений </w:t>
            </w:r>
            <w:r w:rsidR="002F4A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Е75.3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AE7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Нейронний цероїдний ліпофусциноз </w:t>
            </w:r>
            <w:r w:rsidR="002F4A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93B4D" w:rsidRPr="003C0D46" w:rsidRDefault="002F4AE7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Е75.4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2.41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порушення накопичення ліпідів Хвороба Вольмана </w:t>
            </w:r>
            <w:r w:rsidR="002F4A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Е75.5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2.42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Мукополісахаридоз, тип I </w:t>
            </w:r>
            <w:r w:rsidR="00BC4C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Е76.0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2.43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Мукополісахаридоз, тип II </w:t>
            </w:r>
            <w:r w:rsidR="00BC4C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Е76.1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2.44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CDA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мукополісахаридози Мукополісахаридоз, типи ІІІ, ІУ, VI </w:t>
            </w:r>
            <w:r w:rsidR="00BC4C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93B4D" w:rsidRPr="003C0D46" w:rsidRDefault="00BC4CDA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Е76.2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2.45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CDA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Дефекти посттрансляційної модифікації лізосомальних ферментів </w:t>
            </w:r>
          </w:p>
          <w:p w:rsidR="00D93B4D" w:rsidRPr="003C0D46" w:rsidRDefault="00BC4CDA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Е77.0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2.46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CDA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Дефекти розщеплення глікопротеїдів (альфа-маннозидоз; бета-маннозидоз) </w:t>
            </w:r>
            <w:r w:rsidR="00BC4C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93B4D" w:rsidRPr="003C0D46" w:rsidRDefault="00BC4CDA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Е77.1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2.47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Чиста гіперхолестеринемія (гомозиготна сімейна гіперхолестеринемія) </w:t>
            </w:r>
            <w:r w:rsidR="00BC4C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Е78.0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2.48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гіперліпідемії </w:t>
            </w:r>
            <w:r w:rsidR="00BC4C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Е78.4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71D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порушення обміну ліпопротеїдів </w:t>
            </w:r>
          </w:p>
          <w:p w:rsidR="00D93B4D" w:rsidRPr="003C0D46" w:rsidRDefault="00A9771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Е78.8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306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Синдром Леша - Найхана </w:t>
            </w:r>
            <w:r w:rsidR="00A977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Е79.1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71D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Спадкова еритропоетична порфирія </w:t>
            </w:r>
          </w:p>
          <w:p w:rsidR="00D93B4D" w:rsidRPr="003C0D46" w:rsidRDefault="00A9771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Е80.0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32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Порфирія шкірна пізня </w:t>
            </w:r>
            <w:r w:rsidR="002E1C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Е80.1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672CEA" w:rsidTr="00E771FF">
        <w:trPr>
          <w:trHeight w:val="136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2E1C71">
            <w:pPr>
              <w:suppressAutoHyphens/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порфирії </w:t>
            </w:r>
            <w:r w:rsidR="002E1C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Е80.2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Порушення обміну міді (хвороба Вільсона) </w:t>
            </w:r>
            <w:r w:rsidR="002E1C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Е83.0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7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9F2" w:rsidRDefault="00D93B4D" w:rsidP="00D93B4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Кістозний фіброз (муковісцидоз) </w:t>
            </w:r>
            <w:r w:rsidR="005949F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</w:t>
            </w:r>
          </w:p>
          <w:p w:rsidR="00D93B4D" w:rsidRPr="003C0D46" w:rsidRDefault="005949F2" w:rsidP="00D93B4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Е84.0, Е84.1, Е84.8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9F2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Сімейна середземноморська гарячка </w:t>
            </w:r>
          </w:p>
          <w:p w:rsidR="00D93B4D" w:rsidRPr="003C0D46" w:rsidRDefault="005949F2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Е85.0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2.57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3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форми амілоїдозу </w:t>
            </w:r>
            <w:r w:rsidR="005949F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Е85.8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2.58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Порушення обміну плазматичних білків, не класифіковані в інших рубриках </w:t>
            </w:r>
            <w:r w:rsidR="005949F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Е88.0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2.59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Ліпоматоз, не класифікований у інших рубриках </w:t>
            </w:r>
            <w:r w:rsidR="007C26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Е88.2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уточнені порушення обміну речовин </w:t>
            </w:r>
            <w:r w:rsidR="007C26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Е88.8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2.61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Рідкісні хвороби крові й кровотворних органів та окремі порушення із залученням імунного механізму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1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865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Нічна пароксизмальна гемоглобінурія </w:t>
            </w:r>
          </w:p>
          <w:p w:rsidR="00D93B4D" w:rsidRPr="003C0D46" w:rsidRDefault="00572865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D59.5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6F1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апластичні анемії, конституціональна апластична анемія (синдром Блекфена - Дайємонда, анемія Фанконі), апластична анемія, спричинена лікарськими засобами, апластична анемія, спричинена іншими </w:t>
            </w:r>
            <w:r w:rsidR="00BA2AE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зовнішніми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агентами</w:t>
            </w:r>
            <w:r w:rsidR="00BA2A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9178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ідіопатична апластична анемія, інші уточнені апластичні анемії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8366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D61 </w:t>
            </w:r>
          </w:p>
          <w:p w:rsidR="00D93B4D" w:rsidRPr="008366F1" w:rsidRDefault="008366F1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(D61.0, D61.1, D61.2, D61.3, D61.8)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Природжена дизеритропоетична анемія </w:t>
            </w:r>
            <w:r w:rsidR="00BD2F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D64.4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Спадкова недостатність фактора VIII, гемофілія А </w:t>
            </w:r>
            <w:r w:rsidR="00BD2F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D66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36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Спадкова недостатність факт. IX,гемофілія В </w:t>
            </w:r>
            <w:r w:rsidR="00BD2F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D67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Хвороба Віллебранда </w:t>
            </w:r>
            <w:r w:rsidR="00BD2F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D68.0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56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Спадковий дефіцит фактора XI </w:t>
            </w:r>
            <w:r w:rsidR="00135B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D68.1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Спадковий дефіцит інших факторів згортання крові </w:t>
            </w:r>
            <w:r w:rsidR="00135B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D68.2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Алергічна пурпура (хвороба Геноха (- Шенлейна), геморагічний васкуліт, ^ A-асоційований васкуліт) </w:t>
            </w:r>
            <w:r w:rsidR="00135B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D69.0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Ідіопатична тромбоцитопенічна пурпура </w:t>
            </w:r>
            <w:r w:rsidR="00135B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D69.3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3.10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Агранулоцитоз (автосомно домінантна тяжка вроджена нейтропенія) </w:t>
            </w:r>
            <w:r w:rsidR="00135B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D70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3.11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B6C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Хронічний (дитячий) гранульоматоз </w:t>
            </w:r>
            <w:r w:rsidR="00135B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</w:t>
            </w:r>
          </w:p>
          <w:p w:rsidR="00D93B4D" w:rsidRPr="003C0D46" w:rsidRDefault="00135B6C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D71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3.12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уточнені порушення лейкоцитів (автоімунний лімфопроліферативний синдром) </w:t>
            </w:r>
            <w:r w:rsidR="00C9120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D72.8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3.13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20D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Гемофагоцитарний лімфогістіоцитоз </w:t>
            </w:r>
            <w:r w:rsidR="00C9120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</w:t>
            </w:r>
          </w:p>
          <w:p w:rsidR="00D93B4D" w:rsidRPr="003C0D46" w:rsidRDefault="00C9120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D76.1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3.14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366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синдроми гістіоцитозу (хвороба Ердгейма-Честера) </w:t>
            </w:r>
            <w:r w:rsidR="00C9120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D76.3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3.15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Зчеплена з Х-хромосомою агаммаглобулінемія (Брутона) (з дефіцитом гормону росту) </w:t>
            </w:r>
            <w:r w:rsidR="00C9120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D80.0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3.16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Автосомна рецисивна агаммаглобулінемія (швейцарський тип) </w:t>
            </w:r>
            <w:r w:rsidR="005003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D80.0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3.17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Вибірний дефіцит імуноглобуліну G (IgG) </w:t>
            </w:r>
            <w:r w:rsidR="005003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D80.3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3.18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Імунодефіцит з підвищеним рівнем імуноглобуліну M (^М) </w:t>
            </w:r>
            <w:r w:rsidR="005003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D80.5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3.19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16B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Комбіновані імунодефіцити </w:t>
            </w:r>
          </w:p>
          <w:p w:rsidR="00D93B4D" w:rsidRPr="003C0D46" w:rsidRDefault="00BD616B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D81.0 - D81.3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672CEA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Синдром Віскотта - Олдріча </w:t>
            </w:r>
            <w:r w:rsidR="00BD61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D82.0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3.21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A92D46" w:rsidRPr="00BF2813" w:rsidTr="00E771FF">
        <w:trPr>
          <w:trHeight w:val="228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Синдром Ді Георге </w:t>
            </w:r>
            <w:r w:rsidR="00BD61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D82.1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3.22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16B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Синдром гіперімуноглобуліну Е (IgE) </w:t>
            </w:r>
            <w:r w:rsidR="00BD61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</w:t>
            </w:r>
          </w:p>
          <w:p w:rsidR="00D93B4D" w:rsidRPr="003C0D46" w:rsidRDefault="00BD616B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D82.4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3.23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Імунодефіцит, пов'язаний з іншими уточненими значними дефектами (синдром Ніймегена) </w:t>
            </w:r>
            <w:r w:rsidR="00BD61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D82.8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672CEA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54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Загальний варіабельний імунодефіцит </w:t>
            </w:r>
            <w:r w:rsidR="00153F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</w:t>
            </w:r>
          </w:p>
          <w:p w:rsidR="00D93B4D" w:rsidRPr="003C0D46" w:rsidRDefault="00153F54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D83.0 - D83.2, D83.8, D83.9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3.25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A92D46" w:rsidRPr="00BF2813" w:rsidTr="00E771FF">
        <w:trPr>
          <w:trHeight w:val="21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Дефект у системі комплементу </w:t>
            </w:r>
            <w:r w:rsidR="00153F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D84.1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3.26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Дефіцит інгібітора С1-естерази </w:t>
            </w:r>
            <w:r w:rsidR="00153F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D84.1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3.27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уточнені імунодефіцитні порушення (дефіцит адгезії лейкоцитів, тип І) </w:t>
            </w:r>
            <w:r w:rsidR="00153F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D84.8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3.28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Есенціальний кріоглобулінемічний васкуліт </w:t>
            </w:r>
            <w:r w:rsidR="00153F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D89.1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3.29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Рідкісні розлади психіки та поведінки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4.0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Набута афазія з епілепсією (синдром Ландау - Клефнера) </w:t>
            </w:r>
            <w:r w:rsidR="00153F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F80.3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Синдром Ретта </w:t>
            </w:r>
            <w:r w:rsidR="00153F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F84.2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Комбінований голосовий та множинний моторний тик (синдром де ла Туретта) </w:t>
            </w:r>
            <w:r w:rsidR="00153F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F95.2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Рідкісні хвороби нервової системи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5.0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Енцефаліт, мієліт та енцефаломієліт Енцефаліт, мієліт та енцефаломієліт при хворобах, класифікованих в інших рубриках Прогресуючий енцефаломієліт з ригідністю і міоклонусом </w:t>
            </w:r>
            <w:r w:rsidR="00C149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G04-G05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Хвороба Гентінгтона Хорея Гентінгтона </w:t>
            </w:r>
            <w:r w:rsidR="00C149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G10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946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Рання мозочкова атаксія Атаксія Фрідрейха (автосомно-рецесивна) </w:t>
            </w:r>
            <w:r w:rsidR="00C149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</w:t>
            </w:r>
          </w:p>
          <w:p w:rsidR="00D93B4D" w:rsidRPr="003C0D46" w:rsidRDefault="00C14946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G11.1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Телеангіектатична атаксія (синдром Луї-Бар) </w:t>
            </w:r>
            <w:r w:rsidR="00C149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G11.3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Спадкова спастична параплегія </w:t>
            </w:r>
            <w:r w:rsidR="00C149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G11.4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Спінальна м'язова атрофія та споріднені синдроми </w:t>
            </w:r>
            <w:r w:rsidR="00F65A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G12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16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Бічний склероз аміотрофічний </w:t>
            </w:r>
            <w:r w:rsidR="00F65A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G12.2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Вторинний паркінсонізм, спричинений іншими зовнішніми факторами </w:t>
            </w:r>
            <w:r w:rsidR="00F65A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G21.2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44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форми вторинного паркінсонізму </w:t>
            </w:r>
          </w:p>
          <w:p w:rsidR="00D93B4D" w:rsidRPr="003C0D46" w:rsidRDefault="00F65A44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G21.8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44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Хвороба Геллервордена - Шпатца </w:t>
            </w:r>
            <w:r w:rsidR="00F65A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</w:p>
          <w:p w:rsidR="00D93B4D" w:rsidRPr="003C0D46" w:rsidRDefault="00F65A44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G23.0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Прогресуюча над'ядерна офтальмоплегія (Стіла - Річардсона - Ольшевського) </w:t>
            </w:r>
            <w:r w:rsidR="00F65A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G23.1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Стріатонігральна дегенерація </w:t>
            </w:r>
            <w:r w:rsidR="00EE10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G23.2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Інші уточнені дегенеративні хвороби базальних гангліїв</w:t>
            </w:r>
            <w:r w:rsidR="00EE10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G23.8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186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Дистонія </w:t>
            </w:r>
            <w:r w:rsidR="00EE10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G24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Ідіопатична сімейна дистонія </w:t>
            </w:r>
            <w:r w:rsidR="00EE10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G24.1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4F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Дистонія краніоцервікальна з залученням гортані та верхніх кінцівок (стара назва - Спастична кривошия) </w:t>
            </w:r>
            <w:r w:rsidR="00EE10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</w:p>
          <w:p w:rsidR="00D93B4D" w:rsidRPr="003C0D46" w:rsidRDefault="00EE104F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485C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G24.3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Ідіопатична рото-лицева дистонія. Рото-лицева дискінезія </w:t>
            </w:r>
            <w:r w:rsidR="00485C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G24.4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Блефароспазм </w:t>
            </w:r>
            <w:r w:rsidR="00485C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G24.5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дистонії </w:t>
            </w:r>
            <w:r w:rsidR="00485C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G24.8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132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Дистонія неуточнена </w:t>
            </w:r>
            <w:r w:rsidR="004512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G24.9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2CC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Обмежена атрофія головного мозку </w:t>
            </w:r>
            <w:r w:rsidR="004512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</w:t>
            </w:r>
          </w:p>
          <w:p w:rsidR="00D93B4D" w:rsidRPr="003C0D46" w:rsidRDefault="004512CC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G31.0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2CC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уточнені дегенеративні хвороби нервової системи (синдром Альперса) </w:t>
            </w:r>
            <w:r w:rsidR="004512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</w:t>
            </w:r>
          </w:p>
          <w:p w:rsidR="00D93B4D" w:rsidRPr="003C0D46" w:rsidRDefault="004512CC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G31.8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Дегенеративна хвороба нервової системи, неуточнена </w:t>
            </w:r>
            <w:r w:rsidR="004512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G31.9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4512CC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види генералізованої епілепсії та епілептичних синдромів (синдром Леннокса - Гасто, синдром Драве, ювенільна міоклонічна епілепсія, пролонговані судоми у дітей) </w:t>
            </w:r>
            <w:r w:rsidR="004512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G40.4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6F6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Специфічні епілептичні синдроми </w:t>
            </w:r>
          </w:p>
          <w:p w:rsidR="00D93B4D" w:rsidRPr="003C0D46" w:rsidRDefault="00CD36F6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G40.5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672CEA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Спадкова моторна та сенсорна невропатія </w:t>
            </w:r>
            <w:r w:rsidR="00CD36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G60.0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A92D46" w:rsidRPr="00BF2813" w:rsidTr="00E771FF">
        <w:trPr>
          <w:trHeight w:val="236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Міастенія гравіс (тяжка міастенія) (міастенія гравіс, міастенія гравіс дорослого віку, ювенільна міастенія гравіс) </w:t>
            </w:r>
            <w:r w:rsidR="00CD36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G70.0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6F6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Вроджена або набута міастенія (вроджений міастенічний синдром) </w:t>
            </w:r>
            <w:r w:rsidR="00CD36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</w:t>
            </w:r>
          </w:p>
          <w:p w:rsidR="00D93B4D" w:rsidRPr="003C0D46" w:rsidRDefault="00CD36F6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G70.2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5.28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672CEA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М'язова дистрофія </w:t>
            </w:r>
            <w:r w:rsidR="008A23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G71.0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5.29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Міотонічні розлади (міотонія) </w:t>
            </w:r>
            <w:r w:rsidR="008A23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G71.1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17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Природжені міопатії </w:t>
            </w:r>
            <w:r w:rsidR="00777D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G71.2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Мітохондріальна міопатія, не класифікована в інших рубриках (синдром MELAS) </w:t>
            </w:r>
            <w:r w:rsidR="00BD43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G71.3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5.32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Періодичний параліч (пароксизмальна міоплегія) </w:t>
            </w:r>
            <w:r w:rsidR="00BD43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G72.3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Запальна міопатія, не класифікована в інших рубриках (анти-ГМГ-КоА міопатія) </w:t>
            </w:r>
            <w:r w:rsidR="00BD43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G72.4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12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Синдром Ітона - Ламберта </w:t>
            </w:r>
            <w:r w:rsidR="001D28E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G73.1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13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Багатосистемна дегенерація </w:t>
            </w:r>
            <w:r w:rsidR="001D28E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G90.3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Церебральна кіста </w:t>
            </w:r>
            <w:r w:rsidR="001D28E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G93.0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5.37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672CEA" w:rsidTr="00E771FF">
        <w:trPr>
          <w:trHeight w:val="2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Сирингомієлія </w:t>
            </w:r>
            <w:r w:rsidR="001D28E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G95.0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5.38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Рідкісні хвороби склери, рогівки, райдужної оболонки і циліарного тіла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6.0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B09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Інтерстиціальний (стромальний) і глибокий кератит (синдром Когана) </w:t>
            </w:r>
          </w:p>
          <w:p w:rsidR="00D93B4D" w:rsidRPr="003C0D46" w:rsidRDefault="00407B09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H16.3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Іридоцикліт (увеїти) </w:t>
            </w:r>
            <w:r w:rsidR="00407B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H20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672CEA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Інша паралітична косоокість (синдром Кернса-Сейра) </w:t>
            </w:r>
            <w:r w:rsidR="00407B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H49.8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Рідкісні хвороби системи кровообігу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Первинна легенева гіпертензія </w:t>
            </w:r>
            <w:r w:rsidR="00407B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І27.0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уточнені форми легенево-серцевої недостатності </w:t>
            </w:r>
            <w:r w:rsidR="00407B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І27.8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Легенево-серцева недостатність, неуточнена </w:t>
            </w:r>
            <w:r w:rsidR="00407B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І27.9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Субарахноїдальний крововилив, включно розрив аневризми судин мозку </w:t>
            </w:r>
            <w:r w:rsidR="00F768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І60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Хвороба Мойамойа </w:t>
            </w:r>
            <w:r w:rsidR="00F768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І67.5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803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Негнійний тромбоз внутрішньочерепної венозної системи </w:t>
            </w:r>
          </w:p>
          <w:p w:rsidR="00D93B4D" w:rsidRPr="003C0D46" w:rsidRDefault="00F76803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І67.6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Церебральний артеріїт, не класифікований в інших рубриках (первинний васкуліт центральної нервової системи)  </w:t>
            </w:r>
            <w:r w:rsidR="00F768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І67.7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803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Спадкова геморагічна телеангіектазія </w:t>
            </w:r>
            <w:r w:rsidR="00F768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</w:t>
            </w:r>
          </w:p>
          <w:p w:rsidR="00D93B4D" w:rsidRPr="003C0D46" w:rsidRDefault="00F76803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І78.0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Рідкісні хвороби шкіри та підшкірної клітковини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Набутий бульозний епідермоліз </w:t>
            </w:r>
            <w:r w:rsidR="00734B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L12.3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17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Дискоїдний червоний вовчак </w:t>
            </w:r>
            <w:r w:rsidR="00734B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L93.0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D33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Підгострий шкірний червоний вовчак </w:t>
            </w:r>
          </w:p>
          <w:p w:rsidR="00D93B4D" w:rsidRPr="003C0D46" w:rsidRDefault="005F2D33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L93.1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Рідкісні природжені вади розвитку, деформації та хромосомні аномалії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46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Лобне енцефалоцеле </w:t>
            </w:r>
            <w:r w:rsidR="005F2D3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Q01.0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122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Носо-лобне енцефалоцеле </w:t>
            </w:r>
            <w:r w:rsidR="005F2D3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Q01.1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196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Потиличне енцефалоцеле </w:t>
            </w:r>
            <w:r w:rsidR="005F2D3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Q01.2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Енцефалоцеле інших локалізацій Q01.8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Енцефалоцеле, неуточнене </w:t>
            </w:r>
            <w:r w:rsidR="005F2D3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Q01.9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Мікроцефалія </w:t>
            </w:r>
            <w:r w:rsidR="009728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Q02.0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Природжена вада водопроводу мозку (сільвієв водопровід) </w:t>
            </w:r>
            <w:r w:rsidR="009728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Q03.0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Атрезія отворів Мажанді та Лушки (Синдром Денді - Уокера) </w:t>
            </w:r>
            <w:r w:rsidR="009728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Q03.1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Інша природжена гідроцефалія </w:t>
            </w:r>
            <w:r w:rsidR="009728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Q03.8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339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8D0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редукційні вади головного мозку </w:t>
            </w:r>
            <w:r w:rsidR="009728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</w:t>
            </w:r>
          </w:p>
          <w:p w:rsidR="00D93B4D" w:rsidRPr="003C0D46" w:rsidRDefault="009728D0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Q04.3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Природжені церебральні кісти </w:t>
            </w:r>
            <w:r w:rsidR="009728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Q04.6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Spina bifida (неповне закриття хребтового каналу) Spina bifida, неуточнена </w:t>
            </w:r>
            <w:r w:rsidR="009728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Q05.0- Q05.9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Діастематомієлія </w:t>
            </w:r>
            <w:r w:rsidR="00F713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Q06.2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Синдром Арнольда - Кіарі </w:t>
            </w:r>
            <w:r w:rsidR="00F713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Q07.0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Периферична артеріовенозна вада розвитку </w:t>
            </w:r>
            <w:r w:rsidR="00F713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Q27.3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Артеріовенозна вада розвитку церебральних судин </w:t>
            </w:r>
            <w:r w:rsidR="00F713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Q28.2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вади розвитку церебральних судин </w:t>
            </w:r>
            <w:r w:rsidR="00F713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Q28.3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142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Хвороба Гіршпрунга </w:t>
            </w:r>
            <w:r w:rsidR="00F713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Q43.1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132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Краніосиностоз </w:t>
            </w:r>
            <w:r w:rsidR="00842B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Q75.0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136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Черепно-лицевий дизостоз </w:t>
            </w:r>
            <w:r w:rsidR="00A755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Q75.1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Синдром Кліппеля - Фейля </w:t>
            </w:r>
            <w:r w:rsidR="00A755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Q76.1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112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Ахондрогенезія </w:t>
            </w:r>
            <w:r w:rsidR="00A755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Q77.0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172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Ахондроплазія гіпохондроплазія Q77.4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46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Спондилоепіфізарна дисплазія </w:t>
            </w:r>
            <w:r w:rsidR="00A755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Q77.7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E23C4E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Інша остеохондродисплазія з дефектами росту трубчастих кісток і хребетного стовпа </w:t>
            </w:r>
            <w:r w:rsidR="00651B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Q77.8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Незавершений остеогенез  </w:t>
            </w:r>
            <w:r w:rsidR="00651B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Q78.0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FF4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Остеопетроз (мармурова хвороба) </w:t>
            </w:r>
            <w:r w:rsidR="00910F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93B4D" w:rsidRPr="003C0D46" w:rsidRDefault="00910FF4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Q78.2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Множинні вроджені екзостози (множинна остеохондрома)</w:t>
            </w:r>
            <w:r w:rsidR="00910F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Q78.6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Синдром Елерса − Данлоса </w:t>
            </w:r>
            <w:r w:rsidR="00910F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Q79.6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9.29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Пластинчастий (ламелярний) іхтіоз (ламелярний іхтіоз, вроджена небульозна іхтіозіформна еритродермія) </w:t>
            </w:r>
            <w:r w:rsidR="00910F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Q80.2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Вроджена бульозна іхтіозіформна еритродермія (аутосомно-домінантний епідермолітичний іхтіоз) </w:t>
            </w:r>
            <w:r w:rsidR="00910F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Q80.3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Інший природжений іхтіоз (синдром Незертона, KID синдром) </w:t>
            </w:r>
            <w:r w:rsidR="00910F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Q80.8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9.32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Бульозний епідермоліз </w:t>
            </w:r>
            <w:r w:rsidR="00910F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Q81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67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уточнені вроджені вади розвитку шкіри (прогресуюча симетрична еритрокератодермія; кератоз фолікулярний (хвороба Дар'є)) </w:t>
            </w:r>
            <w:r w:rsidR="00910F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Q82.8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178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Нейрофіброматоз (незлоякісний) Q85.0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Туберозний склероз </w:t>
            </w:r>
            <w:r w:rsidR="00F517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Q85.1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факоматози, не класифіковані в інших рубриках </w:t>
            </w:r>
            <w:r w:rsidR="00F517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Q85.8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9.37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Синдроми природжених вад, що впливають переважно на зовнішній вигляд обличчя </w:t>
            </w:r>
            <w:r w:rsidR="00F517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Q87.0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Синдроми природжених вад, що проявляються переважно карликовістю Синдром Рассела-Сільвера Синдром Прадера-Віллі </w:t>
            </w:r>
            <w:r w:rsidR="00F517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Q87.1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9.39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Синдроми вроджених вад, що проявляються надмірним ростом (гігантизмом) на ранніх етапах розвитку (синдром CLOVES) </w:t>
            </w:r>
            <w:r w:rsidR="00A70C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Q87.3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CD0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Синдром Марфана і асоційовані стани </w:t>
            </w:r>
          </w:p>
          <w:p w:rsidR="00D93B4D" w:rsidRPr="003C0D46" w:rsidRDefault="00A70CD0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Q87.4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9.41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67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Інші уточнені синдроми вроджених вад, не класифіковані в інших рубриках (синдром CHARGE; синдром Опіца-Каведжіа; синдром первинної мікроцефалії - легкої інтелектуальної неспроможності - діабету молодих</w:t>
            </w:r>
            <w:r w:rsidR="00A70C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3770FE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діабет </w:t>
            </w:r>
            <w:r w:rsidR="000B3A6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– гіпогонадизм – глухота – інтелектуальна неспроможність (синдром Вудхаус - Сакаті)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r w:rsidR="002579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Q87.8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9.42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делеції частини хромосом (синдром делеції 1р36) </w:t>
            </w:r>
            <w:r w:rsidR="002579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Q93.5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9.43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93A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Синдром Тернера (синдром Шерешевського -Тернера) </w:t>
            </w:r>
          </w:p>
          <w:p w:rsidR="00D93B4D" w:rsidRPr="003C0D46" w:rsidRDefault="0025793A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096.0-096.4, 096.8, 096.9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9.44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аномалії статевих хромосом, жіночий фенотип, не класифіковані в інших рубриках </w:t>
            </w:r>
            <w:r w:rsidR="002579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097.0-097.3, 097.8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9.45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аномалії статевих хромосом, чоловічий фенотип, не класифіковані в інших рубриках </w:t>
            </w:r>
            <w:r w:rsidR="002579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Q98.0-Q98.8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9.46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уточнені хромосомні аномалії (тетрасомія 12р (синдром Паллістера-Кіллама)) </w:t>
            </w:r>
            <w:r w:rsidR="002579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Q99.8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9.47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Рідкісні хвороби кістково-м'язової системи та сполучної тканини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Хвороба Рейтера </w:t>
            </w:r>
            <w:r w:rsidR="00AE3F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M02.3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Синдром Фелті </w:t>
            </w:r>
            <w:r w:rsidR="00AE3F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M05.0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Синдром Стілла у дорослих </w:t>
            </w:r>
            <w:r w:rsidR="00AE3F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M06.1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Псоріатична артропатія </w:t>
            </w:r>
            <w:r w:rsidR="00AE3F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M07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F45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Ювенільний ревматоїдний артрит </w:t>
            </w:r>
            <w:r w:rsidR="00AE3F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</w:t>
            </w:r>
          </w:p>
          <w:p w:rsidR="00D93B4D" w:rsidRPr="003C0D46" w:rsidRDefault="00AE3F45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M08.0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174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Родинний хондрокальциноз </w:t>
            </w:r>
            <w:r w:rsidR="00AE3F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M11.1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34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Артропатія при амілоїдозі </w:t>
            </w:r>
            <w:r w:rsidR="00AE3F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M14.4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Вузликовий поліартеріїт </w:t>
            </w:r>
            <w:r w:rsidR="005326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M30.0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Поліартеріїт із залученням легенів (Чарджа - Стросса, еозинофільний гранулематоз із поліангіїтом) </w:t>
            </w:r>
            <w:r w:rsidR="005326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M30.1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Слизово-шкірний синдром лімфатичних вузлів (Кавасакі) </w:t>
            </w:r>
            <w:r w:rsidR="005326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M30.3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57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Синдром Гудпащера </w:t>
            </w:r>
            <w:r w:rsidR="005326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M31.0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BF2813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Гранульоматоз Вегенера </w:t>
            </w:r>
            <w:r w:rsidR="005326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M31.3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E23C4E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Синдром дуги аорти (Такаясу) (неспецифічний аортоартеріїт) </w:t>
            </w:r>
            <w:r w:rsidR="005326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M31.4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A92D46" w:rsidRPr="00464DD2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Гігантоклітинний артеріїт (хвороба Хортона) </w:t>
            </w:r>
            <w:r w:rsidR="005326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M31.5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464DD2" w:rsidTr="00E771FF">
        <w:trPr>
          <w:trHeight w:val="148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Системний червоний вовчак </w:t>
            </w:r>
            <w:r w:rsidR="005326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M32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464DD2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68A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Системний червоний вовчак, спричинений лікарськими препаратами </w:t>
            </w:r>
            <w:r w:rsidR="005326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</w:p>
          <w:p w:rsidR="00D93B4D" w:rsidRPr="003C0D46" w:rsidRDefault="0053268A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M32.0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464DD2" w:rsidTr="00E771FF">
        <w:trPr>
          <w:trHeight w:val="571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форми системного червоного вовчаку (бульозний системний червоний вовчак) </w:t>
            </w:r>
            <w:r w:rsidR="005326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M32.8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464DD2" w:rsidTr="00E771FF">
        <w:trPr>
          <w:trHeight w:val="24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Дерматополіміозит </w:t>
            </w:r>
            <w:r w:rsidR="005326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M33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E23C4E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Ювенільний дерматоміозит </w:t>
            </w:r>
            <w:r w:rsidR="005326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M33.0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A92D46" w:rsidRPr="00464DD2" w:rsidTr="00E771FF">
        <w:trPr>
          <w:trHeight w:val="176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Поліміозит </w:t>
            </w:r>
            <w:r w:rsidR="00C20A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M33.2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464DD2" w:rsidTr="00E771FF">
        <w:trPr>
          <w:trHeight w:val="236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Системний склероз </w:t>
            </w:r>
            <w:r w:rsidR="00C20A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M34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464DD2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Синдром CR(E)ST, вогнищева склеродермія </w:t>
            </w:r>
            <w:r w:rsidR="00C20A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M34.1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464DD2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форми системного склерозу (склеродермія Бушке) </w:t>
            </w:r>
            <w:r w:rsidR="00C20A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M34.8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464DD2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Сухий синдром (Шегрена) </w:t>
            </w:r>
            <w:r w:rsidR="00C20A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M35.0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464DD2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AA2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Змішана хвороба сполучної тканини </w:t>
            </w:r>
          </w:p>
          <w:p w:rsidR="00D93B4D" w:rsidRPr="003C0D46" w:rsidRDefault="00C20AA2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M35.1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464DD2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Хвороба Бехчета </w:t>
            </w:r>
            <w:r w:rsidR="00C20A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M35.2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464DD2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Ревматична поліміалгія </w:t>
            </w:r>
            <w:r w:rsidR="00C20A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M35.3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464DD2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AA2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Дифузний (еозинофільний) фасцит </w:t>
            </w:r>
          </w:p>
          <w:p w:rsidR="00D93B4D" w:rsidRPr="003C0D46" w:rsidRDefault="00C20AA2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M35.4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464DD2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Рецидивний панікуліт (Вебера - Крісчена) </w:t>
            </w:r>
            <w:r w:rsidR="00E537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M35.6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464DD2" w:rsidTr="00E771FF">
        <w:trPr>
          <w:trHeight w:val="22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уточнені системні ураження сполучної тканини (антисинтетазний синдром) </w:t>
            </w:r>
            <w:r w:rsidR="00E537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M35.8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A92D46" w:rsidRPr="00464DD2" w:rsidTr="00E771FF">
        <w:trPr>
          <w:trHeight w:val="182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Анкілозивний спондиліт </w:t>
            </w:r>
            <w:r w:rsidR="00E537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M45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E771FF" w:rsidRPr="00464DD2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міозити (міозит із внутрішньоклітинними включеннями, локалізований міозит) </w:t>
            </w:r>
            <w:r w:rsidR="00E537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M60.8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E771FF" w:rsidRPr="00464DD2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Інша осифікація м'язів (прогресуюча кісткова гетероплазія)</w:t>
            </w:r>
            <w:r w:rsidR="00E537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M61.5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E771FF" w:rsidRPr="00464DD2" w:rsidTr="00E771FF">
        <w:trPr>
          <w:trHeight w:val="144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Гіперостоз черепа </w:t>
            </w:r>
            <w:r w:rsidR="00E537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M85.2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E771FF" w:rsidRPr="00464DD2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Хронічний багатовогнищевий остеомієліт (синдром БДРИО) </w:t>
            </w:r>
            <w:r w:rsidR="00CA79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M86.3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E771FF" w:rsidRPr="00464DD2" w:rsidTr="00E771FF">
        <w:trPr>
          <w:trHeight w:val="14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Рецидивний поліхондрит </w:t>
            </w:r>
            <w:r w:rsidR="00CA79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M94.1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E771FF" w:rsidRPr="00464DD2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Деякі рідкісні інфекційні та паразитарні хвороби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D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E771FF" w:rsidRPr="00464DD2" w:rsidTr="00E771FF">
        <w:trPr>
          <w:trHeight w:val="2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Хвороба Лайма </w:t>
            </w:r>
            <w:r w:rsidR="00CA79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A69.2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E771FF" w:rsidRPr="00464DD2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Кандидоз шкіри і нігтя (хронічний шкірно-слизовий кандидоз) </w:t>
            </w:r>
            <w:r w:rsidR="00CA79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B37.2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E771FF" w:rsidRPr="00464DD2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Цистицеркоз центральної нервової системи </w:t>
            </w:r>
            <w:r w:rsidR="00CA79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В69.0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E771FF" w:rsidRPr="00464DD2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Інфекція інших локалізацій і множинний ехінококоз, викликаний Echinococcus granulosus (ехінококоз головного і спинного мозку) </w:t>
            </w:r>
            <w:r w:rsidR="00CA79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В67.3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E771FF" w:rsidRPr="00464DD2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Інфекція інших локалізацій і множинний ехінококоз, викликаний Echinococcus multilocularis (альвеолярний ехінококоз головного і спинного мозку) </w:t>
            </w:r>
            <w:r w:rsidR="00CA79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В67.6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E771FF" w:rsidRPr="00464DD2" w:rsidTr="00E771FF">
        <w:trPr>
          <w:trHeight w:val="166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Рідкісні новоутворення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D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E771FF" w:rsidRPr="00464DD2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EE9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Позамозкові пухлини мозкових оболонок (менінгіоми) </w:t>
            </w:r>
          </w:p>
          <w:p w:rsidR="00D93B4D" w:rsidRPr="003C0D46" w:rsidRDefault="00E26EE9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D32.0 D32.1 D32.9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E771FF" w:rsidRPr="00464DD2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EE9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Доброякісне новоутворення головного мозку та інших частин центральної нервової системи (астроцитома, олігодендрогліома, олігоастроцитома) </w:t>
            </w:r>
            <w:r w:rsidR="00E26E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  <w:p w:rsidR="00D93B4D" w:rsidRPr="003C0D46" w:rsidRDefault="00E26EE9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D33.0 D33.1 D33.2 D33.4 D33.7 D33.9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E771FF" w:rsidRPr="00464DD2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Вестибулярна шванома (невринома слухового нерва) </w:t>
            </w:r>
            <w:r w:rsidR="00E26E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D33.3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E771FF" w:rsidRPr="00464DD2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EE9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Гіперпролактинемія (пролактинома) </w:t>
            </w:r>
          </w:p>
          <w:p w:rsidR="00D93B4D" w:rsidRPr="003C0D46" w:rsidRDefault="00E26EE9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D35.2 Е22.1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E771FF" w:rsidRPr="00464DD2" w:rsidTr="00E771FF">
        <w:trPr>
          <w:trHeight w:val="278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Краніофарингіома </w:t>
            </w:r>
            <w:r w:rsidR="00E26E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D44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E771FF" w:rsidRPr="00464DD2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11F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Плюригландулярне ураження Множинний ендокринний аденоматоз </w:t>
            </w:r>
          </w:p>
          <w:p w:rsidR="00D93B4D" w:rsidRPr="003C0D46" w:rsidRDefault="0043211F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D44.8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E771FF" w:rsidRPr="00464DD2" w:rsidTr="00E771FF">
        <w:trPr>
          <w:trHeight w:val="206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Поліцитемія справжня </w:t>
            </w:r>
            <w:r w:rsidR="0043211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D45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E771FF" w:rsidRPr="00464DD2" w:rsidTr="00E771FF">
        <w:trPr>
          <w:trHeight w:val="45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43211F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Мієлодиспластичні синдроми </w:t>
            </w:r>
            <w:r w:rsidR="0043211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D46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E771FF" w:rsidRPr="00464DD2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Хронічна мієлопроліферативна хвороба </w:t>
            </w:r>
            <w:r w:rsidR="0043211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D47.1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E771FF" w:rsidRPr="00464DD2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Ессенціальна (геморагічна) тромбоцитемія </w:t>
            </w:r>
            <w:r w:rsidR="008453E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D47.3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12.10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E771FF" w:rsidRPr="00464DD2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E1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Новоутворрення інших уточнених локалізацій (лімфангіолейоміоматоз) </w:t>
            </w:r>
          </w:p>
          <w:p w:rsidR="00D93B4D" w:rsidRPr="003C0D46" w:rsidRDefault="008453E1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D48.7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12.11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E771FF" w:rsidRPr="00464DD2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E1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Гістіоцитоз із клітин Лангерганса </w:t>
            </w:r>
          </w:p>
          <w:p w:rsidR="00D93B4D" w:rsidRPr="003C0D46" w:rsidRDefault="008453E1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D76.0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12.12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E771FF" w:rsidRPr="00464DD2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гістіоцитозні синдроми (синдром Розаї - Дорфмана) </w:t>
            </w:r>
            <w:r w:rsidR="008453E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D76.3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12.13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E771FF" w:rsidRPr="00464DD2" w:rsidTr="00E771FF">
        <w:trPr>
          <w:trHeight w:val="208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Рідкісні хвороби органів дихання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D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E771FF" w:rsidRPr="00464DD2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Інші інтерстиціальні хвороби легенів із згадкою про фіброз (ідіопатичний легеневий фіброз) </w:t>
            </w:r>
            <w:r w:rsidR="008453E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</w:t>
            </w: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J84.1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E771FF" w:rsidRPr="00464DD2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B4D" w:rsidRPr="003C0D46" w:rsidRDefault="00D93B4D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3C0D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Рідкісні хвороби органів травлення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D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E771FF" w:rsidRPr="00464DD2" w:rsidTr="00E771FF">
        <w:trPr>
          <w:trHeight w:val="450"/>
        </w:trPr>
        <w:tc>
          <w:tcPr>
            <w:tcW w:w="14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416" w:rsidRDefault="00D93B4D" w:rsidP="00D93B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Післяопераційне порушення всмоктування в кишечнику, не класифіковане в інших рубриках (вторинний синдром короткої кишки) </w:t>
            </w:r>
          </w:p>
          <w:p w:rsidR="00D93B4D" w:rsidRPr="003C0D46" w:rsidRDefault="00D04416" w:rsidP="00D93B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="00D93B4D" w:rsidRPr="003C0D46">
              <w:rPr>
                <w:rFonts w:ascii="Times New Roman" w:hAnsi="Times New Roman"/>
                <w:color w:val="000000"/>
                <w:sz w:val="18"/>
                <w:szCs w:val="18"/>
              </w:rPr>
              <w:t>K91.2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572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0D46">
              <w:rPr>
                <w:rFonts w:ascii="Times New Roman" w:hAnsi="Times New Roman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D" w:rsidRPr="003C0D46" w:rsidRDefault="00D93B4D" w:rsidP="00D9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</w:tr>
      <w:tr w:rsidR="004D5FC3" w:rsidRPr="00464DD2" w:rsidTr="00E771FF">
        <w:trPr>
          <w:gridBefore w:val="1"/>
          <w:gridAfter w:val="1"/>
          <w:wBefore w:w="333" w:type="pct"/>
          <w:wAfter w:w="135" w:type="pct"/>
        </w:trPr>
        <w:tc>
          <w:tcPr>
            <w:tcW w:w="2230" w:type="pct"/>
            <w:gridSpan w:val="5"/>
            <w:shd w:val="clear" w:color="auto" w:fill="auto"/>
          </w:tcPr>
          <w:p w:rsidR="00D41336" w:rsidRDefault="00D41336" w:rsidP="00464DD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5FC3" w:rsidRPr="00464DD2" w:rsidRDefault="004D5FC3" w:rsidP="00464DD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DD2">
              <w:rPr>
                <w:rFonts w:ascii="Times New Roman" w:hAnsi="Times New Roman"/>
                <w:sz w:val="24"/>
                <w:szCs w:val="24"/>
                <w:lang w:val="uk-UA"/>
              </w:rPr>
              <w:t>Районний терапевт______________________</w:t>
            </w:r>
          </w:p>
          <w:p w:rsidR="00A05B1D" w:rsidRPr="00464DD2" w:rsidRDefault="00A05B1D" w:rsidP="00464D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DD2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              (підпис)</w:t>
            </w:r>
          </w:p>
        </w:tc>
        <w:tc>
          <w:tcPr>
            <w:tcW w:w="2301" w:type="pct"/>
            <w:gridSpan w:val="6"/>
            <w:shd w:val="clear" w:color="auto" w:fill="auto"/>
          </w:tcPr>
          <w:p w:rsidR="00D41336" w:rsidRDefault="00D41336" w:rsidP="00464DD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5FC3" w:rsidRPr="00464DD2" w:rsidRDefault="004D5FC3" w:rsidP="00464DD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DD2">
              <w:rPr>
                <w:rFonts w:ascii="Times New Roman" w:hAnsi="Times New Roman"/>
                <w:sz w:val="24"/>
                <w:szCs w:val="24"/>
                <w:lang w:val="uk-UA"/>
              </w:rPr>
              <w:t>Районний педіатр_______________________</w:t>
            </w:r>
          </w:p>
          <w:p w:rsidR="00A05B1D" w:rsidRPr="00464DD2" w:rsidRDefault="00A05B1D" w:rsidP="00464D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DD2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         (підпис)</w:t>
            </w:r>
          </w:p>
        </w:tc>
      </w:tr>
    </w:tbl>
    <w:p w:rsidR="00711795" w:rsidRPr="00164634" w:rsidRDefault="00711795" w:rsidP="00711795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1795" w:rsidRPr="00164634" w:rsidRDefault="00D04416" w:rsidP="00711795">
      <w:pPr>
        <w:pStyle w:val="a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2" distB="4294967292" distL="114300" distR="114300" simplePos="0" relativeHeight="251656704" behindDoc="0" locked="0" layoutInCell="1" allowOverlap="1" wp14:anchorId="6666FD61" wp14:editId="423E70D3">
                <wp:simplePos x="0" y="0"/>
                <wp:positionH relativeFrom="column">
                  <wp:posOffset>457200</wp:posOffset>
                </wp:positionH>
                <wp:positionV relativeFrom="paragraph">
                  <wp:posOffset>168909</wp:posOffset>
                </wp:positionV>
                <wp:extent cx="171513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5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EA2F0" id="Пряма сполучна лінія 9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6pt,13.3pt" to="171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"/>
            </w:pict>
          </mc:Fallback>
        </mc:AlternateContent>
      </w:r>
      <w:r w:rsidR="00711795" w:rsidRPr="00164634">
        <w:rPr>
          <w:rFonts w:ascii="Times New Roman" w:hAnsi="Times New Roman"/>
          <w:sz w:val="24"/>
          <w:szCs w:val="24"/>
          <w:lang w:val="uk-UA"/>
        </w:rPr>
        <w:t>Дата</w:t>
      </w:r>
      <w:r w:rsidR="00711795" w:rsidRPr="00164634">
        <w:rPr>
          <w:rFonts w:ascii="Times New Roman" w:hAnsi="Times New Roman"/>
          <w:sz w:val="24"/>
          <w:szCs w:val="24"/>
          <w:lang w:val="uk-UA"/>
        </w:rPr>
        <w:tab/>
      </w:r>
      <w:r w:rsidR="00711795" w:rsidRPr="00164634">
        <w:rPr>
          <w:rFonts w:ascii="Times New Roman" w:hAnsi="Times New Roman"/>
          <w:sz w:val="24"/>
          <w:szCs w:val="24"/>
          <w:lang w:val="uk-UA"/>
        </w:rPr>
        <w:tab/>
      </w:r>
      <w:r w:rsidR="00266ED8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711795" w:rsidRPr="00164634">
        <w:rPr>
          <w:rFonts w:ascii="Times New Roman" w:hAnsi="Times New Roman"/>
          <w:sz w:val="24"/>
          <w:szCs w:val="24"/>
          <w:lang w:val="uk-UA"/>
        </w:rPr>
        <w:tab/>
      </w:r>
      <w:r w:rsidR="00711795" w:rsidRPr="00164634">
        <w:rPr>
          <w:rFonts w:ascii="Times New Roman" w:hAnsi="Times New Roman"/>
          <w:sz w:val="24"/>
          <w:szCs w:val="24"/>
          <w:lang w:val="uk-UA"/>
        </w:rPr>
        <w:tab/>
      </w:r>
      <w:r w:rsidR="00711795" w:rsidRPr="00164634">
        <w:rPr>
          <w:rFonts w:ascii="Times New Roman" w:hAnsi="Times New Roman"/>
          <w:sz w:val="24"/>
          <w:szCs w:val="24"/>
          <w:lang w:val="uk-UA"/>
        </w:rPr>
        <w:tab/>
      </w:r>
      <w:r w:rsidR="00711795" w:rsidRPr="00164634">
        <w:rPr>
          <w:rFonts w:ascii="Times New Roman" w:hAnsi="Times New Roman"/>
          <w:sz w:val="24"/>
          <w:szCs w:val="24"/>
          <w:lang w:val="uk-UA"/>
        </w:rPr>
        <w:tab/>
      </w:r>
      <w:r w:rsidR="00711795" w:rsidRPr="00164634">
        <w:rPr>
          <w:rFonts w:ascii="Times New Roman" w:hAnsi="Times New Roman"/>
          <w:b/>
          <w:sz w:val="24"/>
          <w:szCs w:val="24"/>
          <w:lang w:val="uk-UA"/>
        </w:rPr>
        <w:t>Керівник закладу</w:t>
      </w:r>
    </w:p>
    <w:p w:rsidR="00711795" w:rsidRPr="00164634" w:rsidRDefault="00D04416" w:rsidP="00711795">
      <w:pPr>
        <w:pStyle w:val="a6"/>
        <w:ind w:left="708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2" distB="4294967292" distL="114300" distR="114300" simplePos="0" relativeHeight="251659776" behindDoc="0" locked="0" layoutInCell="1" allowOverlap="1" wp14:anchorId="18136DB9" wp14:editId="3F395A1B">
                <wp:simplePos x="0" y="0"/>
                <wp:positionH relativeFrom="column">
                  <wp:posOffset>4429760</wp:posOffset>
                </wp:positionH>
                <wp:positionV relativeFrom="paragraph">
                  <wp:posOffset>-1271</wp:posOffset>
                </wp:positionV>
                <wp:extent cx="1694180" cy="0"/>
                <wp:effectExtent l="0" t="0" r="0" b="0"/>
                <wp:wrapNone/>
                <wp:docPr id="8" name="Пряма сполучна ліні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4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72870" id="Пряма сполучна лінія 8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48.8pt,-.1pt" to="482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3C6512DF" wp14:editId="076020F7">
                <wp:simplePos x="0" y="0"/>
                <wp:positionH relativeFrom="column">
                  <wp:posOffset>7140575</wp:posOffset>
                </wp:positionH>
                <wp:positionV relativeFrom="paragraph">
                  <wp:posOffset>22859</wp:posOffset>
                </wp:positionV>
                <wp:extent cx="2171700" cy="0"/>
                <wp:effectExtent l="0" t="0" r="0" b="0"/>
                <wp:wrapNone/>
                <wp:docPr id="7" name="Пряма сполучна ліні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8EB3B" id="Пряма сполучна лінія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62.25pt,1.8pt" to="733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"/>
            </w:pict>
          </mc:Fallback>
        </mc:AlternateContent>
      </w:r>
      <w:r w:rsidR="00711795" w:rsidRPr="00164634">
        <w:rPr>
          <w:rFonts w:ascii="Times New Roman" w:hAnsi="Times New Roman"/>
          <w:sz w:val="18"/>
          <w:szCs w:val="18"/>
          <w:lang w:val="uk-UA"/>
        </w:rPr>
        <w:t xml:space="preserve">            (цифровим способом)</w:t>
      </w:r>
      <w:r w:rsidR="00711795" w:rsidRPr="00164634">
        <w:rPr>
          <w:rFonts w:ascii="Times New Roman" w:hAnsi="Times New Roman"/>
          <w:sz w:val="18"/>
          <w:szCs w:val="18"/>
          <w:lang w:val="uk-UA"/>
        </w:rPr>
        <w:tab/>
      </w:r>
      <w:r w:rsidR="00711795" w:rsidRPr="00164634">
        <w:rPr>
          <w:rFonts w:ascii="Times New Roman" w:hAnsi="Times New Roman"/>
          <w:sz w:val="18"/>
          <w:szCs w:val="18"/>
          <w:lang w:val="uk-UA"/>
        </w:rPr>
        <w:tab/>
      </w:r>
      <w:r w:rsidR="00711795" w:rsidRPr="00164634">
        <w:rPr>
          <w:rFonts w:ascii="Times New Roman" w:hAnsi="Times New Roman"/>
          <w:sz w:val="18"/>
          <w:szCs w:val="18"/>
          <w:lang w:val="uk-UA"/>
        </w:rPr>
        <w:tab/>
      </w:r>
      <w:r w:rsidR="00711795" w:rsidRPr="00164634">
        <w:rPr>
          <w:rFonts w:ascii="Times New Roman" w:hAnsi="Times New Roman"/>
          <w:sz w:val="18"/>
          <w:szCs w:val="18"/>
          <w:lang w:val="uk-UA"/>
        </w:rPr>
        <w:tab/>
      </w:r>
      <w:r w:rsidR="00711795" w:rsidRPr="00164634">
        <w:rPr>
          <w:rFonts w:ascii="Times New Roman" w:hAnsi="Times New Roman"/>
          <w:sz w:val="18"/>
          <w:szCs w:val="18"/>
          <w:lang w:val="uk-UA"/>
        </w:rPr>
        <w:tab/>
      </w:r>
      <w:r w:rsidR="00711795" w:rsidRPr="00164634">
        <w:rPr>
          <w:rFonts w:ascii="Times New Roman" w:hAnsi="Times New Roman"/>
          <w:sz w:val="18"/>
          <w:szCs w:val="18"/>
          <w:lang w:val="uk-UA"/>
        </w:rPr>
        <w:tab/>
      </w:r>
      <w:r w:rsidR="00711795" w:rsidRPr="00164634">
        <w:rPr>
          <w:rFonts w:ascii="Times New Roman" w:hAnsi="Times New Roman"/>
          <w:sz w:val="18"/>
          <w:szCs w:val="18"/>
          <w:lang w:val="uk-UA"/>
        </w:rPr>
        <w:tab/>
        <w:t xml:space="preserve"> (підпис)</w:t>
      </w:r>
    </w:p>
    <w:p w:rsidR="00711795" w:rsidRPr="00164634" w:rsidRDefault="00711795" w:rsidP="00711795">
      <w:pPr>
        <w:jc w:val="center"/>
        <w:rPr>
          <w:rFonts w:ascii="Times New Roman" w:hAnsi="Times New Roman"/>
          <w:b/>
          <w:lang w:val="uk-UA"/>
        </w:rPr>
      </w:pPr>
      <w:r w:rsidRPr="00164634">
        <w:rPr>
          <w:rFonts w:ascii="Times New Roman" w:hAnsi="Times New Roman"/>
          <w:b/>
          <w:lang w:val="uk-UA"/>
        </w:rPr>
        <w:t>М.П.</w:t>
      </w:r>
    </w:p>
    <w:p w:rsidR="00711795" w:rsidRPr="00164634" w:rsidRDefault="00D04416" w:rsidP="00711795">
      <w:pPr>
        <w:pStyle w:val="a6"/>
        <w:tabs>
          <w:tab w:val="left" w:pos="6840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2" distB="4294967292" distL="114300" distR="114300" simplePos="0" relativeHeight="251658752" behindDoc="0" locked="0" layoutInCell="1" allowOverlap="1" wp14:anchorId="0C91C57D" wp14:editId="10EE6FD9">
                <wp:simplePos x="0" y="0"/>
                <wp:positionH relativeFrom="column">
                  <wp:posOffset>3730625</wp:posOffset>
                </wp:positionH>
                <wp:positionV relativeFrom="paragraph">
                  <wp:posOffset>163829</wp:posOffset>
                </wp:positionV>
                <wp:extent cx="2393315" cy="0"/>
                <wp:effectExtent l="0" t="0" r="0" b="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76CB9" id="Пряма сполучна лінія 6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3.75pt,12.9pt" to="482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"/>
            </w:pict>
          </mc:Fallback>
        </mc:AlternateContent>
      </w:r>
      <w:r w:rsidR="00711795" w:rsidRPr="00164634">
        <w:rPr>
          <w:rFonts w:ascii="Times New Roman" w:hAnsi="Times New Roman"/>
          <w:sz w:val="24"/>
          <w:szCs w:val="24"/>
          <w:lang w:val="uk-UA"/>
        </w:rPr>
        <w:t xml:space="preserve">Виконавець  </w:t>
      </w:r>
      <w:r w:rsidR="00711795" w:rsidRPr="00164634">
        <w:rPr>
          <w:rFonts w:ascii="Times New Roman" w:hAnsi="Times New Roman"/>
          <w:color w:val="FFFFFF"/>
          <w:sz w:val="24"/>
          <w:szCs w:val="24"/>
          <w:u w:val="single"/>
          <w:lang w:val="uk-UA"/>
        </w:rPr>
        <w:t xml:space="preserve">                                              </w:t>
      </w:r>
      <w:bookmarkStart w:id="0" w:name="_GoBack"/>
      <w:bookmarkEnd w:id="0"/>
      <w:r w:rsidR="00711795" w:rsidRPr="00164634">
        <w:rPr>
          <w:rFonts w:ascii="Times New Roman" w:hAnsi="Times New Roman"/>
          <w:color w:val="FFFFFF"/>
          <w:sz w:val="24"/>
          <w:szCs w:val="24"/>
          <w:u w:val="single"/>
          <w:lang w:val="uk-UA"/>
        </w:rPr>
        <w:t xml:space="preserve">                         </w:t>
      </w:r>
    </w:p>
    <w:sectPr w:rsidR="00711795" w:rsidRPr="001646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D8"/>
    <w:rsid w:val="000B3A62"/>
    <w:rsid w:val="000B7E7E"/>
    <w:rsid w:val="00135B6C"/>
    <w:rsid w:val="00153F54"/>
    <w:rsid w:val="00156E0C"/>
    <w:rsid w:val="00187760"/>
    <w:rsid w:val="001D28E8"/>
    <w:rsid w:val="0025793A"/>
    <w:rsid w:val="00266ED8"/>
    <w:rsid w:val="002901D6"/>
    <w:rsid w:val="002D6719"/>
    <w:rsid w:val="002E1C71"/>
    <w:rsid w:val="002F4AE7"/>
    <w:rsid w:val="00371EC9"/>
    <w:rsid w:val="003770FE"/>
    <w:rsid w:val="003C0D46"/>
    <w:rsid w:val="00407B09"/>
    <w:rsid w:val="00414F94"/>
    <w:rsid w:val="0043211F"/>
    <w:rsid w:val="004505BC"/>
    <w:rsid w:val="004512CC"/>
    <w:rsid w:val="004539F4"/>
    <w:rsid w:val="00464DD2"/>
    <w:rsid w:val="00480D5C"/>
    <w:rsid w:val="00485C54"/>
    <w:rsid w:val="00491781"/>
    <w:rsid w:val="004D5FC3"/>
    <w:rsid w:val="005003F3"/>
    <w:rsid w:val="0053268A"/>
    <w:rsid w:val="00572865"/>
    <w:rsid w:val="00573BF8"/>
    <w:rsid w:val="005949F2"/>
    <w:rsid w:val="005F2D33"/>
    <w:rsid w:val="00651B7E"/>
    <w:rsid w:val="00667EF8"/>
    <w:rsid w:val="00672CEA"/>
    <w:rsid w:val="00711795"/>
    <w:rsid w:val="00734B8B"/>
    <w:rsid w:val="00777D2C"/>
    <w:rsid w:val="007918B3"/>
    <w:rsid w:val="007C2601"/>
    <w:rsid w:val="008366F1"/>
    <w:rsid w:val="00842BDC"/>
    <w:rsid w:val="008453E1"/>
    <w:rsid w:val="008A23F7"/>
    <w:rsid w:val="00910FF4"/>
    <w:rsid w:val="009719A0"/>
    <w:rsid w:val="009728D0"/>
    <w:rsid w:val="00985BE7"/>
    <w:rsid w:val="009B6751"/>
    <w:rsid w:val="00A03B85"/>
    <w:rsid w:val="00A05B1D"/>
    <w:rsid w:val="00A110BA"/>
    <w:rsid w:val="00A70CD0"/>
    <w:rsid w:val="00A75567"/>
    <w:rsid w:val="00A92D46"/>
    <w:rsid w:val="00A9771D"/>
    <w:rsid w:val="00AA5CBA"/>
    <w:rsid w:val="00AE3F45"/>
    <w:rsid w:val="00BA2AE7"/>
    <w:rsid w:val="00BC4CDA"/>
    <w:rsid w:val="00BD2FA6"/>
    <w:rsid w:val="00BD4371"/>
    <w:rsid w:val="00BD616B"/>
    <w:rsid w:val="00BF2813"/>
    <w:rsid w:val="00C14946"/>
    <w:rsid w:val="00C20AA2"/>
    <w:rsid w:val="00C45B77"/>
    <w:rsid w:val="00C9120D"/>
    <w:rsid w:val="00CA796A"/>
    <w:rsid w:val="00CD36F6"/>
    <w:rsid w:val="00D034DF"/>
    <w:rsid w:val="00D04416"/>
    <w:rsid w:val="00D41336"/>
    <w:rsid w:val="00D93B4D"/>
    <w:rsid w:val="00E04ADA"/>
    <w:rsid w:val="00E23C4E"/>
    <w:rsid w:val="00E26EE9"/>
    <w:rsid w:val="00E475E8"/>
    <w:rsid w:val="00E537B7"/>
    <w:rsid w:val="00E71783"/>
    <w:rsid w:val="00E771FF"/>
    <w:rsid w:val="00EE104F"/>
    <w:rsid w:val="00F5173A"/>
    <w:rsid w:val="00F65A44"/>
    <w:rsid w:val="00F713B0"/>
    <w:rsid w:val="00F76803"/>
    <w:rsid w:val="00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B6C84"/>
  <w15:chartTrackingRefBased/>
  <w15:docId w15:val="{229E5AD5-0A21-4258-AA5B-D30E1BF1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5CBA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AA5CBA"/>
    <w:rPr>
      <w:color w:val="800080"/>
      <w:u w:val="single"/>
    </w:rPr>
  </w:style>
  <w:style w:type="paragraph" w:customStyle="1" w:styleId="xl63">
    <w:name w:val="xl63"/>
    <w:basedOn w:val="a"/>
    <w:rsid w:val="00AA5C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AA5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AA5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A5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AA5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AA5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5">
    <w:name w:val="Table Grid"/>
    <w:basedOn w:val="a1"/>
    <w:uiPriority w:val="59"/>
    <w:rsid w:val="004D5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Îáû÷íûé"/>
    <w:rsid w:val="00711795"/>
    <w:rPr>
      <w:rFonts w:ascii="Kudriashov" w:eastAsia="Times New Roman" w:hAnsi="Kudriashov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77;&#1076;&#1089;&#1090;&#1072;&#1090;%20&#1063;&#1077;&#1088;&#1082;&#1072;&#1089;&#1080;%202024%20net\tmp\F4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B2556-E354-42A0-9BFD-3A3B9902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F41</Template>
  <TotalTime>1</TotalTime>
  <Pages>1</Pages>
  <Words>4025</Words>
  <Characters>22943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Laciel</dc:creator>
  <cp:keywords/>
  <cp:lastModifiedBy>Laciel</cp:lastModifiedBy>
  <cp:revision>2</cp:revision>
  <dcterms:created xsi:type="dcterms:W3CDTF">2025-01-13T07:38:00Z</dcterms:created>
  <dcterms:modified xsi:type="dcterms:W3CDTF">2025-01-13T07:39:00Z</dcterms:modified>
</cp:coreProperties>
</file>