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2A453" w14:textId="77777777" w:rsidR="003F42FF" w:rsidRPr="00DF622B" w:rsidRDefault="00E42735" w:rsidP="00E42735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DF622B">
        <w:rPr>
          <w:rFonts w:ascii="Times New Roman" w:hAnsi="Times New Roman"/>
          <w:b/>
          <w:sz w:val="28"/>
          <w:szCs w:val="28"/>
          <w:lang w:val="uk-UA"/>
        </w:rPr>
        <w:t>ФОРМА МЗ 118</w:t>
      </w:r>
    </w:p>
    <w:p w14:paraId="4846C69D" w14:textId="77777777" w:rsidR="00F148BC" w:rsidRPr="00F148BC" w:rsidRDefault="00E42735" w:rsidP="00F148BC">
      <w:pPr>
        <w:spacing w:after="0"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DF622B">
        <w:rPr>
          <w:rFonts w:ascii="Times New Roman" w:hAnsi="Times New Roman"/>
          <w:b/>
          <w:sz w:val="32"/>
          <w:szCs w:val="28"/>
          <w:lang w:val="uk-UA"/>
        </w:rPr>
        <w:t>Маркери оцінки стану здоров'я населення Черкаської області відповідно до діючих програм соціального розвитку</w:t>
      </w:r>
    </w:p>
    <w:p w14:paraId="5E3E534B" w14:textId="77777777" w:rsidR="00E42735" w:rsidRPr="00DF622B" w:rsidRDefault="00E42735" w:rsidP="00E4273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180E516B" w14:textId="77777777" w:rsidR="00E42735" w:rsidRPr="00DF622B" w:rsidRDefault="00E42735" w:rsidP="00E42735">
      <w:pPr>
        <w:rPr>
          <w:rFonts w:ascii="Times New Roman" w:hAnsi="Times New Roman"/>
          <w:b/>
          <w:sz w:val="28"/>
          <w:szCs w:val="28"/>
          <w:lang w:val="uk-UA"/>
        </w:rPr>
      </w:pPr>
      <w:r w:rsidRPr="00DF622B">
        <w:rPr>
          <w:rFonts w:ascii="Times New Roman" w:hAnsi="Times New Roman"/>
          <w:b/>
          <w:sz w:val="28"/>
          <w:szCs w:val="28"/>
          <w:lang w:val="uk-UA"/>
        </w:rPr>
        <w:t>т. 1000 Маркери оцінки стану здоров’я населення Черкаської області відповідно до діючих програм</w:t>
      </w:r>
    </w:p>
    <w:tbl>
      <w:tblPr>
        <w:tblW w:w="5016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253"/>
        <w:gridCol w:w="490"/>
        <w:gridCol w:w="337"/>
        <w:gridCol w:w="644"/>
        <w:gridCol w:w="740"/>
        <w:gridCol w:w="655"/>
        <w:gridCol w:w="7"/>
        <w:gridCol w:w="931"/>
        <w:gridCol w:w="578"/>
        <w:gridCol w:w="538"/>
        <w:gridCol w:w="741"/>
        <w:gridCol w:w="630"/>
        <w:gridCol w:w="273"/>
        <w:gridCol w:w="468"/>
        <w:gridCol w:w="1116"/>
        <w:gridCol w:w="741"/>
        <w:gridCol w:w="630"/>
        <w:gridCol w:w="741"/>
        <w:gridCol w:w="406"/>
        <w:gridCol w:w="710"/>
        <w:gridCol w:w="741"/>
        <w:gridCol w:w="630"/>
        <w:gridCol w:w="711"/>
        <w:gridCol w:w="33"/>
      </w:tblGrid>
      <w:tr w:rsidR="00FF733A" w:rsidRPr="00DF622B" w14:paraId="2FA6DB7D" w14:textId="77777777" w:rsidTr="00FF733A">
        <w:trPr>
          <w:trHeight w:val="281"/>
          <w:tblHeader/>
        </w:trPr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14:paraId="7856424B" w14:textId="77777777" w:rsidR="00FF733A" w:rsidRPr="00DF622B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en-US" w:eastAsia="ru-RU"/>
              </w:rPr>
              <w:t>&lt;F</w:t>
            </w:r>
            <w:r w:rsidRPr="00DF622B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  <w:t>1181000</w:t>
            </w:r>
            <w:r w:rsidRPr="00DF622B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en-US" w:eastAsia="ru-RU"/>
              </w:rPr>
              <w:t>&gt;</w:t>
            </w:r>
            <w:r w:rsidRPr="00DF622B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55" w:type="pct"/>
            <w:vMerge w:val="restart"/>
            <w:vAlign w:val="center"/>
          </w:tcPr>
          <w:p w14:paraId="203A41F1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  <w:t>№ п/п</w:t>
            </w:r>
          </w:p>
        </w:tc>
        <w:tc>
          <w:tcPr>
            <w:tcW w:w="309" w:type="pct"/>
            <w:gridSpan w:val="2"/>
            <w:vMerge w:val="restart"/>
            <w:vAlign w:val="center"/>
          </w:tcPr>
          <w:p w14:paraId="7600766A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Шифр (рубрики) відповідно до МКХ-10</w:t>
            </w:r>
          </w:p>
        </w:tc>
        <w:tc>
          <w:tcPr>
            <w:tcW w:w="760" w:type="pct"/>
            <w:gridSpan w:val="4"/>
            <w:vAlign w:val="center"/>
          </w:tcPr>
          <w:p w14:paraId="0ACBC5BC" w14:textId="395D3C55" w:rsidR="00FF733A" w:rsidRPr="00DF622B" w:rsidRDefault="00FF733A" w:rsidP="00FF7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</w:pPr>
            <w:r w:rsidRPr="00FF733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 xml:space="preserve">Зареєстровано всього за </w:t>
            </w:r>
            <w:r w:rsidR="0046743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202</w:t>
            </w:r>
            <w:r w:rsidR="0023776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 w:eastAsia="ru-RU"/>
              </w:rPr>
              <w:t>4</w:t>
            </w:r>
            <w:r w:rsidR="0046743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019" w:type="pct"/>
            <w:gridSpan w:val="6"/>
            <w:shd w:val="clear" w:color="auto" w:fill="auto"/>
            <w:vAlign w:val="center"/>
            <w:hideMark/>
          </w:tcPr>
          <w:p w14:paraId="466D6F46" w14:textId="60664EE4" w:rsidR="00FF733A" w:rsidRPr="00DF622B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Всього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 xml:space="preserve"> за </w:t>
            </w:r>
            <w:r w:rsidR="0023776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 w:eastAsia="ru-RU"/>
              </w:rPr>
              <w:t>12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 xml:space="preserve"> міс. 202</w:t>
            </w:r>
            <w:r w:rsidR="0046743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019" w:type="pct"/>
            <w:gridSpan w:val="4"/>
            <w:shd w:val="clear" w:color="auto" w:fill="auto"/>
            <w:vAlign w:val="center"/>
            <w:hideMark/>
          </w:tcPr>
          <w:p w14:paraId="6F52B02F" w14:textId="77777777" w:rsidR="00FF733A" w:rsidRPr="00DF622B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Діти (0-17 років)</w:t>
            </w:r>
          </w:p>
        </w:tc>
        <w:tc>
          <w:tcPr>
            <w:tcW w:w="1027" w:type="pct"/>
            <w:gridSpan w:val="6"/>
            <w:shd w:val="clear" w:color="auto" w:fill="auto"/>
            <w:vAlign w:val="center"/>
            <w:hideMark/>
          </w:tcPr>
          <w:p w14:paraId="523E0085" w14:textId="77777777" w:rsidR="00FF733A" w:rsidRPr="00DF622B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Дорослі (18 і старші)</w:t>
            </w:r>
          </w:p>
        </w:tc>
      </w:tr>
      <w:tr w:rsidR="00FF733A" w:rsidRPr="00DF622B" w14:paraId="1CAE7347" w14:textId="77777777" w:rsidTr="00FF733A">
        <w:trPr>
          <w:trHeight w:val="496"/>
          <w:tblHeader/>
        </w:trPr>
        <w:tc>
          <w:tcPr>
            <w:tcW w:w="711" w:type="pct"/>
            <w:vMerge/>
            <w:vAlign w:val="center"/>
            <w:hideMark/>
          </w:tcPr>
          <w:p w14:paraId="2F3F16D7" w14:textId="77777777" w:rsidR="00FF733A" w:rsidRPr="00DF622B" w:rsidRDefault="00FF733A" w:rsidP="00E427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155" w:type="pct"/>
            <w:vMerge/>
            <w:vAlign w:val="center"/>
          </w:tcPr>
          <w:p w14:paraId="225BF413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14:paraId="3CAF38B2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240" w:type="pct"/>
            <w:vAlign w:val="center"/>
          </w:tcPr>
          <w:p w14:paraId="291EDC8F" w14:textId="77777777" w:rsidR="00FF733A" w:rsidRPr="00DF622B" w:rsidRDefault="00FF733A" w:rsidP="00FF7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Всього</w:t>
            </w:r>
          </w:p>
        </w:tc>
        <w:tc>
          <w:tcPr>
            <w:tcW w:w="217" w:type="pct"/>
            <w:gridSpan w:val="2"/>
            <w:vAlign w:val="center"/>
          </w:tcPr>
          <w:p w14:paraId="20000FE6" w14:textId="77777777" w:rsidR="00FF733A" w:rsidRPr="00DF622B" w:rsidRDefault="00FF733A" w:rsidP="00FF7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Діти</w:t>
            </w:r>
          </w:p>
        </w:tc>
        <w:tc>
          <w:tcPr>
            <w:tcW w:w="304" w:type="pct"/>
            <w:vAlign w:val="center"/>
          </w:tcPr>
          <w:p w14:paraId="3D6EBC01" w14:textId="77777777" w:rsidR="00FF733A" w:rsidRPr="00DF622B" w:rsidRDefault="00FF733A" w:rsidP="00FF7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Дорослі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C2F36D9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зареєстровано захворювань усього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A57FD6C" w14:textId="77777777" w:rsidR="00FF733A" w:rsidRPr="00DF622B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з них чоловіки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CA1E2DD" w14:textId="77777777" w:rsidR="00FF733A" w:rsidRPr="00DF622B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 xml:space="preserve">у </w:t>
            </w:r>
            <w:proofErr w:type="spellStart"/>
            <w:r w:rsidRPr="00DF62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т.ч</w:t>
            </w:r>
            <w:proofErr w:type="spellEnd"/>
            <w:r w:rsidRPr="00DF62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. вперше в житті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29890ED4" w14:textId="77777777" w:rsidR="00FF733A" w:rsidRPr="00DF622B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з них чоловіки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A0AACFE" w14:textId="77777777" w:rsidR="00FF733A" w:rsidRPr="00DF622B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зареєстровано захворювань усього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69B34CF" w14:textId="77777777" w:rsidR="00FF733A" w:rsidRPr="00DF622B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з них чоловіки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B45CD4E" w14:textId="77777777" w:rsidR="00FF733A" w:rsidRPr="00DF622B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 xml:space="preserve">у </w:t>
            </w:r>
            <w:proofErr w:type="spellStart"/>
            <w:r w:rsidRPr="00DF62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т.ч</w:t>
            </w:r>
            <w:proofErr w:type="spellEnd"/>
            <w:r w:rsidRPr="00DF62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. вперше в житті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FE1F696" w14:textId="77777777" w:rsidR="00FF733A" w:rsidRPr="00DF622B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з них чоловіки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ABDBCBE" w14:textId="77777777" w:rsidR="00FF733A" w:rsidRPr="00DF622B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зареєстровано захворювань усього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BFEC693" w14:textId="77777777" w:rsidR="00FF733A" w:rsidRPr="00DF622B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з них чоловіки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814D17D" w14:textId="77777777" w:rsidR="00FF733A" w:rsidRPr="00DF622B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 xml:space="preserve">у </w:t>
            </w:r>
            <w:proofErr w:type="spellStart"/>
            <w:r w:rsidRPr="00DF62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т.ч</w:t>
            </w:r>
            <w:proofErr w:type="spellEnd"/>
            <w:r w:rsidRPr="00DF62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. вперше в житті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31B58B51" w14:textId="77777777" w:rsidR="00FF733A" w:rsidRPr="00DF622B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uk-UA" w:eastAsia="ru-RU"/>
              </w:rPr>
              <w:t>з них чоловіки</w:t>
            </w:r>
          </w:p>
        </w:tc>
      </w:tr>
      <w:tr w:rsidR="00FF733A" w:rsidRPr="00DF622B" w14:paraId="4B6D58B1" w14:textId="77777777" w:rsidTr="00FF733A">
        <w:trPr>
          <w:trHeight w:val="211"/>
          <w:tblHeader/>
        </w:trPr>
        <w:tc>
          <w:tcPr>
            <w:tcW w:w="711" w:type="pct"/>
            <w:shd w:val="clear" w:color="auto" w:fill="auto"/>
            <w:vAlign w:val="center"/>
            <w:hideMark/>
          </w:tcPr>
          <w:p w14:paraId="6B891DE4" w14:textId="77777777" w:rsidR="00FF733A" w:rsidRPr="00DF622B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  <w:t>А</w:t>
            </w:r>
          </w:p>
        </w:tc>
        <w:tc>
          <w:tcPr>
            <w:tcW w:w="155" w:type="pct"/>
            <w:vAlign w:val="center"/>
          </w:tcPr>
          <w:p w14:paraId="064CAF64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  <w:t>Б</w:t>
            </w:r>
          </w:p>
        </w:tc>
        <w:tc>
          <w:tcPr>
            <w:tcW w:w="309" w:type="pct"/>
            <w:gridSpan w:val="2"/>
            <w:vAlign w:val="center"/>
          </w:tcPr>
          <w:p w14:paraId="46F130AC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  <w:t>В</w:t>
            </w:r>
          </w:p>
        </w:tc>
        <w:tc>
          <w:tcPr>
            <w:tcW w:w="240" w:type="pct"/>
          </w:tcPr>
          <w:p w14:paraId="2DE509CE" w14:textId="77777777" w:rsidR="00FF733A" w:rsidRPr="00FF733A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</w:tcPr>
          <w:p w14:paraId="46B5FD13" w14:textId="77777777" w:rsidR="00FF733A" w:rsidRPr="00FF733A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  <w:t>2</w:t>
            </w:r>
          </w:p>
        </w:tc>
        <w:tc>
          <w:tcPr>
            <w:tcW w:w="304" w:type="pct"/>
          </w:tcPr>
          <w:p w14:paraId="4EBAA88E" w14:textId="77777777" w:rsidR="00FF733A" w:rsidRPr="00FF733A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  <w:t>3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69E12394" w14:textId="77777777" w:rsidR="00FF733A" w:rsidRPr="003D30F7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  <w:t>4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D1ED65A" w14:textId="77777777" w:rsidR="00FF733A" w:rsidRPr="00FF733A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31248FC" w14:textId="77777777" w:rsidR="00FF733A" w:rsidRPr="00FF733A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  <w:t>6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0F86C2FE" w14:textId="77777777" w:rsidR="00FF733A" w:rsidRPr="00FF733A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  <w:t>7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FF33CC7" w14:textId="77777777" w:rsidR="00FF733A" w:rsidRPr="00FF733A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  <w:t>8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16F621A" w14:textId="77777777" w:rsidR="00FF733A" w:rsidRPr="00FF733A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  <w:t>9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913680B" w14:textId="77777777" w:rsidR="00FF733A" w:rsidRPr="00FF733A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88B5DB7" w14:textId="77777777" w:rsidR="00FF733A" w:rsidRPr="00FF733A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  <w:t>11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759708A6" w14:textId="77777777" w:rsidR="00FF733A" w:rsidRPr="00FF733A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  <w:t>12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E33B9F9" w14:textId="77777777" w:rsidR="00FF733A" w:rsidRPr="00FF733A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1724E10" w14:textId="77777777" w:rsidR="00FF733A" w:rsidRPr="00FF733A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  <w:t>4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79299606" w14:textId="77777777" w:rsidR="00FF733A" w:rsidRPr="00FF733A" w:rsidRDefault="00FF733A" w:rsidP="00E4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val="uk-UA" w:eastAsia="ru-RU"/>
              </w:rPr>
              <w:t>5</w:t>
            </w:r>
          </w:p>
        </w:tc>
      </w:tr>
      <w:tr w:rsidR="00FF733A" w:rsidRPr="00DF622B" w14:paraId="5086E6CC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3CF06986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 xml:space="preserve">Усі хвороби </w:t>
            </w:r>
          </w:p>
        </w:tc>
        <w:tc>
          <w:tcPr>
            <w:tcW w:w="155" w:type="pct"/>
            <w:vAlign w:val="center"/>
          </w:tcPr>
          <w:p w14:paraId="6E0D10BE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1.0</w:t>
            </w:r>
          </w:p>
        </w:tc>
        <w:tc>
          <w:tcPr>
            <w:tcW w:w="309" w:type="pct"/>
            <w:gridSpan w:val="2"/>
            <w:vAlign w:val="center"/>
          </w:tcPr>
          <w:p w14:paraId="06484BC7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А00-Т98</w:t>
            </w:r>
          </w:p>
        </w:tc>
        <w:tc>
          <w:tcPr>
            <w:tcW w:w="240" w:type="pct"/>
          </w:tcPr>
          <w:p w14:paraId="1E8FC36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0C48CD9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60030A8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FB757C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7B011E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8AB172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06A3AC9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50205DD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4BCE42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D89D7A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C23FF7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C0B1B4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121E6A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C9A848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4EDB5CE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3F682083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  <w:hideMark/>
          </w:tcPr>
          <w:p w14:paraId="62510FC0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 xml:space="preserve">Деякі інфекційні та паразитарні хвороби </w:t>
            </w:r>
          </w:p>
        </w:tc>
        <w:tc>
          <w:tcPr>
            <w:tcW w:w="155" w:type="pct"/>
            <w:vAlign w:val="center"/>
          </w:tcPr>
          <w:p w14:paraId="5AD62B50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2.0</w:t>
            </w:r>
          </w:p>
        </w:tc>
        <w:tc>
          <w:tcPr>
            <w:tcW w:w="309" w:type="pct"/>
            <w:gridSpan w:val="2"/>
            <w:vAlign w:val="center"/>
          </w:tcPr>
          <w:p w14:paraId="654891D9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А00-В99</w:t>
            </w:r>
          </w:p>
        </w:tc>
        <w:tc>
          <w:tcPr>
            <w:tcW w:w="240" w:type="pct"/>
          </w:tcPr>
          <w:p w14:paraId="2C10205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01B5F37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3C49DCB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8A64DE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F0852F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D63ADD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1411D2D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AD2A75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E69E27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F2285E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A77434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C5E127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FF7B7F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D5A9E2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487158C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00D65F31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18B42758" w14:textId="77777777" w:rsidR="00FF733A" w:rsidRPr="00DF622B" w:rsidRDefault="00FF733A" w:rsidP="002B194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хронічний вірусний  гепатит В  </w:t>
            </w:r>
          </w:p>
        </w:tc>
        <w:tc>
          <w:tcPr>
            <w:tcW w:w="155" w:type="pct"/>
            <w:vAlign w:val="center"/>
          </w:tcPr>
          <w:p w14:paraId="52562812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2.1</w:t>
            </w:r>
          </w:p>
        </w:tc>
        <w:tc>
          <w:tcPr>
            <w:tcW w:w="309" w:type="pct"/>
            <w:gridSpan w:val="2"/>
            <w:vAlign w:val="center"/>
          </w:tcPr>
          <w:p w14:paraId="4E4C10DB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В18.0.1</w:t>
            </w:r>
          </w:p>
        </w:tc>
        <w:tc>
          <w:tcPr>
            <w:tcW w:w="240" w:type="pct"/>
          </w:tcPr>
          <w:p w14:paraId="572F84F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550DB92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0A85AFF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5BC6E8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8E9C63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B658E7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21708F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38C03D0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1F1359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DA0CC3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CC78AA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E1F5B1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3F5AE1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325499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288491B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35099129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3B0E8224" w14:textId="77777777" w:rsidR="00FF733A" w:rsidRPr="00DF622B" w:rsidRDefault="00FF733A" w:rsidP="002B194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хронічний  вірусний гепатит С  </w:t>
            </w:r>
          </w:p>
        </w:tc>
        <w:tc>
          <w:tcPr>
            <w:tcW w:w="155" w:type="pct"/>
            <w:vAlign w:val="center"/>
          </w:tcPr>
          <w:p w14:paraId="36A3606B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2.2</w:t>
            </w:r>
          </w:p>
        </w:tc>
        <w:tc>
          <w:tcPr>
            <w:tcW w:w="309" w:type="pct"/>
            <w:gridSpan w:val="2"/>
            <w:vAlign w:val="center"/>
          </w:tcPr>
          <w:p w14:paraId="34B6B6CC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В18.2</w:t>
            </w:r>
          </w:p>
        </w:tc>
        <w:tc>
          <w:tcPr>
            <w:tcW w:w="240" w:type="pct"/>
          </w:tcPr>
          <w:p w14:paraId="608F865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7D22072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1D7968E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5BABBB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7BF313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CD0FD5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789439D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697BC65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C7504B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041FBA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E5F169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0F2AD8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8F79B2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E08578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1113860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2C744D24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4B12AAD6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 xml:space="preserve">Новоутворення </w:t>
            </w:r>
          </w:p>
        </w:tc>
        <w:tc>
          <w:tcPr>
            <w:tcW w:w="155" w:type="pct"/>
            <w:vAlign w:val="center"/>
          </w:tcPr>
          <w:p w14:paraId="26309E86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3.0</w:t>
            </w:r>
          </w:p>
        </w:tc>
        <w:tc>
          <w:tcPr>
            <w:tcW w:w="309" w:type="pct"/>
            <w:gridSpan w:val="2"/>
            <w:vAlign w:val="center"/>
          </w:tcPr>
          <w:p w14:paraId="323E38CC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С00-D48</w:t>
            </w:r>
          </w:p>
        </w:tc>
        <w:tc>
          <w:tcPr>
            <w:tcW w:w="240" w:type="pct"/>
          </w:tcPr>
          <w:p w14:paraId="1815B3D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13A10EC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24BFDF2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FE18BC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ABB2CC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9B0A01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47FA39C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658702D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78609B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C2F901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7B8923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ECCF34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79D112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FA8E24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1CFCE1E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48F36D60" w14:textId="77777777" w:rsidTr="00FF733A">
        <w:trPr>
          <w:trHeight w:val="632"/>
        </w:trPr>
        <w:tc>
          <w:tcPr>
            <w:tcW w:w="711" w:type="pct"/>
            <w:shd w:val="clear" w:color="auto" w:fill="auto"/>
            <w:vAlign w:val="center"/>
            <w:hideMark/>
          </w:tcPr>
          <w:p w14:paraId="04C02437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 xml:space="preserve">Хвороби крові, кровотворних органів і окремі порушення із залученням імунного механізму </w:t>
            </w:r>
          </w:p>
        </w:tc>
        <w:tc>
          <w:tcPr>
            <w:tcW w:w="155" w:type="pct"/>
            <w:vAlign w:val="center"/>
          </w:tcPr>
          <w:p w14:paraId="5A3A060E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4.0</w:t>
            </w:r>
          </w:p>
        </w:tc>
        <w:tc>
          <w:tcPr>
            <w:tcW w:w="309" w:type="pct"/>
            <w:gridSpan w:val="2"/>
            <w:vAlign w:val="center"/>
          </w:tcPr>
          <w:p w14:paraId="7F072A23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D50-D89</w:t>
            </w:r>
          </w:p>
        </w:tc>
        <w:tc>
          <w:tcPr>
            <w:tcW w:w="240" w:type="pct"/>
          </w:tcPr>
          <w:p w14:paraId="50E885D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0364409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380E710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D136F7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DA7F21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EFFF9C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D1D5C4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2A6A9AC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6C00BC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0916C9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5FFFB1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851064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76A0EC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AC6E63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6B7A2BE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039E47A4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3DB7CCB9" w14:textId="77777777" w:rsidR="00FF733A" w:rsidRPr="00DF622B" w:rsidRDefault="00FF733A" w:rsidP="002B194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анемії </w:t>
            </w:r>
          </w:p>
        </w:tc>
        <w:tc>
          <w:tcPr>
            <w:tcW w:w="155" w:type="pct"/>
            <w:vAlign w:val="center"/>
          </w:tcPr>
          <w:p w14:paraId="4F35AEAC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4.1</w:t>
            </w:r>
          </w:p>
        </w:tc>
        <w:tc>
          <w:tcPr>
            <w:tcW w:w="309" w:type="pct"/>
            <w:gridSpan w:val="2"/>
            <w:vAlign w:val="center"/>
          </w:tcPr>
          <w:p w14:paraId="597AD1AD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D50-D64</w:t>
            </w:r>
          </w:p>
        </w:tc>
        <w:tc>
          <w:tcPr>
            <w:tcW w:w="240" w:type="pct"/>
          </w:tcPr>
          <w:p w14:paraId="57CAC7D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196175D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4AF1D6A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AC4849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01F1FA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50DDCC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5FDB7DF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27CEF2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DEFBDB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14E6D8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8CBABA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886066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8B18A1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E0B964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3D9120A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33A14BF5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6A2F0F0E" w14:textId="77777777" w:rsidR="00FF733A" w:rsidRPr="00DF622B" w:rsidRDefault="00FF733A" w:rsidP="002B194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з них залізодефіцитні </w:t>
            </w:r>
          </w:p>
        </w:tc>
        <w:tc>
          <w:tcPr>
            <w:tcW w:w="155" w:type="pct"/>
            <w:vAlign w:val="center"/>
          </w:tcPr>
          <w:p w14:paraId="2A6179EF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4.2</w:t>
            </w:r>
          </w:p>
        </w:tc>
        <w:tc>
          <w:tcPr>
            <w:tcW w:w="309" w:type="pct"/>
            <w:gridSpan w:val="2"/>
            <w:vAlign w:val="center"/>
          </w:tcPr>
          <w:p w14:paraId="788F843D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D50</w:t>
            </w:r>
          </w:p>
        </w:tc>
        <w:tc>
          <w:tcPr>
            <w:tcW w:w="240" w:type="pct"/>
          </w:tcPr>
          <w:p w14:paraId="34D0FDC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50A4075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3FBB7FB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71F257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0EBF5A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73B075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4E94827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325F145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49BE4B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BA0E55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68A22C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C65EC5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D278AB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10227A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7AB9593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25833C52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4DEBC4E7" w14:textId="77777777" w:rsidR="00FF733A" w:rsidRPr="00DF622B" w:rsidRDefault="00FF733A" w:rsidP="002B194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гемофілія </w:t>
            </w:r>
          </w:p>
        </w:tc>
        <w:tc>
          <w:tcPr>
            <w:tcW w:w="155" w:type="pct"/>
            <w:vAlign w:val="center"/>
          </w:tcPr>
          <w:p w14:paraId="68EDB605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4.3</w:t>
            </w:r>
          </w:p>
        </w:tc>
        <w:tc>
          <w:tcPr>
            <w:tcW w:w="309" w:type="pct"/>
            <w:gridSpan w:val="2"/>
            <w:vAlign w:val="center"/>
          </w:tcPr>
          <w:p w14:paraId="026CD16F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D66, D67, D68.0.1.4</w:t>
            </w:r>
          </w:p>
        </w:tc>
        <w:tc>
          <w:tcPr>
            <w:tcW w:w="240" w:type="pct"/>
          </w:tcPr>
          <w:p w14:paraId="23AB4D3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7DBE122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7FCBEEA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D8EB62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6EF1FB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EA124C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170D744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7A31F31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948E2B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C2EB3C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6B42B6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8F1817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4002F1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61B20B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29C27EB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4D2FA8A9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36ADDE78" w14:textId="77777777" w:rsidR="00FF733A" w:rsidRPr="00DF622B" w:rsidRDefault="00FF733A" w:rsidP="002B1944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імунодефіцити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(всі форми) </w:t>
            </w:r>
          </w:p>
        </w:tc>
        <w:tc>
          <w:tcPr>
            <w:tcW w:w="155" w:type="pct"/>
            <w:vAlign w:val="center"/>
          </w:tcPr>
          <w:p w14:paraId="473C82C7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4.4</w:t>
            </w:r>
          </w:p>
        </w:tc>
        <w:tc>
          <w:tcPr>
            <w:tcW w:w="309" w:type="pct"/>
            <w:gridSpan w:val="2"/>
            <w:vAlign w:val="center"/>
          </w:tcPr>
          <w:p w14:paraId="7771D652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D80-D84</w:t>
            </w:r>
          </w:p>
        </w:tc>
        <w:tc>
          <w:tcPr>
            <w:tcW w:w="240" w:type="pct"/>
          </w:tcPr>
          <w:p w14:paraId="6537F34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2E7E10B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35540F5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4DDC57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AEE256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D1E985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9C7486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2D31687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B8271C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653CE7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8255A2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C00E56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96DB30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07AE59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35C7CDD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4A5FE4B9" w14:textId="77777777" w:rsidTr="00FF733A">
        <w:trPr>
          <w:trHeight w:val="632"/>
        </w:trPr>
        <w:tc>
          <w:tcPr>
            <w:tcW w:w="711" w:type="pct"/>
            <w:shd w:val="clear" w:color="auto" w:fill="auto"/>
            <w:vAlign w:val="center"/>
            <w:hideMark/>
          </w:tcPr>
          <w:p w14:paraId="38663E27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 xml:space="preserve">Хвороби ендокринної системи, розлади харчування, порушення обміну речовин </w:t>
            </w:r>
          </w:p>
        </w:tc>
        <w:tc>
          <w:tcPr>
            <w:tcW w:w="155" w:type="pct"/>
            <w:vAlign w:val="center"/>
          </w:tcPr>
          <w:p w14:paraId="456B2114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5.0</w:t>
            </w:r>
          </w:p>
        </w:tc>
        <w:tc>
          <w:tcPr>
            <w:tcW w:w="309" w:type="pct"/>
            <w:gridSpan w:val="2"/>
            <w:vAlign w:val="center"/>
          </w:tcPr>
          <w:p w14:paraId="39E0DDF9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Е00-Е90</w:t>
            </w:r>
          </w:p>
        </w:tc>
        <w:tc>
          <w:tcPr>
            <w:tcW w:w="240" w:type="pct"/>
          </w:tcPr>
          <w:p w14:paraId="02B06DE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4575059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3564676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7E0647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67BE97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AB8AD8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19E62DC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2E77BA7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239020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010ADF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AEF0FF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044166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F1D271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C709E5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7777CF7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2F893AB5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5BD65FDA" w14:textId="77777777" w:rsidR="00FF733A" w:rsidRPr="00DF622B" w:rsidRDefault="00FF733A" w:rsidP="00EA074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дифузний зоб II-III ступенів </w:t>
            </w:r>
          </w:p>
        </w:tc>
        <w:tc>
          <w:tcPr>
            <w:tcW w:w="155" w:type="pct"/>
            <w:vAlign w:val="center"/>
          </w:tcPr>
          <w:p w14:paraId="4A281572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5.1</w:t>
            </w:r>
          </w:p>
        </w:tc>
        <w:tc>
          <w:tcPr>
            <w:tcW w:w="309" w:type="pct"/>
            <w:gridSpan w:val="2"/>
            <w:vAlign w:val="center"/>
          </w:tcPr>
          <w:p w14:paraId="7ECB9BCA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Е01.0,E04.0</w:t>
            </w:r>
          </w:p>
        </w:tc>
        <w:tc>
          <w:tcPr>
            <w:tcW w:w="240" w:type="pct"/>
          </w:tcPr>
          <w:p w14:paraId="64248B5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6903801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4655141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8F0C99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8727CC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B29866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431517E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1B42922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3EE5DA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A8AB37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612DA9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C593D0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686414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782380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69AD119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6F5350EC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3E9DEB99" w14:textId="77777777" w:rsidR="00FF733A" w:rsidRPr="00DF622B" w:rsidRDefault="00FF733A" w:rsidP="00EA074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набутий гіпотиреоз та інші форми </w:t>
            </w:r>
          </w:p>
        </w:tc>
        <w:tc>
          <w:tcPr>
            <w:tcW w:w="155" w:type="pct"/>
            <w:vAlign w:val="center"/>
          </w:tcPr>
          <w:p w14:paraId="4B642F1D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5.2</w:t>
            </w:r>
          </w:p>
        </w:tc>
        <w:tc>
          <w:tcPr>
            <w:tcW w:w="309" w:type="pct"/>
            <w:gridSpan w:val="2"/>
            <w:vAlign w:val="center"/>
          </w:tcPr>
          <w:p w14:paraId="5D703FE7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E01.8,E03</w:t>
            </w:r>
          </w:p>
        </w:tc>
        <w:tc>
          <w:tcPr>
            <w:tcW w:w="240" w:type="pct"/>
          </w:tcPr>
          <w:p w14:paraId="36506EF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46BEB33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1CEEB7A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D09282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3559AB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61D035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52162EE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3811DEA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096C5B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32BE7A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662DA4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95C526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5D2CC6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2F87D1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61E37D8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0BD9159E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6A54665E" w14:textId="77777777" w:rsidR="00FF733A" w:rsidRPr="00DF622B" w:rsidRDefault="00FF733A" w:rsidP="00EA074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тиреотоксикоз (гіпертиреоз) </w:t>
            </w:r>
          </w:p>
        </w:tc>
        <w:tc>
          <w:tcPr>
            <w:tcW w:w="155" w:type="pct"/>
            <w:vAlign w:val="center"/>
          </w:tcPr>
          <w:p w14:paraId="42E80F12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5.3</w:t>
            </w:r>
          </w:p>
        </w:tc>
        <w:tc>
          <w:tcPr>
            <w:tcW w:w="309" w:type="pct"/>
            <w:gridSpan w:val="2"/>
            <w:vAlign w:val="center"/>
          </w:tcPr>
          <w:p w14:paraId="5B970718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Е05</w:t>
            </w:r>
          </w:p>
        </w:tc>
        <w:tc>
          <w:tcPr>
            <w:tcW w:w="240" w:type="pct"/>
          </w:tcPr>
          <w:p w14:paraId="4BF8109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06A147C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744B456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6B17AE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1C4895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BD4D85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F7D763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4B2D4E0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41692B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108721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C0CD75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3AEAE7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F675D4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B731F8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0A8E302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4CBAE95E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221F07A5" w14:textId="77777777" w:rsidR="00FF733A" w:rsidRPr="00DF622B" w:rsidRDefault="00FF733A" w:rsidP="00EA074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тиреоїдити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5" w:type="pct"/>
            <w:vAlign w:val="center"/>
          </w:tcPr>
          <w:p w14:paraId="1B751617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5.4</w:t>
            </w:r>
          </w:p>
        </w:tc>
        <w:tc>
          <w:tcPr>
            <w:tcW w:w="309" w:type="pct"/>
            <w:gridSpan w:val="2"/>
            <w:vAlign w:val="center"/>
          </w:tcPr>
          <w:p w14:paraId="75DD3F54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Е06</w:t>
            </w:r>
          </w:p>
        </w:tc>
        <w:tc>
          <w:tcPr>
            <w:tcW w:w="240" w:type="pct"/>
          </w:tcPr>
          <w:p w14:paraId="43D3649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1FC6BE1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2676310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F446CE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F12C81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E91E81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2E82029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4CA9355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2701B1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1CBAB4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D75A00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489D87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742C4A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77EBF3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447B641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51C6F008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3997AB64" w14:textId="77777777" w:rsidR="00FF733A" w:rsidRPr="00DF622B" w:rsidRDefault="00FF733A" w:rsidP="00EA074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цукровий діабет </w:t>
            </w:r>
          </w:p>
        </w:tc>
        <w:tc>
          <w:tcPr>
            <w:tcW w:w="155" w:type="pct"/>
            <w:vAlign w:val="center"/>
          </w:tcPr>
          <w:p w14:paraId="0A96F8EB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5.5</w:t>
            </w:r>
          </w:p>
        </w:tc>
        <w:tc>
          <w:tcPr>
            <w:tcW w:w="309" w:type="pct"/>
            <w:gridSpan w:val="2"/>
            <w:vAlign w:val="center"/>
          </w:tcPr>
          <w:p w14:paraId="5CD7FDD3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Е10-Е14</w:t>
            </w:r>
          </w:p>
        </w:tc>
        <w:tc>
          <w:tcPr>
            <w:tcW w:w="240" w:type="pct"/>
          </w:tcPr>
          <w:p w14:paraId="6531792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3602479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1080D44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95B932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928712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F8A551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28EF1E5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786C828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5D7ECA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79E8F5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8ED0FB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9817C2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784003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E090BF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3C1D796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445609EC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  <w:hideMark/>
          </w:tcPr>
          <w:p w14:paraId="57F342AA" w14:textId="77777777" w:rsidR="00FF733A" w:rsidRPr="00DF622B" w:rsidRDefault="00FF733A" w:rsidP="00EA074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lastRenderedPageBreak/>
              <w:t xml:space="preserve">у тому числі: інсулінозалежний </w:t>
            </w:r>
          </w:p>
        </w:tc>
        <w:tc>
          <w:tcPr>
            <w:tcW w:w="155" w:type="pct"/>
            <w:vAlign w:val="center"/>
          </w:tcPr>
          <w:p w14:paraId="2A5152D8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5.6</w:t>
            </w:r>
          </w:p>
        </w:tc>
        <w:tc>
          <w:tcPr>
            <w:tcW w:w="309" w:type="pct"/>
            <w:gridSpan w:val="2"/>
            <w:vAlign w:val="center"/>
          </w:tcPr>
          <w:p w14:paraId="0CE3EF34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Е10, Е12-част.I</w:t>
            </w:r>
          </w:p>
        </w:tc>
        <w:tc>
          <w:tcPr>
            <w:tcW w:w="240" w:type="pct"/>
          </w:tcPr>
          <w:p w14:paraId="1F5C635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365C35C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0A881B7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291731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0F9770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D570A9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4F3D7F7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550F9A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E86B00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01B91A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CB055D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3DAEC1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09FB19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96C4D5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0ADFBCA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658C72D3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33C76ABE" w14:textId="77777777" w:rsidR="00FF733A" w:rsidRPr="00DF622B" w:rsidRDefault="00FF733A" w:rsidP="00EA074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інсулінонезалежний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55" w:type="pct"/>
            <w:vAlign w:val="center"/>
          </w:tcPr>
          <w:p w14:paraId="0456C3DC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5.7</w:t>
            </w:r>
          </w:p>
        </w:tc>
        <w:tc>
          <w:tcPr>
            <w:tcW w:w="309" w:type="pct"/>
            <w:gridSpan w:val="2"/>
            <w:vAlign w:val="center"/>
          </w:tcPr>
          <w:p w14:paraId="0FA47151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Е11.Х.1, Е12-част.II.Х.1</w:t>
            </w:r>
          </w:p>
        </w:tc>
        <w:tc>
          <w:tcPr>
            <w:tcW w:w="240" w:type="pct"/>
          </w:tcPr>
          <w:p w14:paraId="329BF23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23A7EDE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7C5E095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E99FDD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4ABFED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55C60D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03FCC13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128C7CE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29F4B7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41E962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47431E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8AB914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8F0741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BA3159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2A7F026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488131B4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  <w:hideMark/>
          </w:tcPr>
          <w:p w14:paraId="581DEC15" w14:textId="77777777" w:rsidR="00FF733A" w:rsidRPr="00DF622B" w:rsidRDefault="00FF733A" w:rsidP="00EA074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з них </w:t>
            </w: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інсулінонезалежний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із отриманням  інсуліну </w:t>
            </w:r>
          </w:p>
        </w:tc>
        <w:tc>
          <w:tcPr>
            <w:tcW w:w="155" w:type="pct"/>
            <w:vAlign w:val="center"/>
          </w:tcPr>
          <w:p w14:paraId="0EF6BCE5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5.8</w:t>
            </w:r>
          </w:p>
        </w:tc>
        <w:tc>
          <w:tcPr>
            <w:tcW w:w="309" w:type="pct"/>
            <w:gridSpan w:val="2"/>
            <w:vAlign w:val="center"/>
          </w:tcPr>
          <w:p w14:paraId="2AB959CF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Е11.Х.2, Е12-част.II.Х.2</w:t>
            </w:r>
          </w:p>
        </w:tc>
        <w:tc>
          <w:tcPr>
            <w:tcW w:w="240" w:type="pct"/>
          </w:tcPr>
          <w:p w14:paraId="23B7320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460698C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06209FA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C9A9A5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21F19E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E316BC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0900F90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55F4B4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3D8B22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B381CB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2B2BDC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E27233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E7F612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7BF036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25F1CE3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7D1DC0C8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</w:tcPr>
          <w:p w14:paraId="1F5CADCB" w14:textId="77777777" w:rsidR="00FF733A" w:rsidRPr="00DF622B" w:rsidRDefault="00FF733A" w:rsidP="002E3A7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цукровий діабет </w:t>
            </w:r>
          </w:p>
          <w:p w14:paraId="418411B3" w14:textId="77777777" w:rsidR="00FF733A" w:rsidRPr="00DF622B" w:rsidRDefault="00FF733A" w:rsidP="002E3A7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  <w:t>(</w:t>
            </w: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діти 0-14)</w:t>
            </w:r>
          </w:p>
        </w:tc>
        <w:tc>
          <w:tcPr>
            <w:tcW w:w="155" w:type="pct"/>
            <w:vAlign w:val="center"/>
          </w:tcPr>
          <w:p w14:paraId="02A7C86A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  <w:t>5.9</w:t>
            </w:r>
          </w:p>
        </w:tc>
        <w:tc>
          <w:tcPr>
            <w:tcW w:w="309" w:type="pct"/>
            <w:gridSpan w:val="2"/>
            <w:vAlign w:val="center"/>
          </w:tcPr>
          <w:p w14:paraId="79C02973" w14:textId="77777777" w:rsidR="00FF733A" w:rsidRPr="00DF622B" w:rsidRDefault="00FF733A" w:rsidP="002E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Е10-Е14</w:t>
            </w:r>
          </w:p>
        </w:tc>
        <w:tc>
          <w:tcPr>
            <w:tcW w:w="240" w:type="pct"/>
          </w:tcPr>
          <w:p w14:paraId="5C0321A8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7F2F04C4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49D6D222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514830CD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59850921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5FBC1CF7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4EB011BC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3A5499D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705F098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9EBA18F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FA1901D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642285F8" w14:textId="77777777" w:rsidR="00FF733A" w:rsidRPr="00DF622B" w:rsidRDefault="00FF733A" w:rsidP="001423E6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B7A6857" w14:textId="77777777" w:rsidR="00FF733A" w:rsidRPr="00DF622B" w:rsidRDefault="00FF733A" w:rsidP="001423E6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201A500" w14:textId="77777777" w:rsidR="00FF733A" w:rsidRPr="00DF622B" w:rsidRDefault="00FF733A" w:rsidP="001423E6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5423D135" w14:textId="77777777" w:rsidR="00FF733A" w:rsidRPr="00DF622B" w:rsidRDefault="00FF733A" w:rsidP="001423E6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3158814A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</w:tcPr>
          <w:p w14:paraId="7979B363" w14:textId="77777777" w:rsidR="00FF733A" w:rsidRPr="00DF622B" w:rsidRDefault="00FF733A" w:rsidP="002E3A7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у тому числі: інсулінозалежний </w:t>
            </w:r>
          </w:p>
          <w:p w14:paraId="4CE3CB2F" w14:textId="77777777" w:rsidR="00FF733A" w:rsidRPr="00DF622B" w:rsidRDefault="00FF733A" w:rsidP="002E3A7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(діти 0-14)</w:t>
            </w:r>
          </w:p>
        </w:tc>
        <w:tc>
          <w:tcPr>
            <w:tcW w:w="155" w:type="pct"/>
            <w:vAlign w:val="center"/>
          </w:tcPr>
          <w:p w14:paraId="59F6AB68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  <w:t>5.10</w:t>
            </w:r>
          </w:p>
        </w:tc>
        <w:tc>
          <w:tcPr>
            <w:tcW w:w="309" w:type="pct"/>
            <w:gridSpan w:val="2"/>
            <w:vAlign w:val="center"/>
          </w:tcPr>
          <w:p w14:paraId="671A8CBF" w14:textId="77777777" w:rsidR="00FF733A" w:rsidRPr="00DF622B" w:rsidRDefault="00FF733A" w:rsidP="002E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Е10, Е12-част.I</w:t>
            </w:r>
          </w:p>
        </w:tc>
        <w:tc>
          <w:tcPr>
            <w:tcW w:w="240" w:type="pct"/>
          </w:tcPr>
          <w:p w14:paraId="00965EAC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23BA9373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47B767A3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620FBAC8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107D75A8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38177032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7637F08C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B142883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F631AF5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80DFC07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B8A55E9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250E9C6B" w14:textId="77777777" w:rsidR="00FF733A" w:rsidRPr="00DF622B" w:rsidRDefault="00FF733A" w:rsidP="001423E6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C93875E" w14:textId="77777777" w:rsidR="00FF733A" w:rsidRPr="00DF622B" w:rsidRDefault="00FF733A" w:rsidP="001423E6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2BCFA78" w14:textId="77777777" w:rsidR="00FF733A" w:rsidRPr="00DF622B" w:rsidRDefault="00FF733A" w:rsidP="001423E6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26E16E7D" w14:textId="77777777" w:rsidR="00FF733A" w:rsidRPr="00DF622B" w:rsidRDefault="00FF733A" w:rsidP="001423E6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522D0E6E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</w:tcPr>
          <w:p w14:paraId="2B64B020" w14:textId="77777777" w:rsidR="00FF733A" w:rsidRPr="00DF622B" w:rsidRDefault="00FF733A" w:rsidP="002E3A7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інсулінонезалежний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(діти 0-14)</w:t>
            </w:r>
          </w:p>
        </w:tc>
        <w:tc>
          <w:tcPr>
            <w:tcW w:w="155" w:type="pct"/>
            <w:vAlign w:val="center"/>
          </w:tcPr>
          <w:p w14:paraId="50C596F6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  <w:t>5.11</w:t>
            </w:r>
          </w:p>
        </w:tc>
        <w:tc>
          <w:tcPr>
            <w:tcW w:w="309" w:type="pct"/>
            <w:gridSpan w:val="2"/>
            <w:vAlign w:val="center"/>
          </w:tcPr>
          <w:p w14:paraId="473D4551" w14:textId="77777777" w:rsidR="00FF733A" w:rsidRPr="00DF622B" w:rsidRDefault="00FF733A" w:rsidP="002E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Е11.Х.1, Е12-част.II.Х.1</w:t>
            </w:r>
          </w:p>
        </w:tc>
        <w:tc>
          <w:tcPr>
            <w:tcW w:w="240" w:type="pct"/>
          </w:tcPr>
          <w:p w14:paraId="14990820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4DD962FB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27B7093B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33E9F24D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310153F5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1AFEABA2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370B2039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0DFF14A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A3881C4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4D72CE6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DE22E3A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0914232B" w14:textId="77777777" w:rsidR="00FF733A" w:rsidRPr="00DF622B" w:rsidRDefault="00FF733A" w:rsidP="001423E6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495CFA8" w14:textId="77777777" w:rsidR="00FF733A" w:rsidRPr="00DF622B" w:rsidRDefault="00FF733A" w:rsidP="001423E6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24C5238" w14:textId="77777777" w:rsidR="00FF733A" w:rsidRPr="00DF622B" w:rsidRDefault="00FF733A" w:rsidP="001423E6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24FB27A8" w14:textId="77777777" w:rsidR="00FF733A" w:rsidRPr="00DF622B" w:rsidRDefault="00FF733A" w:rsidP="001423E6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4573C695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</w:tcPr>
          <w:p w14:paraId="258F66DB" w14:textId="77777777" w:rsidR="00FF733A" w:rsidRPr="00DF622B" w:rsidRDefault="00FF733A" w:rsidP="002E3A7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з них </w:t>
            </w: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інсулінонезалежний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із отриманням  інсуліну (діти 0-14)</w:t>
            </w:r>
          </w:p>
        </w:tc>
        <w:tc>
          <w:tcPr>
            <w:tcW w:w="155" w:type="pct"/>
            <w:vAlign w:val="center"/>
          </w:tcPr>
          <w:p w14:paraId="0969B1AF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  <w:t>5.12</w:t>
            </w:r>
          </w:p>
        </w:tc>
        <w:tc>
          <w:tcPr>
            <w:tcW w:w="309" w:type="pct"/>
            <w:gridSpan w:val="2"/>
            <w:vAlign w:val="center"/>
          </w:tcPr>
          <w:p w14:paraId="36D23D0C" w14:textId="77777777" w:rsidR="00FF733A" w:rsidRPr="00DF622B" w:rsidRDefault="00FF733A" w:rsidP="002E3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Е11.Х.2, Е12-част.II.Х.2</w:t>
            </w:r>
          </w:p>
        </w:tc>
        <w:tc>
          <w:tcPr>
            <w:tcW w:w="240" w:type="pct"/>
          </w:tcPr>
          <w:p w14:paraId="3A7CD139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617345B5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1E460DF8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00929513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126DB34D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158449B3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0F0C03E7" w14:textId="77777777" w:rsidR="00FF733A" w:rsidRPr="00DF622B" w:rsidRDefault="00FF733A" w:rsidP="001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AFE62A9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C1BD641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2F77081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9A3C620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4AF49B7C" w14:textId="77777777" w:rsidR="00FF733A" w:rsidRPr="00DF622B" w:rsidRDefault="00FF733A" w:rsidP="001423E6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4FDB712" w14:textId="77777777" w:rsidR="00FF733A" w:rsidRPr="00DF622B" w:rsidRDefault="00FF733A" w:rsidP="001423E6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464EAE8" w14:textId="77777777" w:rsidR="00FF733A" w:rsidRPr="00DF622B" w:rsidRDefault="00FF733A" w:rsidP="001423E6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1E94970E" w14:textId="77777777" w:rsidR="00FF733A" w:rsidRPr="00DF622B" w:rsidRDefault="00FF733A" w:rsidP="001423E6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6BA3C4A0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</w:tcPr>
          <w:p w14:paraId="05961B73" w14:textId="77777777" w:rsidR="00FF733A" w:rsidRPr="00DF622B" w:rsidRDefault="00FF733A" w:rsidP="00DD6B4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цукровий діабет </w:t>
            </w:r>
          </w:p>
          <w:p w14:paraId="6AA7ABAB" w14:textId="77777777" w:rsidR="00FF733A" w:rsidRPr="00DF622B" w:rsidRDefault="00FF733A" w:rsidP="00850B7E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  <w:t>(</w:t>
            </w: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діти 15-17)</w:t>
            </w:r>
          </w:p>
        </w:tc>
        <w:tc>
          <w:tcPr>
            <w:tcW w:w="155" w:type="pct"/>
            <w:vAlign w:val="center"/>
          </w:tcPr>
          <w:p w14:paraId="3D71B55C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  <w:t>5.</w:t>
            </w: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13</w:t>
            </w:r>
          </w:p>
        </w:tc>
        <w:tc>
          <w:tcPr>
            <w:tcW w:w="309" w:type="pct"/>
            <w:gridSpan w:val="2"/>
            <w:vAlign w:val="center"/>
          </w:tcPr>
          <w:p w14:paraId="4E475606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Е10-Е14</w:t>
            </w:r>
          </w:p>
        </w:tc>
        <w:tc>
          <w:tcPr>
            <w:tcW w:w="240" w:type="pct"/>
          </w:tcPr>
          <w:p w14:paraId="21BC0896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45A22541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787C0261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4874464A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2FB952E2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73AD854F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62E02667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C2E1D40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025064E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76FA0F2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07E501D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28D4271A" w14:textId="77777777" w:rsidR="00FF733A" w:rsidRPr="00DF622B" w:rsidRDefault="00FF733A" w:rsidP="00DD6B41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DECDD9E" w14:textId="77777777" w:rsidR="00FF733A" w:rsidRPr="00DF622B" w:rsidRDefault="00FF733A" w:rsidP="00DD6B41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2FEFA0C" w14:textId="77777777" w:rsidR="00FF733A" w:rsidRPr="00DF622B" w:rsidRDefault="00FF733A" w:rsidP="00DD6B41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7ACB7DBD" w14:textId="77777777" w:rsidR="00FF733A" w:rsidRPr="00DF622B" w:rsidRDefault="00FF733A" w:rsidP="00DD6B41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642E1630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</w:tcPr>
          <w:p w14:paraId="04BB2FD4" w14:textId="77777777" w:rsidR="00FF733A" w:rsidRPr="00DF622B" w:rsidRDefault="00FF733A" w:rsidP="00DD6B4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у тому числі: інсулінозалежний </w:t>
            </w:r>
          </w:p>
          <w:p w14:paraId="1C269BAE" w14:textId="77777777" w:rsidR="00FF733A" w:rsidRPr="00DF622B" w:rsidRDefault="00FF733A" w:rsidP="00DD6B4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(діти 15-17)</w:t>
            </w:r>
          </w:p>
        </w:tc>
        <w:tc>
          <w:tcPr>
            <w:tcW w:w="155" w:type="pct"/>
            <w:vAlign w:val="center"/>
          </w:tcPr>
          <w:p w14:paraId="102F1684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  <w:t>5.1</w:t>
            </w: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4</w:t>
            </w:r>
          </w:p>
        </w:tc>
        <w:tc>
          <w:tcPr>
            <w:tcW w:w="309" w:type="pct"/>
            <w:gridSpan w:val="2"/>
            <w:vAlign w:val="center"/>
          </w:tcPr>
          <w:p w14:paraId="797F712F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Е10, Е12-част.I</w:t>
            </w:r>
          </w:p>
        </w:tc>
        <w:tc>
          <w:tcPr>
            <w:tcW w:w="240" w:type="pct"/>
          </w:tcPr>
          <w:p w14:paraId="292610DC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34619A45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1F681472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76E528E9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505F6822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772AB2FF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3C21C7E3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6FE34FD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143D2D6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1FC1835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F39997E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0FC27AE0" w14:textId="77777777" w:rsidR="00FF733A" w:rsidRPr="00DF622B" w:rsidRDefault="00FF733A" w:rsidP="00DD6B41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2F09FD8" w14:textId="77777777" w:rsidR="00FF733A" w:rsidRPr="00DF622B" w:rsidRDefault="00FF733A" w:rsidP="00DD6B41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430EB59" w14:textId="77777777" w:rsidR="00FF733A" w:rsidRPr="00DF622B" w:rsidRDefault="00FF733A" w:rsidP="00DD6B41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73C192EA" w14:textId="77777777" w:rsidR="00FF733A" w:rsidRPr="00DF622B" w:rsidRDefault="00FF733A" w:rsidP="00DD6B41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244D9C78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</w:tcPr>
          <w:p w14:paraId="571620F4" w14:textId="77777777" w:rsidR="00FF733A" w:rsidRPr="00DF622B" w:rsidRDefault="00FF733A" w:rsidP="00DD6B4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інсулінонезалежний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(діти 15-17)</w:t>
            </w:r>
          </w:p>
        </w:tc>
        <w:tc>
          <w:tcPr>
            <w:tcW w:w="155" w:type="pct"/>
            <w:vAlign w:val="center"/>
          </w:tcPr>
          <w:p w14:paraId="06FB119A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  <w:t>5.1</w:t>
            </w: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309" w:type="pct"/>
            <w:gridSpan w:val="2"/>
            <w:vAlign w:val="center"/>
          </w:tcPr>
          <w:p w14:paraId="68DEF611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Е11.Х.1, Е12-част.II.Х.1</w:t>
            </w:r>
          </w:p>
        </w:tc>
        <w:tc>
          <w:tcPr>
            <w:tcW w:w="240" w:type="pct"/>
          </w:tcPr>
          <w:p w14:paraId="4C92E210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39F74B44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5F0F462B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6803D0FC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75754CEE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30152A31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37006AA6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6083BC5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4E9C9C3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7EE0579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154BF4F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6B3C170F" w14:textId="77777777" w:rsidR="00FF733A" w:rsidRPr="00DF622B" w:rsidRDefault="00FF733A" w:rsidP="00DD6B41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B4D80B9" w14:textId="77777777" w:rsidR="00FF733A" w:rsidRPr="00DF622B" w:rsidRDefault="00FF733A" w:rsidP="00DD6B41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7503729" w14:textId="77777777" w:rsidR="00FF733A" w:rsidRPr="00DF622B" w:rsidRDefault="00FF733A" w:rsidP="00DD6B41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0B6106C6" w14:textId="77777777" w:rsidR="00FF733A" w:rsidRPr="00DF622B" w:rsidRDefault="00FF733A" w:rsidP="00DD6B41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60ECC22F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</w:tcPr>
          <w:p w14:paraId="50786675" w14:textId="77777777" w:rsidR="00FF733A" w:rsidRPr="00DF622B" w:rsidRDefault="00FF733A" w:rsidP="00DD6B4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з них </w:t>
            </w: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інсулінонезалежний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із отриманням  інсуліну (діти 15-17)</w:t>
            </w:r>
          </w:p>
        </w:tc>
        <w:tc>
          <w:tcPr>
            <w:tcW w:w="155" w:type="pct"/>
            <w:vAlign w:val="center"/>
          </w:tcPr>
          <w:p w14:paraId="35FF7F8E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  <w:t>5.1</w:t>
            </w: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6</w:t>
            </w:r>
          </w:p>
        </w:tc>
        <w:tc>
          <w:tcPr>
            <w:tcW w:w="309" w:type="pct"/>
            <w:gridSpan w:val="2"/>
            <w:vAlign w:val="center"/>
          </w:tcPr>
          <w:p w14:paraId="25CD3764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Е11.Х.2, Е12-част.II.Х.2</w:t>
            </w:r>
          </w:p>
        </w:tc>
        <w:tc>
          <w:tcPr>
            <w:tcW w:w="240" w:type="pct"/>
          </w:tcPr>
          <w:p w14:paraId="4CD2B1C6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49FAC67B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349D3673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0E3EA47C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1438E032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64FDAC03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72BCE4B9" w14:textId="77777777" w:rsidR="00FF733A" w:rsidRPr="00DF622B" w:rsidRDefault="00FF733A" w:rsidP="00DD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39F9427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C037B41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C9C3359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F6AA2CB" w14:textId="77777777" w:rsidR="00FF733A" w:rsidRPr="00DF622B" w:rsidRDefault="00FF733A" w:rsidP="00603FF2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28F407D6" w14:textId="77777777" w:rsidR="00FF733A" w:rsidRPr="00DF622B" w:rsidRDefault="00FF733A" w:rsidP="00DD6B41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4DD5829" w14:textId="77777777" w:rsidR="00FF733A" w:rsidRPr="00DF622B" w:rsidRDefault="00FF733A" w:rsidP="00DD6B41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A8BF84F" w14:textId="77777777" w:rsidR="00FF733A" w:rsidRPr="00DF622B" w:rsidRDefault="00FF733A" w:rsidP="00DD6B41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56C1B940" w14:textId="77777777" w:rsidR="00FF733A" w:rsidRPr="00DF622B" w:rsidRDefault="00FF733A" w:rsidP="00DD6B41">
            <w:pPr>
              <w:jc w:val="center"/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286CEC67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75E28187" w14:textId="77777777" w:rsidR="00FF733A" w:rsidRPr="00DF622B" w:rsidRDefault="00FF733A" w:rsidP="00EA074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післяопераційний гіпотиреоз </w:t>
            </w:r>
          </w:p>
        </w:tc>
        <w:tc>
          <w:tcPr>
            <w:tcW w:w="155" w:type="pct"/>
            <w:vAlign w:val="center"/>
          </w:tcPr>
          <w:p w14:paraId="0D900CEF" w14:textId="77777777" w:rsidR="00FF733A" w:rsidRPr="00DF622B" w:rsidRDefault="00FF733A" w:rsidP="008C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5.</w:t>
            </w:r>
            <w:r w:rsidRPr="00DF622B"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  <w:t>1</w:t>
            </w: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7</w:t>
            </w:r>
          </w:p>
        </w:tc>
        <w:tc>
          <w:tcPr>
            <w:tcW w:w="309" w:type="pct"/>
            <w:gridSpan w:val="2"/>
            <w:vAlign w:val="center"/>
          </w:tcPr>
          <w:p w14:paraId="6A4CEE16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Е89.0</w:t>
            </w:r>
          </w:p>
        </w:tc>
        <w:tc>
          <w:tcPr>
            <w:tcW w:w="240" w:type="pct"/>
          </w:tcPr>
          <w:p w14:paraId="2456A3D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2AD89E3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533A6A6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311347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6163F1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E7E9C3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A3AB79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79A16FF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150862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93888D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8E7BE0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D713B4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BFAEF0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4AFAA4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1224CA2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2E60E3B8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</w:tcPr>
          <w:p w14:paraId="75B5ECE7" w14:textId="77777777" w:rsidR="00FF733A" w:rsidRPr="00DF622B" w:rsidRDefault="00FF733A" w:rsidP="00EA074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723777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потребують </w:t>
            </w:r>
            <w:proofErr w:type="spellStart"/>
            <w:r w:rsidRPr="00723777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інсулінотерапії</w:t>
            </w:r>
            <w:proofErr w:type="spellEnd"/>
          </w:p>
        </w:tc>
        <w:tc>
          <w:tcPr>
            <w:tcW w:w="155" w:type="pct"/>
            <w:vAlign w:val="center"/>
          </w:tcPr>
          <w:p w14:paraId="5F4E50AD" w14:textId="77777777" w:rsidR="00FF733A" w:rsidRPr="00DF622B" w:rsidRDefault="00FF733A" w:rsidP="008C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5.18</w:t>
            </w:r>
          </w:p>
        </w:tc>
        <w:tc>
          <w:tcPr>
            <w:tcW w:w="309" w:type="pct"/>
            <w:gridSpan w:val="2"/>
            <w:vAlign w:val="center"/>
          </w:tcPr>
          <w:p w14:paraId="5A79F94D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0" w:type="pct"/>
          </w:tcPr>
          <w:p w14:paraId="145DF3D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7361268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7110AAB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2772110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5E03748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459A7A7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5258369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D33FEA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6EBD096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651FCD1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100B458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1B76BD3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3545757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44B74C1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46EDDDC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7B827473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560CE2EF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 xml:space="preserve">Розлади психіки та поведінки </w:t>
            </w:r>
          </w:p>
        </w:tc>
        <w:tc>
          <w:tcPr>
            <w:tcW w:w="155" w:type="pct"/>
            <w:vAlign w:val="center"/>
          </w:tcPr>
          <w:p w14:paraId="476AC38A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6.0</w:t>
            </w:r>
          </w:p>
        </w:tc>
        <w:tc>
          <w:tcPr>
            <w:tcW w:w="309" w:type="pct"/>
            <w:gridSpan w:val="2"/>
            <w:vAlign w:val="center"/>
          </w:tcPr>
          <w:p w14:paraId="65DC615E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F00-F99</w:t>
            </w:r>
          </w:p>
        </w:tc>
        <w:tc>
          <w:tcPr>
            <w:tcW w:w="240" w:type="pct"/>
          </w:tcPr>
          <w:p w14:paraId="529043F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038D2FE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5A72A4F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B2EF2C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3251A8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177A3A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75CE2C1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17F245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5A1BBF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8B448C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7589DB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DA66DF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4D5C36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7B65C1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09F79E5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0F8E115C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</w:tcPr>
          <w:p w14:paraId="56BA61DA" w14:textId="77777777" w:rsidR="00FF733A" w:rsidRPr="00DF622B" w:rsidRDefault="00FF733A" w:rsidP="008C5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в тому числі наркологія </w:t>
            </w:r>
          </w:p>
        </w:tc>
        <w:tc>
          <w:tcPr>
            <w:tcW w:w="155" w:type="pct"/>
            <w:vAlign w:val="center"/>
          </w:tcPr>
          <w:p w14:paraId="4748CE9F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6.1</w:t>
            </w:r>
          </w:p>
        </w:tc>
        <w:tc>
          <w:tcPr>
            <w:tcW w:w="309" w:type="pct"/>
            <w:gridSpan w:val="2"/>
            <w:vAlign w:val="center"/>
          </w:tcPr>
          <w:p w14:paraId="4F2B8F37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F10-F19</w:t>
            </w:r>
          </w:p>
        </w:tc>
        <w:tc>
          <w:tcPr>
            <w:tcW w:w="240" w:type="pct"/>
          </w:tcPr>
          <w:p w14:paraId="5522089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15AFAFD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0FF9AD0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78701B9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7FE0651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5E925A4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2F9F121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484E4B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79468EA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22DB7E8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5991BD3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471494F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7BA4759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6F4101B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2BEBC91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1C3BC909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583CAB05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 xml:space="preserve">Хвороби нервової системи </w:t>
            </w:r>
          </w:p>
        </w:tc>
        <w:tc>
          <w:tcPr>
            <w:tcW w:w="155" w:type="pct"/>
            <w:vAlign w:val="center"/>
          </w:tcPr>
          <w:p w14:paraId="2A79CC4A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7.0</w:t>
            </w:r>
          </w:p>
        </w:tc>
        <w:tc>
          <w:tcPr>
            <w:tcW w:w="309" w:type="pct"/>
            <w:gridSpan w:val="2"/>
            <w:vAlign w:val="center"/>
          </w:tcPr>
          <w:p w14:paraId="1D9EF4D2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G00-G99</w:t>
            </w:r>
          </w:p>
        </w:tc>
        <w:tc>
          <w:tcPr>
            <w:tcW w:w="240" w:type="pct"/>
          </w:tcPr>
          <w:p w14:paraId="7622F02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35632C0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389C12A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68581C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AD00CE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A8BC57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5F2283D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4A29092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350F78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434F87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F2DDCA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D77D01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875A8E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4DDEE3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3108088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3650B6CA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</w:tcPr>
          <w:p w14:paraId="3C9C1544" w14:textId="77777777" w:rsidR="00FF733A" w:rsidRPr="00DF622B" w:rsidRDefault="00FF733A" w:rsidP="00E84041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запальні хвороби ЦНС </w:t>
            </w:r>
          </w:p>
        </w:tc>
        <w:tc>
          <w:tcPr>
            <w:tcW w:w="155" w:type="pct"/>
            <w:vAlign w:val="center"/>
          </w:tcPr>
          <w:p w14:paraId="4AE8B7FB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7.1</w:t>
            </w:r>
          </w:p>
        </w:tc>
        <w:tc>
          <w:tcPr>
            <w:tcW w:w="309" w:type="pct"/>
            <w:gridSpan w:val="2"/>
            <w:vAlign w:val="center"/>
          </w:tcPr>
          <w:p w14:paraId="5CE6EFB3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G00, G03, G04, G06, G08, G09</w:t>
            </w:r>
          </w:p>
        </w:tc>
        <w:tc>
          <w:tcPr>
            <w:tcW w:w="240" w:type="pct"/>
          </w:tcPr>
          <w:p w14:paraId="228685D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1DCA2EF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7078EF6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6A863B2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3A98527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00A0460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1FABF14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254367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13BA5A5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6F29B64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2E41C59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2C46690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24391C3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3DFB896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75D2E2B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18771B20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5181264B" w14:textId="77777777" w:rsidR="00FF733A" w:rsidRPr="00DF622B" w:rsidRDefault="00FF733A" w:rsidP="00EA074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хвороба Паркінсона </w:t>
            </w:r>
          </w:p>
        </w:tc>
        <w:tc>
          <w:tcPr>
            <w:tcW w:w="155" w:type="pct"/>
            <w:vAlign w:val="center"/>
          </w:tcPr>
          <w:p w14:paraId="62A6ECF3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7.2</w:t>
            </w:r>
          </w:p>
        </w:tc>
        <w:tc>
          <w:tcPr>
            <w:tcW w:w="309" w:type="pct"/>
            <w:gridSpan w:val="2"/>
            <w:vAlign w:val="center"/>
          </w:tcPr>
          <w:p w14:paraId="38DD2116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G20</w:t>
            </w:r>
          </w:p>
        </w:tc>
        <w:tc>
          <w:tcPr>
            <w:tcW w:w="240" w:type="pct"/>
          </w:tcPr>
          <w:p w14:paraId="164B17A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59D7CA5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4679856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EFFA38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032179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CC0AF2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170BA81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353CFE3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FF10E6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DC21C0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ABACCC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B4FC98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EF275F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6A35FD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249F907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3C6C3D38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</w:tcPr>
          <w:p w14:paraId="2C585CF0" w14:textId="77777777" w:rsidR="00FF733A" w:rsidRPr="00DF622B" w:rsidRDefault="00FF733A" w:rsidP="00E8404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lastRenderedPageBreak/>
              <w:t xml:space="preserve">хвороба Альцгеймера </w:t>
            </w:r>
          </w:p>
        </w:tc>
        <w:tc>
          <w:tcPr>
            <w:tcW w:w="155" w:type="pct"/>
            <w:vAlign w:val="center"/>
          </w:tcPr>
          <w:p w14:paraId="54F23382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7.3</w:t>
            </w:r>
          </w:p>
        </w:tc>
        <w:tc>
          <w:tcPr>
            <w:tcW w:w="309" w:type="pct"/>
            <w:gridSpan w:val="2"/>
            <w:vAlign w:val="center"/>
          </w:tcPr>
          <w:p w14:paraId="6AAEF7A3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G30</w:t>
            </w:r>
          </w:p>
        </w:tc>
        <w:tc>
          <w:tcPr>
            <w:tcW w:w="240" w:type="pct"/>
          </w:tcPr>
          <w:p w14:paraId="555F1A4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3C7F1AF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733B1A8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3D76675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02685A6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78606E9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2680776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9713FE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78AE1F9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4AFEE26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2F40A80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5E7B75E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4167ED5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4B08560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19D9325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2AA5A0A3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1F75677C" w14:textId="77777777" w:rsidR="00FF733A" w:rsidRPr="00DF622B" w:rsidRDefault="00FF733A" w:rsidP="00EA074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розсіяний склероз </w:t>
            </w:r>
          </w:p>
        </w:tc>
        <w:tc>
          <w:tcPr>
            <w:tcW w:w="155" w:type="pct"/>
            <w:vAlign w:val="center"/>
          </w:tcPr>
          <w:p w14:paraId="760FC73A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7.4</w:t>
            </w:r>
          </w:p>
        </w:tc>
        <w:tc>
          <w:tcPr>
            <w:tcW w:w="309" w:type="pct"/>
            <w:gridSpan w:val="2"/>
            <w:vAlign w:val="center"/>
          </w:tcPr>
          <w:p w14:paraId="565AEB56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G35</w:t>
            </w:r>
          </w:p>
        </w:tc>
        <w:tc>
          <w:tcPr>
            <w:tcW w:w="240" w:type="pct"/>
          </w:tcPr>
          <w:p w14:paraId="7903386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0B97B26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55A4750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12A9CA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AC8B05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0212B1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137E90A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79814B0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029839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3A99DD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D19B35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E02408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772B47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6830ED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2CDCB8A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22413479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2F105440" w14:textId="77777777" w:rsidR="00FF733A" w:rsidRPr="00DF622B" w:rsidRDefault="00FF733A" w:rsidP="00EA074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епілепсія </w:t>
            </w:r>
          </w:p>
        </w:tc>
        <w:tc>
          <w:tcPr>
            <w:tcW w:w="155" w:type="pct"/>
            <w:vAlign w:val="center"/>
          </w:tcPr>
          <w:p w14:paraId="207CD639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7.5</w:t>
            </w:r>
          </w:p>
        </w:tc>
        <w:tc>
          <w:tcPr>
            <w:tcW w:w="309" w:type="pct"/>
            <w:gridSpan w:val="2"/>
            <w:vAlign w:val="center"/>
          </w:tcPr>
          <w:p w14:paraId="7032FA4F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G40-G41</w:t>
            </w:r>
          </w:p>
        </w:tc>
        <w:tc>
          <w:tcPr>
            <w:tcW w:w="240" w:type="pct"/>
          </w:tcPr>
          <w:p w14:paraId="6EB98BF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5F3BE99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187CEB6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B5F5B9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44A21F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B053C8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62F0957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42A2981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2B1D4D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B3E38A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D1154A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CE8BA7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747665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92DE71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0107C5F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5D6FD2CB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  <w:hideMark/>
          </w:tcPr>
          <w:p w14:paraId="3A86C6D9" w14:textId="77777777" w:rsidR="00FF733A" w:rsidRPr="00DF622B" w:rsidRDefault="00FF733A" w:rsidP="00EA074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транзиторні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церебральні ішемічні напади та споріднені синдроми </w:t>
            </w:r>
          </w:p>
        </w:tc>
        <w:tc>
          <w:tcPr>
            <w:tcW w:w="155" w:type="pct"/>
            <w:vAlign w:val="center"/>
          </w:tcPr>
          <w:p w14:paraId="5F873D59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7.6</w:t>
            </w:r>
          </w:p>
        </w:tc>
        <w:tc>
          <w:tcPr>
            <w:tcW w:w="309" w:type="pct"/>
            <w:gridSpan w:val="2"/>
            <w:vAlign w:val="center"/>
          </w:tcPr>
          <w:p w14:paraId="62495EA4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G45</w:t>
            </w:r>
          </w:p>
        </w:tc>
        <w:tc>
          <w:tcPr>
            <w:tcW w:w="240" w:type="pct"/>
          </w:tcPr>
          <w:p w14:paraId="33C0953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7E293E7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0F4D384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07439A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5D3C6C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87DB2B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193DB19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6ED357B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CD890C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B36C37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EF657C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B92E83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DE3DEF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9EDD17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638AC33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6F2F661C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25F6B055" w14:textId="77777777" w:rsidR="00FF733A" w:rsidRPr="00DF622B" w:rsidRDefault="00FF733A" w:rsidP="00EA074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ДЦП </w:t>
            </w:r>
          </w:p>
        </w:tc>
        <w:tc>
          <w:tcPr>
            <w:tcW w:w="155" w:type="pct"/>
            <w:vAlign w:val="center"/>
          </w:tcPr>
          <w:p w14:paraId="03D766A7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7.7</w:t>
            </w:r>
          </w:p>
        </w:tc>
        <w:tc>
          <w:tcPr>
            <w:tcW w:w="309" w:type="pct"/>
            <w:gridSpan w:val="2"/>
            <w:vAlign w:val="center"/>
          </w:tcPr>
          <w:p w14:paraId="7989C9DD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G80</w:t>
            </w:r>
          </w:p>
        </w:tc>
        <w:tc>
          <w:tcPr>
            <w:tcW w:w="240" w:type="pct"/>
          </w:tcPr>
          <w:p w14:paraId="3612222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70B4867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589820D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F315B4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387BE5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99CBEC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5D4FCF9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59DB413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B61129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61365F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13B0A7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10D8CB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FDC0A4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782BEF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4DE5425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08917CEB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  <w:hideMark/>
          </w:tcPr>
          <w:p w14:paraId="086D4433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 xml:space="preserve">Хвороби  ока, придаткового апарату </w:t>
            </w:r>
          </w:p>
        </w:tc>
        <w:tc>
          <w:tcPr>
            <w:tcW w:w="155" w:type="pct"/>
            <w:vAlign w:val="center"/>
          </w:tcPr>
          <w:p w14:paraId="62DE0E19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8.0</w:t>
            </w:r>
          </w:p>
        </w:tc>
        <w:tc>
          <w:tcPr>
            <w:tcW w:w="309" w:type="pct"/>
            <w:gridSpan w:val="2"/>
            <w:vAlign w:val="center"/>
          </w:tcPr>
          <w:p w14:paraId="7BCFD069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Н00-Н59</w:t>
            </w:r>
          </w:p>
        </w:tc>
        <w:tc>
          <w:tcPr>
            <w:tcW w:w="240" w:type="pct"/>
          </w:tcPr>
          <w:p w14:paraId="6E7B4B9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0B10056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00AAF0C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8E4691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D9FC2C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4FF955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C1231E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211072C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F11428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431C18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3DB4B3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EE2372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76AC4C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60B2E6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45FFFCC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38244C10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  <w:hideMark/>
          </w:tcPr>
          <w:p w14:paraId="50720B4D" w14:textId="77777777" w:rsidR="00FF733A" w:rsidRPr="00DF622B" w:rsidRDefault="00FF733A" w:rsidP="00EA074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хвороби склери, кератит та інші хвороби рогівки </w:t>
            </w:r>
          </w:p>
        </w:tc>
        <w:tc>
          <w:tcPr>
            <w:tcW w:w="155" w:type="pct"/>
            <w:vAlign w:val="center"/>
          </w:tcPr>
          <w:p w14:paraId="42287133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8.1</w:t>
            </w:r>
          </w:p>
        </w:tc>
        <w:tc>
          <w:tcPr>
            <w:tcW w:w="309" w:type="pct"/>
            <w:gridSpan w:val="2"/>
            <w:vAlign w:val="center"/>
          </w:tcPr>
          <w:p w14:paraId="248B7E68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Н15-Н18</w:t>
            </w:r>
          </w:p>
        </w:tc>
        <w:tc>
          <w:tcPr>
            <w:tcW w:w="240" w:type="pct"/>
          </w:tcPr>
          <w:p w14:paraId="167D1D3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58D5D09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1DB0315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B625D9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7ADCC3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18029B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6CCCC26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64B6F8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702037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34C481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075B1D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E34034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C6FB9C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535E29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2F42FE5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13631F26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6386D056" w14:textId="77777777" w:rsidR="00FF733A" w:rsidRPr="00DF622B" w:rsidRDefault="00FF733A" w:rsidP="00EA074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катаракта </w:t>
            </w:r>
          </w:p>
        </w:tc>
        <w:tc>
          <w:tcPr>
            <w:tcW w:w="155" w:type="pct"/>
            <w:vAlign w:val="center"/>
          </w:tcPr>
          <w:p w14:paraId="45F35ADE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8.2</w:t>
            </w:r>
          </w:p>
        </w:tc>
        <w:tc>
          <w:tcPr>
            <w:tcW w:w="309" w:type="pct"/>
            <w:gridSpan w:val="2"/>
            <w:vAlign w:val="center"/>
          </w:tcPr>
          <w:p w14:paraId="23F1D882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Н25-Н26</w:t>
            </w:r>
          </w:p>
        </w:tc>
        <w:tc>
          <w:tcPr>
            <w:tcW w:w="240" w:type="pct"/>
          </w:tcPr>
          <w:p w14:paraId="100BAF3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2B4ECA5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08B47BB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EFBD43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E09BBB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67344F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0F2A216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5E51676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3F8D09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B66A8C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C65295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FF0BD8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1A4081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CD618D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0C82DCF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5C788E51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5CAEADDC" w14:textId="77777777" w:rsidR="00FF733A" w:rsidRPr="00DF622B" w:rsidRDefault="00FF733A" w:rsidP="00EA074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глаукома </w:t>
            </w:r>
          </w:p>
        </w:tc>
        <w:tc>
          <w:tcPr>
            <w:tcW w:w="155" w:type="pct"/>
            <w:vAlign w:val="center"/>
          </w:tcPr>
          <w:p w14:paraId="3450CA32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8.3</w:t>
            </w:r>
          </w:p>
        </w:tc>
        <w:tc>
          <w:tcPr>
            <w:tcW w:w="309" w:type="pct"/>
            <w:gridSpan w:val="2"/>
            <w:vAlign w:val="center"/>
          </w:tcPr>
          <w:p w14:paraId="1A69A64D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Н40</w:t>
            </w:r>
          </w:p>
        </w:tc>
        <w:tc>
          <w:tcPr>
            <w:tcW w:w="240" w:type="pct"/>
          </w:tcPr>
          <w:p w14:paraId="621D8C0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22928B6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6AFB404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3DE4E7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275278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37A99B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16817B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162823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B2AAE2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F6717A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102798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6FCAAE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63418C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7A6ABF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001FBBE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68945AF2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17F8ADDE" w14:textId="77777777" w:rsidR="00FF733A" w:rsidRPr="00DF622B" w:rsidRDefault="00FF733A" w:rsidP="00EA074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атрофія зорового </w:t>
            </w: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нерва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5" w:type="pct"/>
            <w:vAlign w:val="center"/>
          </w:tcPr>
          <w:p w14:paraId="3A32E9DA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8.4</w:t>
            </w:r>
          </w:p>
        </w:tc>
        <w:tc>
          <w:tcPr>
            <w:tcW w:w="309" w:type="pct"/>
            <w:gridSpan w:val="2"/>
            <w:vAlign w:val="center"/>
          </w:tcPr>
          <w:p w14:paraId="4E421F9E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Н47.2</w:t>
            </w:r>
          </w:p>
        </w:tc>
        <w:tc>
          <w:tcPr>
            <w:tcW w:w="240" w:type="pct"/>
          </w:tcPr>
          <w:p w14:paraId="59C3DEE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4A4BB42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554A899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78D4EC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313275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0D91DA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645382F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72D4C5E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7BA00C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5BC602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6C1A92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E83607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1177AA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CC9744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777F455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31BCC8A3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1E71DA3F" w14:textId="77777777" w:rsidR="00FF733A" w:rsidRPr="00DF622B" w:rsidRDefault="00FF733A" w:rsidP="00EA074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міопія (короткозорість) </w:t>
            </w:r>
          </w:p>
        </w:tc>
        <w:tc>
          <w:tcPr>
            <w:tcW w:w="155" w:type="pct"/>
            <w:vAlign w:val="center"/>
          </w:tcPr>
          <w:p w14:paraId="10CE5EAF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8.5</w:t>
            </w:r>
          </w:p>
        </w:tc>
        <w:tc>
          <w:tcPr>
            <w:tcW w:w="309" w:type="pct"/>
            <w:gridSpan w:val="2"/>
            <w:vAlign w:val="center"/>
          </w:tcPr>
          <w:p w14:paraId="5813111A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Н52.1</w:t>
            </w:r>
          </w:p>
        </w:tc>
        <w:tc>
          <w:tcPr>
            <w:tcW w:w="240" w:type="pct"/>
          </w:tcPr>
          <w:p w14:paraId="6E83EEC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566B59E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6F659DA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85E179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CBBC28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A22007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5577DB9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7231442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711048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2E89AD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0883EF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5E4209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BC2DD5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DB1C5C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47FC365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4CA2A8BB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  <w:hideMark/>
          </w:tcPr>
          <w:p w14:paraId="3269D31B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 xml:space="preserve">Хвороби вуха та соскоподібного відростка </w:t>
            </w:r>
          </w:p>
        </w:tc>
        <w:tc>
          <w:tcPr>
            <w:tcW w:w="155" w:type="pct"/>
            <w:vAlign w:val="center"/>
          </w:tcPr>
          <w:p w14:paraId="20D48E00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9.0</w:t>
            </w:r>
          </w:p>
        </w:tc>
        <w:tc>
          <w:tcPr>
            <w:tcW w:w="309" w:type="pct"/>
            <w:gridSpan w:val="2"/>
            <w:vAlign w:val="center"/>
          </w:tcPr>
          <w:p w14:paraId="15584BA7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Н60-Н95</w:t>
            </w:r>
          </w:p>
        </w:tc>
        <w:tc>
          <w:tcPr>
            <w:tcW w:w="240" w:type="pct"/>
          </w:tcPr>
          <w:p w14:paraId="775AFB3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78654E7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6181110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F7686D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11EDAE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7C023E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12F703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3F02F5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054FC2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759BB4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871A61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AFCEB3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3D94FC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2D7B16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7BEC54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32E80E01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172FDE69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втрата слуху </w:t>
            </w:r>
          </w:p>
        </w:tc>
        <w:tc>
          <w:tcPr>
            <w:tcW w:w="155" w:type="pct"/>
            <w:vAlign w:val="center"/>
          </w:tcPr>
          <w:p w14:paraId="227418C5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9.1</w:t>
            </w:r>
          </w:p>
        </w:tc>
        <w:tc>
          <w:tcPr>
            <w:tcW w:w="309" w:type="pct"/>
            <w:gridSpan w:val="2"/>
            <w:vAlign w:val="center"/>
          </w:tcPr>
          <w:p w14:paraId="5AE70100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Н90-Н91</w:t>
            </w:r>
          </w:p>
        </w:tc>
        <w:tc>
          <w:tcPr>
            <w:tcW w:w="240" w:type="pct"/>
          </w:tcPr>
          <w:p w14:paraId="6B1E491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03E8083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7790442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493770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849AF3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DD2C37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9A09B5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6173676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3522F9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2F75EB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6F8425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D1579C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BEE1C1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8B872C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1718F12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330FF46E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0B6E15FB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 xml:space="preserve">Хвороби системи кровообігу </w:t>
            </w:r>
          </w:p>
        </w:tc>
        <w:tc>
          <w:tcPr>
            <w:tcW w:w="155" w:type="pct"/>
            <w:vAlign w:val="center"/>
          </w:tcPr>
          <w:p w14:paraId="194DFAF4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10.0</w:t>
            </w:r>
          </w:p>
        </w:tc>
        <w:tc>
          <w:tcPr>
            <w:tcW w:w="309" w:type="pct"/>
            <w:gridSpan w:val="2"/>
            <w:vAlign w:val="center"/>
          </w:tcPr>
          <w:p w14:paraId="5FA12207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I00-I99</w:t>
            </w:r>
          </w:p>
        </w:tc>
        <w:tc>
          <w:tcPr>
            <w:tcW w:w="240" w:type="pct"/>
          </w:tcPr>
          <w:p w14:paraId="43A35A0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6CC0D50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3CB9EA6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36332E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FA5E4C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A4653A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6702F6D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77C48E8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A9C33D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57CDF6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2940DC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4E2239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27C924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0049BA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3BD3452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4668D21C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0620F9F4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хр.ревматичні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хвороби серця </w:t>
            </w:r>
          </w:p>
        </w:tc>
        <w:tc>
          <w:tcPr>
            <w:tcW w:w="155" w:type="pct"/>
            <w:vAlign w:val="center"/>
          </w:tcPr>
          <w:p w14:paraId="3A21BEE3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10.1</w:t>
            </w:r>
          </w:p>
        </w:tc>
        <w:tc>
          <w:tcPr>
            <w:tcW w:w="309" w:type="pct"/>
            <w:gridSpan w:val="2"/>
            <w:vAlign w:val="center"/>
          </w:tcPr>
          <w:p w14:paraId="3BA4DB9D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I05-I09</w:t>
            </w:r>
          </w:p>
        </w:tc>
        <w:tc>
          <w:tcPr>
            <w:tcW w:w="240" w:type="pct"/>
          </w:tcPr>
          <w:p w14:paraId="3E89E50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4B2368C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2878499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9AC7D9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95A481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78BA1F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42D09EB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586608E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D71779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506A41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AD2E3D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77ACFB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D7FBD4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88D3B2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2D23831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037C6C92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  <w:hideMark/>
          </w:tcPr>
          <w:p w14:paraId="3E516453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гіпертонічна хвороба (всі форми) </w:t>
            </w:r>
          </w:p>
        </w:tc>
        <w:tc>
          <w:tcPr>
            <w:tcW w:w="155" w:type="pct"/>
            <w:vAlign w:val="center"/>
          </w:tcPr>
          <w:p w14:paraId="53828A0F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10.2</w:t>
            </w:r>
          </w:p>
        </w:tc>
        <w:tc>
          <w:tcPr>
            <w:tcW w:w="309" w:type="pct"/>
            <w:gridSpan w:val="2"/>
            <w:vAlign w:val="center"/>
          </w:tcPr>
          <w:p w14:paraId="51F74D58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I10-I13, І20.Х.7-І25.Х.7, І60.Х.7-І69.Х.7</w:t>
            </w:r>
          </w:p>
        </w:tc>
        <w:tc>
          <w:tcPr>
            <w:tcW w:w="240" w:type="pct"/>
          </w:tcPr>
          <w:p w14:paraId="175F186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36376BA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0728B4E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FB13C0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D592CF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11ED7B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0745AAF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16BBD33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EA3B66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998A4A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FF2108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47023A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D14314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AB4584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03AC491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5A5041DD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575DCA85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ішемічна хвороба серця  </w:t>
            </w:r>
          </w:p>
        </w:tc>
        <w:tc>
          <w:tcPr>
            <w:tcW w:w="155" w:type="pct"/>
            <w:vAlign w:val="center"/>
          </w:tcPr>
          <w:p w14:paraId="442F33F9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10.3</w:t>
            </w:r>
          </w:p>
        </w:tc>
        <w:tc>
          <w:tcPr>
            <w:tcW w:w="309" w:type="pct"/>
            <w:gridSpan w:val="2"/>
            <w:vAlign w:val="center"/>
          </w:tcPr>
          <w:p w14:paraId="61E9A142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I20-I25</w:t>
            </w:r>
          </w:p>
        </w:tc>
        <w:tc>
          <w:tcPr>
            <w:tcW w:w="240" w:type="pct"/>
          </w:tcPr>
          <w:p w14:paraId="5ADC5DF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530D58F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421A06B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B7F98C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914FA6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4D6779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12B79F1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295F4C7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806190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CFBBFB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0F5DD7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33D005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64387C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7BC227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07837C9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44256847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  <w:hideMark/>
          </w:tcPr>
          <w:p w14:paraId="53FBA947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в т. ч. з гіпертонічною хворобою </w:t>
            </w:r>
          </w:p>
        </w:tc>
        <w:tc>
          <w:tcPr>
            <w:tcW w:w="155" w:type="pct"/>
            <w:vAlign w:val="center"/>
          </w:tcPr>
          <w:p w14:paraId="7899FB81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10.4</w:t>
            </w:r>
          </w:p>
        </w:tc>
        <w:tc>
          <w:tcPr>
            <w:tcW w:w="309" w:type="pct"/>
            <w:gridSpan w:val="2"/>
            <w:vAlign w:val="center"/>
          </w:tcPr>
          <w:p w14:paraId="46528796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I20.X.7-I25.X.7</w:t>
            </w:r>
          </w:p>
        </w:tc>
        <w:tc>
          <w:tcPr>
            <w:tcW w:w="240" w:type="pct"/>
          </w:tcPr>
          <w:p w14:paraId="67286BE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14C0FBD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4A89A53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D95225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D52AC1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7A08AF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150081A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4F7A753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7EF12B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9AD297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31C2B7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ABC7CC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C0AA9A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01AD4E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6066004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715D06D6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  <w:hideMark/>
          </w:tcPr>
          <w:p w14:paraId="6A1E4661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із загальної кількості хворих  ІХС (р.10.3) – хворі  на стенокардію </w:t>
            </w:r>
          </w:p>
        </w:tc>
        <w:tc>
          <w:tcPr>
            <w:tcW w:w="155" w:type="pct"/>
            <w:vAlign w:val="center"/>
          </w:tcPr>
          <w:p w14:paraId="267EE83B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10.5</w:t>
            </w:r>
          </w:p>
        </w:tc>
        <w:tc>
          <w:tcPr>
            <w:tcW w:w="309" w:type="pct"/>
            <w:gridSpan w:val="2"/>
            <w:vAlign w:val="center"/>
          </w:tcPr>
          <w:p w14:paraId="6D9FF5F9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I20</w:t>
            </w:r>
          </w:p>
        </w:tc>
        <w:tc>
          <w:tcPr>
            <w:tcW w:w="240" w:type="pct"/>
          </w:tcPr>
          <w:p w14:paraId="2CAC49C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6897BFC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20A5C0C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1E1CA6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E1E435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A09E80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917075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43819AA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E16D0C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C5479E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FD44B7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E5FB37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8751F5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0404C8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4DC3F36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3F13960A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  <w:hideMark/>
          </w:tcPr>
          <w:p w14:paraId="18DC32D6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гострий та повторний інфаркт міокарда </w:t>
            </w:r>
          </w:p>
        </w:tc>
        <w:tc>
          <w:tcPr>
            <w:tcW w:w="155" w:type="pct"/>
            <w:vAlign w:val="center"/>
          </w:tcPr>
          <w:p w14:paraId="5296EF38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10.6</w:t>
            </w:r>
          </w:p>
        </w:tc>
        <w:tc>
          <w:tcPr>
            <w:tcW w:w="309" w:type="pct"/>
            <w:gridSpan w:val="2"/>
            <w:vAlign w:val="center"/>
          </w:tcPr>
          <w:p w14:paraId="03640905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I21-I22</w:t>
            </w:r>
          </w:p>
        </w:tc>
        <w:tc>
          <w:tcPr>
            <w:tcW w:w="240" w:type="pct"/>
          </w:tcPr>
          <w:p w14:paraId="2FBAB7D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292BA7B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0ACD236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AD48BD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705E4B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824151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2B49568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3788CCE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629E10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FA9E5D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3E23F7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9A9AF7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DBC5B8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E0FAC2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2A4BF57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515FB235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  <w:hideMark/>
          </w:tcPr>
          <w:p w14:paraId="6D6FDAFE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у тому числі </w:t>
            </w: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великовогнищевий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5" w:type="pct"/>
            <w:vAlign w:val="center"/>
          </w:tcPr>
          <w:p w14:paraId="7731288C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10.7</w:t>
            </w:r>
          </w:p>
        </w:tc>
        <w:tc>
          <w:tcPr>
            <w:tcW w:w="309" w:type="pct"/>
            <w:gridSpan w:val="2"/>
            <w:vAlign w:val="center"/>
          </w:tcPr>
          <w:p w14:paraId="33ED80D1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I21.0-3-І22.0.1.8</w:t>
            </w:r>
          </w:p>
        </w:tc>
        <w:tc>
          <w:tcPr>
            <w:tcW w:w="240" w:type="pct"/>
          </w:tcPr>
          <w:p w14:paraId="3973927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21C5BB9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39BA4EB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B6AD1E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C030AF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BC9931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2F1C5A2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6DBC708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136A2E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81404B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306562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524A07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92CBDD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47B950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7411290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4BCE2CB3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5F446BCD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в працездатному віці з р.10.6</w:t>
            </w:r>
          </w:p>
        </w:tc>
        <w:tc>
          <w:tcPr>
            <w:tcW w:w="155" w:type="pct"/>
            <w:vAlign w:val="center"/>
          </w:tcPr>
          <w:p w14:paraId="5EE87B6D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10.8</w:t>
            </w:r>
          </w:p>
        </w:tc>
        <w:tc>
          <w:tcPr>
            <w:tcW w:w="309" w:type="pct"/>
            <w:gridSpan w:val="2"/>
            <w:vAlign w:val="center"/>
          </w:tcPr>
          <w:p w14:paraId="17D3EA47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0" w:type="pct"/>
          </w:tcPr>
          <w:p w14:paraId="37CF6BE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2B6C3D8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728193D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010E46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3186DF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B40398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19EC003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DD0B70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B09CC0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1E5E00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ACFFCB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81F4E6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40F8F4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3F9343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3A5436F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56612092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3F95AFFC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цереброваскулярні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хвороби </w:t>
            </w:r>
          </w:p>
        </w:tc>
        <w:tc>
          <w:tcPr>
            <w:tcW w:w="155" w:type="pct"/>
            <w:vAlign w:val="center"/>
          </w:tcPr>
          <w:p w14:paraId="6C8D3208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10.9</w:t>
            </w:r>
          </w:p>
        </w:tc>
        <w:tc>
          <w:tcPr>
            <w:tcW w:w="309" w:type="pct"/>
            <w:gridSpan w:val="2"/>
            <w:vAlign w:val="center"/>
          </w:tcPr>
          <w:p w14:paraId="7FC554CA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I60-I69</w:t>
            </w:r>
          </w:p>
        </w:tc>
        <w:tc>
          <w:tcPr>
            <w:tcW w:w="240" w:type="pct"/>
          </w:tcPr>
          <w:p w14:paraId="5052BB3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10E46A1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25C6068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8F49E7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B71058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9ED663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0376BD2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7D430FA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0BB6F8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1B15D7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C5A66A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321142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70DD8F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9498C5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759B002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03041467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672B6391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інсульти (усі форми) </w:t>
            </w:r>
          </w:p>
        </w:tc>
        <w:tc>
          <w:tcPr>
            <w:tcW w:w="155" w:type="pct"/>
            <w:vAlign w:val="center"/>
          </w:tcPr>
          <w:p w14:paraId="0697AC6A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10.10</w:t>
            </w:r>
          </w:p>
        </w:tc>
        <w:tc>
          <w:tcPr>
            <w:tcW w:w="309" w:type="pct"/>
            <w:gridSpan w:val="2"/>
            <w:vAlign w:val="center"/>
          </w:tcPr>
          <w:p w14:paraId="03BDFFDB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I60-I64</w:t>
            </w:r>
          </w:p>
        </w:tc>
        <w:tc>
          <w:tcPr>
            <w:tcW w:w="240" w:type="pct"/>
          </w:tcPr>
          <w:p w14:paraId="2B0D218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31CB9E3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6B80A47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131CA2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E246C0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650C45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23895D9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67D7C90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C48490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C26FE9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F02C22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7DF01F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15B82F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EBB87C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7B54E5E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1F86AE56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4E8F6C4A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lastRenderedPageBreak/>
              <w:t xml:space="preserve">з них з гіпертонією </w:t>
            </w:r>
          </w:p>
        </w:tc>
        <w:tc>
          <w:tcPr>
            <w:tcW w:w="155" w:type="pct"/>
            <w:vAlign w:val="center"/>
          </w:tcPr>
          <w:p w14:paraId="6F3A278D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10.11</w:t>
            </w:r>
          </w:p>
        </w:tc>
        <w:tc>
          <w:tcPr>
            <w:tcW w:w="309" w:type="pct"/>
            <w:gridSpan w:val="2"/>
            <w:vAlign w:val="center"/>
          </w:tcPr>
          <w:p w14:paraId="250C46CF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I60.Х.7-I64.Х.7</w:t>
            </w:r>
          </w:p>
        </w:tc>
        <w:tc>
          <w:tcPr>
            <w:tcW w:w="240" w:type="pct"/>
          </w:tcPr>
          <w:p w14:paraId="63052CF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589B01A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4D9B628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D1F760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AFF27E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9ABC34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5D706C1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3CF07A2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08A763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AE7071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C07937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9B0DFC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1847FF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32E484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319796F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4EE23A51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0CDAECB7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в працездатному віці з р.10.10</w:t>
            </w:r>
          </w:p>
        </w:tc>
        <w:tc>
          <w:tcPr>
            <w:tcW w:w="155" w:type="pct"/>
            <w:vAlign w:val="center"/>
          </w:tcPr>
          <w:p w14:paraId="45B7E94B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10.12</w:t>
            </w:r>
          </w:p>
        </w:tc>
        <w:tc>
          <w:tcPr>
            <w:tcW w:w="309" w:type="pct"/>
            <w:gridSpan w:val="2"/>
            <w:vAlign w:val="center"/>
          </w:tcPr>
          <w:p w14:paraId="3B7DC0A8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0" w:type="pct"/>
          </w:tcPr>
          <w:p w14:paraId="6254C1C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689AB37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11E4346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ABB082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4352EA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74C0FE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7C0A797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38E2A9B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A94AEA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4FD6E8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986D2F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457387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11E5A6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47E7F7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3ED3A4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26EECAA5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57E424EB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 xml:space="preserve">Хвороби органів дихання </w:t>
            </w:r>
          </w:p>
        </w:tc>
        <w:tc>
          <w:tcPr>
            <w:tcW w:w="155" w:type="pct"/>
            <w:vAlign w:val="center"/>
          </w:tcPr>
          <w:p w14:paraId="66692FFF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11.0</w:t>
            </w:r>
          </w:p>
        </w:tc>
        <w:tc>
          <w:tcPr>
            <w:tcW w:w="309" w:type="pct"/>
            <w:gridSpan w:val="2"/>
            <w:vAlign w:val="center"/>
          </w:tcPr>
          <w:p w14:paraId="6C6347AA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J00-J99</w:t>
            </w:r>
          </w:p>
        </w:tc>
        <w:tc>
          <w:tcPr>
            <w:tcW w:w="240" w:type="pct"/>
          </w:tcPr>
          <w:p w14:paraId="37C1328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09BC42E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16606EC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C871C6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659F0F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37E012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03FE412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4C1754A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6178DC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0A779A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3F25AB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38E61D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84D373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54C5AA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1D3F781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4ACD9F22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bottom"/>
            <w:hideMark/>
          </w:tcPr>
          <w:p w14:paraId="31E0EFF0" w14:textId="77777777" w:rsidR="00FF733A" w:rsidRPr="005A76D0" w:rsidRDefault="00FF733A" w:rsidP="005A76D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Гострий </w:t>
            </w:r>
            <w:proofErr w:type="spellStart"/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фарингіт,тонзиліт</w:t>
            </w:r>
            <w:proofErr w:type="spellEnd"/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5" w:type="pct"/>
            <w:vAlign w:val="center"/>
          </w:tcPr>
          <w:p w14:paraId="1D61956B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11.1</w:t>
            </w:r>
          </w:p>
        </w:tc>
        <w:tc>
          <w:tcPr>
            <w:tcW w:w="309" w:type="pct"/>
            <w:gridSpan w:val="2"/>
            <w:vAlign w:val="center"/>
          </w:tcPr>
          <w:p w14:paraId="43ADEB6F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J02-J03</w:t>
            </w:r>
          </w:p>
        </w:tc>
        <w:tc>
          <w:tcPr>
            <w:tcW w:w="240" w:type="pct"/>
          </w:tcPr>
          <w:p w14:paraId="022DD8B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33DED03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05E5FC7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31313B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DE8D71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8910F6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1008F88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433219A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40FA6C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77E5BE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598F34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7B8D6E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91886E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CFB12F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7148F6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69ED98E5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bottom"/>
            <w:hideMark/>
          </w:tcPr>
          <w:p w14:paraId="4D5EB0D8" w14:textId="77777777" w:rsidR="00FF733A" w:rsidRPr="005A76D0" w:rsidRDefault="00FF733A" w:rsidP="005A76D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ГРВІ </w:t>
            </w:r>
          </w:p>
        </w:tc>
        <w:tc>
          <w:tcPr>
            <w:tcW w:w="155" w:type="pct"/>
            <w:vAlign w:val="center"/>
          </w:tcPr>
          <w:p w14:paraId="44B331F9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11.2</w:t>
            </w:r>
          </w:p>
        </w:tc>
        <w:tc>
          <w:tcPr>
            <w:tcW w:w="309" w:type="pct"/>
            <w:gridSpan w:val="2"/>
            <w:vAlign w:val="center"/>
          </w:tcPr>
          <w:p w14:paraId="2990FFB1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J06</w:t>
            </w:r>
          </w:p>
        </w:tc>
        <w:tc>
          <w:tcPr>
            <w:tcW w:w="240" w:type="pct"/>
          </w:tcPr>
          <w:p w14:paraId="3AADE1C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3BBC274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3C3C86C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90C011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C91FBE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779001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280651C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157BC85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8C24A7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0AE7C6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0E88EA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4B699A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C32745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6A5F60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7DD901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2F3141B6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bottom"/>
            <w:hideMark/>
          </w:tcPr>
          <w:p w14:paraId="5B0F8186" w14:textId="77777777" w:rsidR="00FF733A" w:rsidRPr="005A76D0" w:rsidRDefault="00FF733A" w:rsidP="005A76D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Грип </w:t>
            </w:r>
          </w:p>
        </w:tc>
        <w:tc>
          <w:tcPr>
            <w:tcW w:w="155" w:type="pct"/>
            <w:vAlign w:val="center"/>
          </w:tcPr>
          <w:p w14:paraId="7CE8E6F0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11.3</w:t>
            </w:r>
          </w:p>
        </w:tc>
        <w:tc>
          <w:tcPr>
            <w:tcW w:w="309" w:type="pct"/>
            <w:gridSpan w:val="2"/>
            <w:vAlign w:val="center"/>
          </w:tcPr>
          <w:p w14:paraId="0DF08FA9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J10-J11</w:t>
            </w:r>
          </w:p>
        </w:tc>
        <w:tc>
          <w:tcPr>
            <w:tcW w:w="240" w:type="pct"/>
          </w:tcPr>
          <w:p w14:paraId="60C3ED4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5772C76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6958E25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1EFB2E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3AEB0C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FC0242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1938851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2856029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6AF43A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CC28EB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EE90B4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D62304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AE3084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2C2838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1B3DDC1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F315F7" w14:paraId="05A0937F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bottom"/>
          </w:tcPr>
          <w:p w14:paraId="0FB2B76A" w14:textId="77777777" w:rsidR="00FF733A" w:rsidRPr="005A76D0" w:rsidRDefault="00FF733A" w:rsidP="005A76D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у </w:t>
            </w:r>
            <w:proofErr w:type="spellStart"/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т.ч</w:t>
            </w:r>
            <w:proofErr w:type="spellEnd"/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. з пневмонією </w:t>
            </w:r>
          </w:p>
        </w:tc>
        <w:tc>
          <w:tcPr>
            <w:tcW w:w="155" w:type="pct"/>
            <w:vAlign w:val="center"/>
          </w:tcPr>
          <w:p w14:paraId="56331E3F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11.4</w:t>
            </w:r>
          </w:p>
        </w:tc>
        <w:tc>
          <w:tcPr>
            <w:tcW w:w="309" w:type="pct"/>
            <w:gridSpan w:val="2"/>
            <w:vAlign w:val="center"/>
          </w:tcPr>
          <w:p w14:paraId="021C2E55" w14:textId="77777777" w:rsidR="00FF733A" w:rsidRPr="00DF622B" w:rsidRDefault="00FF733A" w:rsidP="00F3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J10.0,11.0</w:t>
            </w:r>
          </w:p>
        </w:tc>
        <w:tc>
          <w:tcPr>
            <w:tcW w:w="240" w:type="pct"/>
          </w:tcPr>
          <w:p w14:paraId="0E2A256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01E8E46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5E8F8FB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48A790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F525FA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62B8C0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2FA737D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3D160A6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199B5F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0E7509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50BE56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46DA3B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D2EC63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67766A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6DA8F3D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F315F7" w14:paraId="733429DF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bottom"/>
          </w:tcPr>
          <w:p w14:paraId="7C472EBF" w14:textId="77777777" w:rsidR="00FF733A" w:rsidRPr="005A76D0" w:rsidRDefault="00FF733A" w:rsidP="005A76D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Пневмонії </w:t>
            </w:r>
          </w:p>
        </w:tc>
        <w:tc>
          <w:tcPr>
            <w:tcW w:w="155" w:type="pct"/>
            <w:vAlign w:val="center"/>
          </w:tcPr>
          <w:p w14:paraId="51D95DC1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11.5</w:t>
            </w:r>
          </w:p>
        </w:tc>
        <w:tc>
          <w:tcPr>
            <w:tcW w:w="309" w:type="pct"/>
            <w:gridSpan w:val="2"/>
            <w:vAlign w:val="center"/>
          </w:tcPr>
          <w:p w14:paraId="1AEEA56F" w14:textId="77777777" w:rsidR="00FF733A" w:rsidRPr="00DF622B" w:rsidRDefault="00FF733A" w:rsidP="004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J12-J16,J18</w:t>
            </w:r>
          </w:p>
        </w:tc>
        <w:tc>
          <w:tcPr>
            <w:tcW w:w="240" w:type="pct"/>
          </w:tcPr>
          <w:p w14:paraId="504D518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413D05A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5D0EA33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597929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2DFE4D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25A6C6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1FDD86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7264B71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CD10A5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A86270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7945B0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1754F2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C6A275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F7419D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040FF4E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F315F7" w14:paraId="1F4F839D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bottom"/>
          </w:tcPr>
          <w:p w14:paraId="333740EE" w14:textId="77777777" w:rsidR="00FF733A" w:rsidRPr="005A76D0" w:rsidRDefault="00FF733A" w:rsidP="005A76D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в т. ч. вірусна пневмонія </w:t>
            </w:r>
          </w:p>
        </w:tc>
        <w:tc>
          <w:tcPr>
            <w:tcW w:w="155" w:type="pct"/>
            <w:vAlign w:val="center"/>
          </w:tcPr>
          <w:p w14:paraId="69C2BA1C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11.6</w:t>
            </w:r>
          </w:p>
        </w:tc>
        <w:tc>
          <w:tcPr>
            <w:tcW w:w="309" w:type="pct"/>
            <w:gridSpan w:val="2"/>
            <w:vAlign w:val="center"/>
          </w:tcPr>
          <w:p w14:paraId="6E6AA13B" w14:textId="77777777" w:rsidR="00FF733A" w:rsidRPr="00DF622B" w:rsidRDefault="00FF733A" w:rsidP="005A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J12</w:t>
            </w:r>
          </w:p>
        </w:tc>
        <w:tc>
          <w:tcPr>
            <w:tcW w:w="240" w:type="pct"/>
          </w:tcPr>
          <w:p w14:paraId="0BB8453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37439D9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3802024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01D1AE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79DFEF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34B048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2FFA5F4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332505C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E5B498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F1FCC2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1E6E7E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25B619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6BA803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BD5C9F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63B12E7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2E04C1C6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bottom"/>
          </w:tcPr>
          <w:p w14:paraId="4878DA5A" w14:textId="77777777" w:rsidR="00FF733A" w:rsidRPr="005A76D0" w:rsidRDefault="00FF733A" w:rsidP="005A76D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з ряд. 11.6 covid-19 пневмонія </w:t>
            </w:r>
          </w:p>
        </w:tc>
        <w:tc>
          <w:tcPr>
            <w:tcW w:w="155" w:type="pct"/>
            <w:vAlign w:val="center"/>
          </w:tcPr>
          <w:p w14:paraId="5F5D9100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11.7</w:t>
            </w:r>
          </w:p>
        </w:tc>
        <w:tc>
          <w:tcPr>
            <w:tcW w:w="309" w:type="pct"/>
            <w:gridSpan w:val="2"/>
            <w:vAlign w:val="center"/>
          </w:tcPr>
          <w:p w14:paraId="239092D4" w14:textId="77777777" w:rsidR="00FF733A" w:rsidRPr="00DF622B" w:rsidRDefault="00FF733A" w:rsidP="004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J12.8</w:t>
            </w:r>
          </w:p>
        </w:tc>
        <w:tc>
          <w:tcPr>
            <w:tcW w:w="240" w:type="pct"/>
          </w:tcPr>
          <w:p w14:paraId="7C5DA31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2F46553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383EF65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27C602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880E8F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4764C2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2954811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29E9DC3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BB15FE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EB7FBE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3488DF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17BE30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8C22FC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CAFDF3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21295A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0E58EAE4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bottom"/>
          </w:tcPr>
          <w:p w14:paraId="078A9E0D" w14:textId="77777777" w:rsidR="00FF733A" w:rsidRPr="005A76D0" w:rsidRDefault="00FF733A" w:rsidP="005A76D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Пневмонія збудник </w:t>
            </w:r>
            <w:proofErr w:type="spellStart"/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невточнений</w:t>
            </w:r>
            <w:proofErr w:type="spellEnd"/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5" w:type="pct"/>
            <w:vAlign w:val="center"/>
          </w:tcPr>
          <w:p w14:paraId="6BDE1962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11.8</w:t>
            </w:r>
          </w:p>
        </w:tc>
        <w:tc>
          <w:tcPr>
            <w:tcW w:w="309" w:type="pct"/>
            <w:gridSpan w:val="2"/>
            <w:vAlign w:val="center"/>
          </w:tcPr>
          <w:p w14:paraId="4280BB70" w14:textId="77777777" w:rsidR="00FF733A" w:rsidRPr="00DF622B" w:rsidRDefault="00FF733A" w:rsidP="004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J18</w:t>
            </w:r>
          </w:p>
        </w:tc>
        <w:tc>
          <w:tcPr>
            <w:tcW w:w="240" w:type="pct"/>
          </w:tcPr>
          <w:p w14:paraId="5FA394D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2191340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5A85AE0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573542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470732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8FE52D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FBDF53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75757F1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799B16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E38B09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FDB4C5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B0CD4B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64936F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1CF5ED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1B75B97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614E4A78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bottom"/>
          </w:tcPr>
          <w:p w14:paraId="0437EC72" w14:textId="77777777" w:rsidR="00FF733A" w:rsidRPr="005A76D0" w:rsidRDefault="00FF733A" w:rsidP="005A76D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proofErr w:type="spellStart"/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Інтерстиціальна</w:t>
            </w:r>
            <w:proofErr w:type="spellEnd"/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пневмонія </w:t>
            </w:r>
          </w:p>
        </w:tc>
        <w:tc>
          <w:tcPr>
            <w:tcW w:w="155" w:type="pct"/>
            <w:vAlign w:val="center"/>
          </w:tcPr>
          <w:p w14:paraId="70768D0E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11.9</w:t>
            </w:r>
          </w:p>
        </w:tc>
        <w:tc>
          <w:tcPr>
            <w:tcW w:w="309" w:type="pct"/>
            <w:gridSpan w:val="2"/>
            <w:vAlign w:val="center"/>
          </w:tcPr>
          <w:p w14:paraId="0F0E4268" w14:textId="77777777" w:rsidR="00FF733A" w:rsidRPr="00DF622B" w:rsidRDefault="00FF733A" w:rsidP="004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J84.9</w:t>
            </w:r>
          </w:p>
        </w:tc>
        <w:tc>
          <w:tcPr>
            <w:tcW w:w="240" w:type="pct"/>
          </w:tcPr>
          <w:p w14:paraId="31164E0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3FBCFA0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4FD0A5F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27B391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C49EAB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ABE53A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529B4FE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2B5654C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9FE03D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0E5605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AAE97C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7020F9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51C698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E08FB7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39A3F08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2E013B40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bottom"/>
          </w:tcPr>
          <w:p w14:paraId="138BD3FC" w14:textId="77777777" w:rsidR="00FF733A" w:rsidRPr="005A76D0" w:rsidRDefault="00FF733A" w:rsidP="005A76D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Алергічний риніт </w:t>
            </w:r>
          </w:p>
        </w:tc>
        <w:tc>
          <w:tcPr>
            <w:tcW w:w="155" w:type="pct"/>
            <w:vAlign w:val="center"/>
          </w:tcPr>
          <w:p w14:paraId="76501DB8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11.10</w:t>
            </w:r>
          </w:p>
        </w:tc>
        <w:tc>
          <w:tcPr>
            <w:tcW w:w="309" w:type="pct"/>
            <w:gridSpan w:val="2"/>
            <w:vAlign w:val="center"/>
          </w:tcPr>
          <w:p w14:paraId="7A911E5E" w14:textId="77777777" w:rsidR="00FF733A" w:rsidRPr="00DF622B" w:rsidRDefault="00FF733A" w:rsidP="004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J30.1-4</w:t>
            </w:r>
          </w:p>
        </w:tc>
        <w:tc>
          <w:tcPr>
            <w:tcW w:w="240" w:type="pct"/>
          </w:tcPr>
          <w:p w14:paraId="2C46E62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36F900B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099D91C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7CEE273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5763D52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2BF5276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76F4E23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B9775B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6C8B61D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3A36559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517D864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5795FDA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3030ED0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6001D49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4145CE1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41B8DA85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bottom"/>
          </w:tcPr>
          <w:p w14:paraId="004AE4BD" w14:textId="77777777" w:rsidR="00FF733A" w:rsidRPr="005A76D0" w:rsidRDefault="00FF733A" w:rsidP="005A76D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Бронхіт хронічний  </w:t>
            </w:r>
          </w:p>
        </w:tc>
        <w:tc>
          <w:tcPr>
            <w:tcW w:w="155" w:type="pct"/>
            <w:vAlign w:val="center"/>
          </w:tcPr>
          <w:p w14:paraId="5435DC02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11.11</w:t>
            </w:r>
          </w:p>
        </w:tc>
        <w:tc>
          <w:tcPr>
            <w:tcW w:w="309" w:type="pct"/>
            <w:gridSpan w:val="2"/>
            <w:vAlign w:val="center"/>
          </w:tcPr>
          <w:p w14:paraId="31461F28" w14:textId="77777777" w:rsidR="00FF733A" w:rsidRPr="00DF622B" w:rsidRDefault="00FF733A" w:rsidP="004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J40-J42</w:t>
            </w:r>
          </w:p>
        </w:tc>
        <w:tc>
          <w:tcPr>
            <w:tcW w:w="240" w:type="pct"/>
          </w:tcPr>
          <w:p w14:paraId="6A260F0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511A928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0373ED8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116B4B0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5C29105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2E65F06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17C40B0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6E848E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2841068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61A44F9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778F53C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508E3BB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7B965C8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5269BBC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3D56B05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56EC40BE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</w:tcPr>
          <w:p w14:paraId="6BA3E805" w14:textId="77777777" w:rsidR="00FF733A" w:rsidRPr="00DF622B" w:rsidRDefault="00FF733A" w:rsidP="005A76D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ін. хронічні обструктивні хвороби </w:t>
            </w:r>
          </w:p>
        </w:tc>
        <w:tc>
          <w:tcPr>
            <w:tcW w:w="155" w:type="pct"/>
            <w:vAlign w:val="center"/>
          </w:tcPr>
          <w:p w14:paraId="0A090181" w14:textId="77777777" w:rsidR="00FF733A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11.12</w:t>
            </w:r>
          </w:p>
        </w:tc>
        <w:tc>
          <w:tcPr>
            <w:tcW w:w="309" w:type="pct"/>
            <w:gridSpan w:val="2"/>
            <w:vAlign w:val="center"/>
          </w:tcPr>
          <w:p w14:paraId="168B64BE" w14:textId="77777777" w:rsidR="00FF733A" w:rsidRPr="00DF622B" w:rsidRDefault="00FF733A" w:rsidP="004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5A76D0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J44</w:t>
            </w:r>
          </w:p>
        </w:tc>
        <w:tc>
          <w:tcPr>
            <w:tcW w:w="240" w:type="pct"/>
          </w:tcPr>
          <w:p w14:paraId="7CA48D4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4FCE0A0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2E64ACC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674430A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3E0AFD3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469FECB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0048C68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2F4FCA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0B8DD48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5B1E63C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37E64D6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1933451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5EEDC4A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629DA02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541579B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34B464FE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</w:tcPr>
          <w:p w14:paraId="407CA73E" w14:textId="77777777" w:rsidR="00FF733A" w:rsidRPr="00DF622B" w:rsidRDefault="00FF733A" w:rsidP="004F2CF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бронхіальна астма </w:t>
            </w:r>
          </w:p>
        </w:tc>
        <w:tc>
          <w:tcPr>
            <w:tcW w:w="155" w:type="pct"/>
            <w:vAlign w:val="center"/>
          </w:tcPr>
          <w:p w14:paraId="0928D6C9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11.13</w:t>
            </w:r>
          </w:p>
        </w:tc>
        <w:tc>
          <w:tcPr>
            <w:tcW w:w="309" w:type="pct"/>
            <w:gridSpan w:val="2"/>
            <w:vAlign w:val="center"/>
          </w:tcPr>
          <w:p w14:paraId="7EC487A6" w14:textId="77777777" w:rsidR="00FF733A" w:rsidRPr="00DF622B" w:rsidRDefault="00FF733A" w:rsidP="004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J45-J46</w:t>
            </w:r>
          </w:p>
        </w:tc>
        <w:tc>
          <w:tcPr>
            <w:tcW w:w="240" w:type="pct"/>
          </w:tcPr>
          <w:p w14:paraId="5494F91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7223F47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68674E2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5E2E19F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29A7E75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2963963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6C86244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12B8EE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2F15907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6954757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682ADAE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4F1BA74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72EC475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6D79056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56D140E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7D0E1F69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07933427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 xml:space="preserve">Хвороби органів травлення </w:t>
            </w:r>
          </w:p>
        </w:tc>
        <w:tc>
          <w:tcPr>
            <w:tcW w:w="155" w:type="pct"/>
            <w:vAlign w:val="center"/>
          </w:tcPr>
          <w:p w14:paraId="35446169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12.0</w:t>
            </w:r>
          </w:p>
        </w:tc>
        <w:tc>
          <w:tcPr>
            <w:tcW w:w="309" w:type="pct"/>
            <w:gridSpan w:val="2"/>
            <w:vAlign w:val="center"/>
          </w:tcPr>
          <w:p w14:paraId="1B59B730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К00-К93</w:t>
            </w:r>
          </w:p>
        </w:tc>
        <w:tc>
          <w:tcPr>
            <w:tcW w:w="240" w:type="pct"/>
          </w:tcPr>
          <w:p w14:paraId="5BD56F3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2617CB4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79DEFF4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AF4D48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D8A620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0DEE9A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62B5857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68CE77C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3D6F58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896E24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F73EFF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DC9FB3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8B6A1E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16DF49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024DC86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72A73DD6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21D7F2FD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виразка </w:t>
            </w: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шлунка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та 12-п/к </w:t>
            </w:r>
          </w:p>
        </w:tc>
        <w:tc>
          <w:tcPr>
            <w:tcW w:w="155" w:type="pct"/>
            <w:vAlign w:val="center"/>
          </w:tcPr>
          <w:p w14:paraId="7491976B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12.1</w:t>
            </w:r>
          </w:p>
        </w:tc>
        <w:tc>
          <w:tcPr>
            <w:tcW w:w="309" w:type="pct"/>
            <w:gridSpan w:val="2"/>
            <w:vAlign w:val="center"/>
          </w:tcPr>
          <w:p w14:paraId="106AD6F7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К25-К27</w:t>
            </w:r>
          </w:p>
        </w:tc>
        <w:tc>
          <w:tcPr>
            <w:tcW w:w="240" w:type="pct"/>
          </w:tcPr>
          <w:p w14:paraId="6DC5753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4B2E43E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48F0B4A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54EAD6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65E25C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4DB037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0121392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729AAB9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2B4B31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9466D0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DD1041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698190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4047CC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B32CAD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469C3B9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0C503B20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14FC321B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гастрит та дуоденіт </w:t>
            </w:r>
          </w:p>
        </w:tc>
        <w:tc>
          <w:tcPr>
            <w:tcW w:w="155" w:type="pct"/>
            <w:vAlign w:val="center"/>
          </w:tcPr>
          <w:p w14:paraId="2A1AF6EC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12.2</w:t>
            </w:r>
          </w:p>
        </w:tc>
        <w:tc>
          <w:tcPr>
            <w:tcW w:w="309" w:type="pct"/>
            <w:gridSpan w:val="2"/>
            <w:vAlign w:val="center"/>
          </w:tcPr>
          <w:p w14:paraId="677F8FA7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К29</w:t>
            </w:r>
          </w:p>
        </w:tc>
        <w:tc>
          <w:tcPr>
            <w:tcW w:w="240" w:type="pct"/>
          </w:tcPr>
          <w:p w14:paraId="23B6E44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3A60D6E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30223F7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CE91A8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5ACBC7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EC7C76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6139728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73EBF3D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DF68BE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661B5B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D85326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9EB7C1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A04AD6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07C94C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266503D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0AEFAF45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7CF8F810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хвороба Крона </w:t>
            </w:r>
          </w:p>
        </w:tc>
        <w:tc>
          <w:tcPr>
            <w:tcW w:w="155" w:type="pct"/>
            <w:vAlign w:val="center"/>
          </w:tcPr>
          <w:p w14:paraId="76517BEA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12.3</w:t>
            </w:r>
          </w:p>
        </w:tc>
        <w:tc>
          <w:tcPr>
            <w:tcW w:w="309" w:type="pct"/>
            <w:gridSpan w:val="2"/>
            <w:vAlign w:val="center"/>
          </w:tcPr>
          <w:p w14:paraId="2F0BB4D3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К50</w:t>
            </w:r>
          </w:p>
        </w:tc>
        <w:tc>
          <w:tcPr>
            <w:tcW w:w="240" w:type="pct"/>
          </w:tcPr>
          <w:p w14:paraId="6F24BD0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6F7455C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5D0AF7E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8D424B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D91603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D25E33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118BAE9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36B6CF3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E387FC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88B708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868C67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692411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3D6AC0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D92384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7D85A3F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33678F6B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2823A5A3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неспецифічний виразковий коліт </w:t>
            </w:r>
          </w:p>
        </w:tc>
        <w:tc>
          <w:tcPr>
            <w:tcW w:w="155" w:type="pct"/>
            <w:vAlign w:val="center"/>
          </w:tcPr>
          <w:p w14:paraId="7A962133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12.4</w:t>
            </w:r>
          </w:p>
        </w:tc>
        <w:tc>
          <w:tcPr>
            <w:tcW w:w="309" w:type="pct"/>
            <w:gridSpan w:val="2"/>
            <w:vAlign w:val="center"/>
          </w:tcPr>
          <w:p w14:paraId="6C848A33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К51</w:t>
            </w:r>
          </w:p>
        </w:tc>
        <w:tc>
          <w:tcPr>
            <w:tcW w:w="240" w:type="pct"/>
          </w:tcPr>
          <w:p w14:paraId="33B6BD4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048895F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06EE665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2D9259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F841A1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9E92D4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17B26F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5C924BE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37616D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457D62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8BE928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207CCB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04443A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5E3E44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72B8B79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46923FFA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26F5D004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цирози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печінки </w:t>
            </w:r>
          </w:p>
        </w:tc>
        <w:tc>
          <w:tcPr>
            <w:tcW w:w="155" w:type="pct"/>
            <w:vAlign w:val="center"/>
          </w:tcPr>
          <w:p w14:paraId="3F3A029E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12.5</w:t>
            </w:r>
          </w:p>
        </w:tc>
        <w:tc>
          <w:tcPr>
            <w:tcW w:w="309" w:type="pct"/>
            <w:gridSpan w:val="2"/>
            <w:vAlign w:val="center"/>
          </w:tcPr>
          <w:p w14:paraId="2F834715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K70.3, К71.7, К74.3-6</w:t>
            </w:r>
          </w:p>
        </w:tc>
        <w:tc>
          <w:tcPr>
            <w:tcW w:w="240" w:type="pct"/>
          </w:tcPr>
          <w:p w14:paraId="5A4AC8B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0204123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713C999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CDDBB4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166A02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91BFB8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418E06D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0A9765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02DDAB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A2BB88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A520A0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857CF4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BB72F0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D93284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717C3F3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7D17D8AD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73AD44BD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хронічний гепатит </w:t>
            </w:r>
          </w:p>
        </w:tc>
        <w:tc>
          <w:tcPr>
            <w:tcW w:w="155" w:type="pct"/>
            <w:vAlign w:val="center"/>
          </w:tcPr>
          <w:p w14:paraId="59330E94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12.6</w:t>
            </w:r>
          </w:p>
        </w:tc>
        <w:tc>
          <w:tcPr>
            <w:tcW w:w="309" w:type="pct"/>
            <w:gridSpan w:val="2"/>
            <w:vAlign w:val="center"/>
          </w:tcPr>
          <w:p w14:paraId="16C330CA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К73, К75.2.3</w:t>
            </w:r>
          </w:p>
        </w:tc>
        <w:tc>
          <w:tcPr>
            <w:tcW w:w="240" w:type="pct"/>
          </w:tcPr>
          <w:p w14:paraId="593373D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25F11E9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2E2F1B8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04035B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A59198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73603E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1E415C7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4C83F72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DAD4B1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C2591F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85E3D0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258E0B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6B24AF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0F1AD5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2936F0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71E96D43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16E06ECB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жовчнокам’яна хвороба </w:t>
            </w:r>
          </w:p>
        </w:tc>
        <w:tc>
          <w:tcPr>
            <w:tcW w:w="155" w:type="pct"/>
            <w:vAlign w:val="center"/>
          </w:tcPr>
          <w:p w14:paraId="3B0724A8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12.7</w:t>
            </w:r>
          </w:p>
        </w:tc>
        <w:tc>
          <w:tcPr>
            <w:tcW w:w="309" w:type="pct"/>
            <w:gridSpan w:val="2"/>
            <w:vAlign w:val="center"/>
          </w:tcPr>
          <w:p w14:paraId="1C1622BE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К80</w:t>
            </w:r>
          </w:p>
        </w:tc>
        <w:tc>
          <w:tcPr>
            <w:tcW w:w="240" w:type="pct"/>
          </w:tcPr>
          <w:p w14:paraId="183F811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5748B77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1BB3DF4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E884D8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E120AA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52EA83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69F91F9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153F137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FD9B97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EAD7EF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0EBECE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5EBE50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5BD531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B28AF1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2D2894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36CFAC27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2311A8F0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холецистит, </w:t>
            </w: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холангіт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5" w:type="pct"/>
            <w:vAlign w:val="center"/>
          </w:tcPr>
          <w:p w14:paraId="778AD3EE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12.8</w:t>
            </w:r>
          </w:p>
        </w:tc>
        <w:tc>
          <w:tcPr>
            <w:tcW w:w="309" w:type="pct"/>
            <w:gridSpan w:val="2"/>
            <w:vAlign w:val="center"/>
          </w:tcPr>
          <w:p w14:paraId="23F13C03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К81, К83.0</w:t>
            </w:r>
          </w:p>
        </w:tc>
        <w:tc>
          <w:tcPr>
            <w:tcW w:w="240" w:type="pct"/>
          </w:tcPr>
          <w:p w14:paraId="7897FDF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79F662B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7C34ED4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57E9F1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5A941E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951A53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0C3B08B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4FCA2BF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A06B57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E6CA2A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8A87CE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2CD093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EE6F4D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D4AE98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7DEE376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43A3C2B5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580C3041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хвороби підшлункової залози </w:t>
            </w:r>
          </w:p>
        </w:tc>
        <w:tc>
          <w:tcPr>
            <w:tcW w:w="155" w:type="pct"/>
            <w:vAlign w:val="center"/>
          </w:tcPr>
          <w:p w14:paraId="66A41084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12.9</w:t>
            </w:r>
          </w:p>
        </w:tc>
        <w:tc>
          <w:tcPr>
            <w:tcW w:w="309" w:type="pct"/>
            <w:gridSpan w:val="2"/>
            <w:vAlign w:val="center"/>
          </w:tcPr>
          <w:p w14:paraId="3F1A8F2A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К85, К86</w:t>
            </w:r>
          </w:p>
        </w:tc>
        <w:tc>
          <w:tcPr>
            <w:tcW w:w="240" w:type="pct"/>
          </w:tcPr>
          <w:p w14:paraId="78F317B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20E1E96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15C3DC2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5E08AF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23F3F2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F66A1D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0F5AC94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28E8C0C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437475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7B79F6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A6C10D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ECF8FD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BCE866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D07AA1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4A15DBF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7BD0B75C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7C7173E4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целіакія </w:t>
            </w:r>
          </w:p>
        </w:tc>
        <w:tc>
          <w:tcPr>
            <w:tcW w:w="155" w:type="pct"/>
            <w:vAlign w:val="center"/>
          </w:tcPr>
          <w:p w14:paraId="2777DF60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12.10</w:t>
            </w:r>
          </w:p>
        </w:tc>
        <w:tc>
          <w:tcPr>
            <w:tcW w:w="309" w:type="pct"/>
            <w:gridSpan w:val="2"/>
            <w:vAlign w:val="center"/>
          </w:tcPr>
          <w:p w14:paraId="3CC12EEE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К90.0</w:t>
            </w:r>
          </w:p>
        </w:tc>
        <w:tc>
          <w:tcPr>
            <w:tcW w:w="240" w:type="pct"/>
          </w:tcPr>
          <w:p w14:paraId="5A323E1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5486070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34C944C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85F817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2F5CA6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A61CE8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753C91B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2FAF0BA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95F986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36790B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727DE1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F805D9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A92608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C8D5D7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646F92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19DA8E82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  <w:hideMark/>
          </w:tcPr>
          <w:p w14:paraId="11174A19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lastRenderedPageBreak/>
              <w:t xml:space="preserve">Хвороби шкіри та підшкірної клітковини </w:t>
            </w:r>
          </w:p>
        </w:tc>
        <w:tc>
          <w:tcPr>
            <w:tcW w:w="155" w:type="pct"/>
            <w:vAlign w:val="center"/>
          </w:tcPr>
          <w:p w14:paraId="4582565B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13.0</w:t>
            </w:r>
          </w:p>
        </w:tc>
        <w:tc>
          <w:tcPr>
            <w:tcW w:w="309" w:type="pct"/>
            <w:gridSpan w:val="2"/>
            <w:vAlign w:val="center"/>
          </w:tcPr>
          <w:p w14:paraId="3437C085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L00-L99</w:t>
            </w:r>
          </w:p>
        </w:tc>
        <w:tc>
          <w:tcPr>
            <w:tcW w:w="240" w:type="pct"/>
          </w:tcPr>
          <w:p w14:paraId="59E1718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38CD1F4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3035114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EE5872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67E7DE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DB1745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1BCA056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303D1BC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3605ED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323300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7F55E4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B2F4B7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06F2DD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43E2C2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7030C3F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53E70A87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  <w:hideMark/>
          </w:tcPr>
          <w:p w14:paraId="7099D87B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 xml:space="preserve">Хвороби кістково-м’язової системи та  сполучної тканини </w:t>
            </w:r>
          </w:p>
        </w:tc>
        <w:tc>
          <w:tcPr>
            <w:tcW w:w="155" w:type="pct"/>
            <w:vAlign w:val="center"/>
          </w:tcPr>
          <w:p w14:paraId="5912DCEB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14.0</w:t>
            </w:r>
          </w:p>
        </w:tc>
        <w:tc>
          <w:tcPr>
            <w:tcW w:w="309" w:type="pct"/>
            <w:gridSpan w:val="2"/>
            <w:vAlign w:val="center"/>
          </w:tcPr>
          <w:p w14:paraId="43B2157D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М00-М99</w:t>
            </w:r>
          </w:p>
        </w:tc>
        <w:tc>
          <w:tcPr>
            <w:tcW w:w="240" w:type="pct"/>
          </w:tcPr>
          <w:p w14:paraId="21EF286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6EED3ED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1E90DF5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6D5555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137B5A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141D49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158477E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15F969E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C5FD21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30B0DF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A23F8F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11266E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A02AA0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341768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616DFF4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3A8E1A5E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618BBEAC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ревматоїдний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артрит </w:t>
            </w:r>
          </w:p>
        </w:tc>
        <w:tc>
          <w:tcPr>
            <w:tcW w:w="155" w:type="pct"/>
            <w:vAlign w:val="center"/>
          </w:tcPr>
          <w:p w14:paraId="491EC053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14.1</w:t>
            </w:r>
          </w:p>
        </w:tc>
        <w:tc>
          <w:tcPr>
            <w:tcW w:w="309" w:type="pct"/>
            <w:gridSpan w:val="2"/>
            <w:vAlign w:val="center"/>
          </w:tcPr>
          <w:p w14:paraId="3BC502F3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М05-М06</w:t>
            </w:r>
          </w:p>
        </w:tc>
        <w:tc>
          <w:tcPr>
            <w:tcW w:w="240" w:type="pct"/>
          </w:tcPr>
          <w:p w14:paraId="100EF31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2891099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5F296A8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2E7946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9342BF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186D38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2C6DE27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E95FC2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AF7FC8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69F0B9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E8C617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A838D2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3CBB40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8C5527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74FA1F4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467BD59A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7896577F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системний червоний вовчак </w:t>
            </w:r>
          </w:p>
        </w:tc>
        <w:tc>
          <w:tcPr>
            <w:tcW w:w="155" w:type="pct"/>
            <w:vAlign w:val="center"/>
          </w:tcPr>
          <w:p w14:paraId="3AA78AB0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14.2</w:t>
            </w:r>
          </w:p>
        </w:tc>
        <w:tc>
          <w:tcPr>
            <w:tcW w:w="309" w:type="pct"/>
            <w:gridSpan w:val="2"/>
            <w:vAlign w:val="center"/>
          </w:tcPr>
          <w:p w14:paraId="48805CFA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М32</w:t>
            </w:r>
          </w:p>
        </w:tc>
        <w:tc>
          <w:tcPr>
            <w:tcW w:w="240" w:type="pct"/>
          </w:tcPr>
          <w:p w14:paraId="7F7BB0E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473E255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362C81C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47CA2E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C83A8A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1E9015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62E5C3D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2398044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9E7EB9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14689C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A20636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792EEB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ADBC89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CAAAC2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4A9B64E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5275F459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17BE584E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анкілозуючий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спондиліт </w:t>
            </w:r>
          </w:p>
        </w:tc>
        <w:tc>
          <w:tcPr>
            <w:tcW w:w="155" w:type="pct"/>
            <w:vAlign w:val="center"/>
          </w:tcPr>
          <w:p w14:paraId="7C4E5643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14.3</w:t>
            </w:r>
          </w:p>
        </w:tc>
        <w:tc>
          <w:tcPr>
            <w:tcW w:w="309" w:type="pct"/>
            <w:gridSpan w:val="2"/>
            <w:vAlign w:val="center"/>
          </w:tcPr>
          <w:p w14:paraId="645055CD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М45</w:t>
            </w:r>
          </w:p>
        </w:tc>
        <w:tc>
          <w:tcPr>
            <w:tcW w:w="240" w:type="pct"/>
          </w:tcPr>
          <w:p w14:paraId="78F8974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73D057A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1ABFB25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72A1D4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5B327C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509F37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59CD942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3EB8EB3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7256BE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1A9A0E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38FE21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1E264F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547A63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8BFF05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7673C5B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14459A92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122BCA95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 xml:space="preserve">Хвороби сечостатевої системи </w:t>
            </w:r>
          </w:p>
        </w:tc>
        <w:tc>
          <w:tcPr>
            <w:tcW w:w="155" w:type="pct"/>
            <w:vAlign w:val="center"/>
          </w:tcPr>
          <w:p w14:paraId="35077E36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15.0</w:t>
            </w:r>
          </w:p>
        </w:tc>
        <w:tc>
          <w:tcPr>
            <w:tcW w:w="309" w:type="pct"/>
            <w:gridSpan w:val="2"/>
            <w:vAlign w:val="center"/>
          </w:tcPr>
          <w:p w14:paraId="7B81AD6A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N00-N99</w:t>
            </w:r>
          </w:p>
        </w:tc>
        <w:tc>
          <w:tcPr>
            <w:tcW w:w="240" w:type="pct"/>
          </w:tcPr>
          <w:p w14:paraId="38E6A68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038E8B6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0E863DB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EFA6CC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82BB2D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F796DF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07CD16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3F7973F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162C2F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4DF523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6617D1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509B4C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068F7D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5F963E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0B7B4CF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4486D6AD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4D4794E7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гострий </w:t>
            </w: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гломерулонефрит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5" w:type="pct"/>
            <w:vAlign w:val="center"/>
          </w:tcPr>
          <w:p w14:paraId="4E282ECB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15.1</w:t>
            </w:r>
          </w:p>
        </w:tc>
        <w:tc>
          <w:tcPr>
            <w:tcW w:w="309" w:type="pct"/>
            <w:gridSpan w:val="2"/>
            <w:vAlign w:val="center"/>
          </w:tcPr>
          <w:p w14:paraId="76980985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N00</w:t>
            </w:r>
          </w:p>
        </w:tc>
        <w:tc>
          <w:tcPr>
            <w:tcW w:w="240" w:type="pct"/>
          </w:tcPr>
          <w:p w14:paraId="41B2231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69F9C34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2DC69B3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73E88C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512A37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716169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556EBE7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148E640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5A0373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E73D8B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D4D5E6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C2BC70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67E113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D66FFA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36AD55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676F4EA4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03E6788D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хронічний </w:t>
            </w: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гломерулонефрит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5" w:type="pct"/>
            <w:vAlign w:val="center"/>
          </w:tcPr>
          <w:p w14:paraId="3BAB7A90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15.2</w:t>
            </w:r>
          </w:p>
        </w:tc>
        <w:tc>
          <w:tcPr>
            <w:tcW w:w="309" w:type="pct"/>
            <w:gridSpan w:val="2"/>
            <w:vAlign w:val="center"/>
          </w:tcPr>
          <w:p w14:paraId="3C89A8C6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N03</w:t>
            </w:r>
          </w:p>
        </w:tc>
        <w:tc>
          <w:tcPr>
            <w:tcW w:w="240" w:type="pct"/>
          </w:tcPr>
          <w:p w14:paraId="081C923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4B21289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521FB51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573646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6DFF24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85F4BD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2AEE399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1024740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1841B6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41BA5E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3B8F30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94F1D8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B2D2F7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F82DDA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1A7DCEB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29CAE4A2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3428CA76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інфекції нирок </w:t>
            </w:r>
          </w:p>
        </w:tc>
        <w:tc>
          <w:tcPr>
            <w:tcW w:w="155" w:type="pct"/>
            <w:vAlign w:val="center"/>
          </w:tcPr>
          <w:p w14:paraId="1BEBE564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15.3</w:t>
            </w:r>
          </w:p>
        </w:tc>
        <w:tc>
          <w:tcPr>
            <w:tcW w:w="309" w:type="pct"/>
            <w:gridSpan w:val="2"/>
            <w:vAlign w:val="center"/>
          </w:tcPr>
          <w:p w14:paraId="43CBDC9C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N10-N12</w:t>
            </w:r>
          </w:p>
        </w:tc>
        <w:tc>
          <w:tcPr>
            <w:tcW w:w="240" w:type="pct"/>
          </w:tcPr>
          <w:p w14:paraId="7EDB17B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362AFAB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29E2045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ECD7C1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C1E22D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B2BA3E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543C33F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24A2F44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A824EA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410A7C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E02275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3ACBDA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4F38EB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EB722C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02BD0DE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18FEB480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67B1D78B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з них хронічний пієлонефрит </w:t>
            </w:r>
          </w:p>
        </w:tc>
        <w:tc>
          <w:tcPr>
            <w:tcW w:w="155" w:type="pct"/>
            <w:vAlign w:val="center"/>
          </w:tcPr>
          <w:p w14:paraId="2CA6E549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15.4</w:t>
            </w:r>
          </w:p>
        </w:tc>
        <w:tc>
          <w:tcPr>
            <w:tcW w:w="309" w:type="pct"/>
            <w:gridSpan w:val="2"/>
            <w:vAlign w:val="center"/>
          </w:tcPr>
          <w:p w14:paraId="19B6E9AE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N11</w:t>
            </w:r>
          </w:p>
        </w:tc>
        <w:tc>
          <w:tcPr>
            <w:tcW w:w="240" w:type="pct"/>
          </w:tcPr>
          <w:p w14:paraId="192F689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4ACD35E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3D9A148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B12FDB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29C8B4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A972FC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2510C61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F8CB80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47BA8B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703A68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219730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55E741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3975D3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0DF9A7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4D35836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00404B54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7E5F612C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камені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нирок і сечоводів  </w:t>
            </w:r>
          </w:p>
        </w:tc>
        <w:tc>
          <w:tcPr>
            <w:tcW w:w="155" w:type="pct"/>
            <w:vAlign w:val="center"/>
          </w:tcPr>
          <w:p w14:paraId="2C1FCA8C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15.5</w:t>
            </w:r>
          </w:p>
        </w:tc>
        <w:tc>
          <w:tcPr>
            <w:tcW w:w="309" w:type="pct"/>
            <w:gridSpan w:val="2"/>
            <w:vAlign w:val="center"/>
          </w:tcPr>
          <w:p w14:paraId="5AAA368C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N20</w:t>
            </w:r>
          </w:p>
        </w:tc>
        <w:tc>
          <w:tcPr>
            <w:tcW w:w="240" w:type="pct"/>
          </w:tcPr>
          <w:p w14:paraId="4EFB82F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21DBD2A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092C84B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BEB4D1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CF986E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BB94F6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F288D3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11BF678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6F478D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BCDC50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00C521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3B53CA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AE5A54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7021B8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6E73DF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6FC008DF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3D9683E6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хвороби передміхурової залози </w:t>
            </w:r>
          </w:p>
        </w:tc>
        <w:tc>
          <w:tcPr>
            <w:tcW w:w="155" w:type="pct"/>
            <w:vAlign w:val="center"/>
          </w:tcPr>
          <w:p w14:paraId="524ED2BD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15.6</w:t>
            </w:r>
          </w:p>
        </w:tc>
        <w:tc>
          <w:tcPr>
            <w:tcW w:w="309" w:type="pct"/>
            <w:gridSpan w:val="2"/>
            <w:vAlign w:val="center"/>
          </w:tcPr>
          <w:p w14:paraId="34F79020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N40-N42</w:t>
            </w:r>
          </w:p>
        </w:tc>
        <w:tc>
          <w:tcPr>
            <w:tcW w:w="240" w:type="pct"/>
          </w:tcPr>
          <w:p w14:paraId="1860F1F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5A2E8DF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4709B17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9E9456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5180B8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67E4F9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16BF699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484349C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8725BC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6374D7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2A2965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26F04A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811CA6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D8F364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4A2104C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443F28F2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35214C06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з них гіперплазія передміхурової залози </w:t>
            </w:r>
          </w:p>
        </w:tc>
        <w:tc>
          <w:tcPr>
            <w:tcW w:w="155" w:type="pct"/>
            <w:vAlign w:val="center"/>
          </w:tcPr>
          <w:p w14:paraId="596E4324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15.7</w:t>
            </w:r>
          </w:p>
        </w:tc>
        <w:tc>
          <w:tcPr>
            <w:tcW w:w="309" w:type="pct"/>
            <w:gridSpan w:val="2"/>
            <w:vAlign w:val="center"/>
          </w:tcPr>
          <w:p w14:paraId="7612A86C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N40</w:t>
            </w:r>
          </w:p>
        </w:tc>
        <w:tc>
          <w:tcPr>
            <w:tcW w:w="240" w:type="pct"/>
          </w:tcPr>
          <w:p w14:paraId="44D42A1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1A5FEC7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6CFF032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E28769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15A31B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C32B99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0106837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71EF1DA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D50DE2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266EE0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1C78D5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F861EE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75CEED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342B2C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10D1308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610BF52C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4612A275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чоловіча безплідність </w:t>
            </w:r>
          </w:p>
        </w:tc>
        <w:tc>
          <w:tcPr>
            <w:tcW w:w="155" w:type="pct"/>
            <w:vAlign w:val="center"/>
          </w:tcPr>
          <w:p w14:paraId="53EF3479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15.8</w:t>
            </w:r>
          </w:p>
        </w:tc>
        <w:tc>
          <w:tcPr>
            <w:tcW w:w="309" w:type="pct"/>
            <w:gridSpan w:val="2"/>
            <w:vAlign w:val="center"/>
          </w:tcPr>
          <w:p w14:paraId="1ABCFB39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N46</w:t>
            </w:r>
          </w:p>
        </w:tc>
        <w:tc>
          <w:tcPr>
            <w:tcW w:w="240" w:type="pct"/>
          </w:tcPr>
          <w:p w14:paraId="5EFE777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6339440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26F3A4C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C06014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D6C9C9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AC15BB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6E7B6F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72642DB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83B114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D12F9C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C0451F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CC8EC9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329F6E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BF1309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7EE2E22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0FE5A413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22C97992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жіноча безплідність </w:t>
            </w:r>
          </w:p>
        </w:tc>
        <w:tc>
          <w:tcPr>
            <w:tcW w:w="155" w:type="pct"/>
            <w:vAlign w:val="center"/>
          </w:tcPr>
          <w:p w14:paraId="26498EB0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15.9</w:t>
            </w:r>
          </w:p>
        </w:tc>
        <w:tc>
          <w:tcPr>
            <w:tcW w:w="309" w:type="pct"/>
            <w:gridSpan w:val="2"/>
            <w:vAlign w:val="center"/>
          </w:tcPr>
          <w:p w14:paraId="6EF3B5B3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N97</w:t>
            </w:r>
          </w:p>
        </w:tc>
        <w:tc>
          <w:tcPr>
            <w:tcW w:w="240" w:type="pct"/>
          </w:tcPr>
          <w:p w14:paraId="168E83F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7469A95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14917BA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C4210A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D86E0F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A704F7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01A4B6C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270505D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6BE44F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C6811E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F84AC0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FC801C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6F9E1F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B5EF8C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6579E22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51B3B972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  <w:hideMark/>
          </w:tcPr>
          <w:p w14:paraId="77D41F53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 xml:space="preserve">Вагітність, пологи та післяпологовий період </w:t>
            </w:r>
          </w:p>
        </w:tc>
        <w:tc>
          <w:tcPr>
            <w:tcW w:w="155" w:type="pct"/>
            <w:vAlign w:val="center"/>
          </w:tcPr>
          <w:p w14:paraId="1FC2BCB9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16.0</w:t>
            </w:r>
          </w:p>
        </w:tc>
        <w:tc>
          <w:tcPr>
            <w:tcW w:w="309" w:type="pct"/>
            <w:gridSpan w:val="2"/>
            <w:vAlign w:val="center"/>
          </w:tcPr>
          <w:p w14:paraId="0CCECB91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О00-О99</w:t>
            </w:r>
          </w:p>
        </w:tc>
        <w:tc>
          <w:tcPr>
            <w:tcW w:w="240" w:type="pct"/>
          </w:tcPr>
          <w:p w14:paraId="746442A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455DFDB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41DB823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D1E5F6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13FB95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4B5B87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7A7264C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11900A8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DF0520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787BBD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D3E3D7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7C9AD1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F022C8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173742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653C346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42309BA2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  <w:hideMark/>
          </w:tcPr>
          <w:p w14:paraId="76DE3CAD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 xml:space="preserve">Окремі стани, що виникають у </w:t>
            </w:r>
            <w:proofErr w:type="spellStart"/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перинатальному</w:t>
            </w:r>
            <w:proofErr w:type="spellEnd"/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 xml:space="preserve"> періоді  </w:t>
            </w:r>
          </w:p>
        </w:tc>
        <w:tc>
          <w:tcPr>
            <w:tcW w:w="155" w:type="pct"/>
            <w:vAlign w:val="center"/>
          </w:tcPr>
          <w:p w14:paraId="46CAB920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17.0</w:t>
            </w:r>
          </w:p>
        </w:tc>
        <w:tc>
          <w:tcPr>
            <w:tcW w:w="309" w:type="pct"/>
            <w:gridSpan w:val="2"/>
            <w:vAlign w:val="center"/>
          </w:tcPr>
          <w:p w14:paraId="6A2CD943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P05-P96</w:t>
            </w:r>
          </w:p>
        </w:tc>
        <w:tc>
          <w:tcPr>
            <w:tcW w:w="240" w:type="pct"/>
          </w:tcPr>
          <w:p w14:paraId="5597DAF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3DB8510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630A74A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32B14F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6CF6AA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E3C0B6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008E036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6325347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55BE12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0DA560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32282A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DFC6C5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7D5D7C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1C36BF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4110F26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765B0589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  <w:hideMark/>
          </w:tcPr>
          <w:p w14:paraId="5DCF7F80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 xml:space="preserve">Уроджені аномалії (вади розвитку), деформації і хромосомні порушення </w:t>
            </w:r>
          </w:p>
        </w:tc>
        <w:tc>
          <w:tcPr>
            <w:tcW w:w="155" w:type="pct"/>
            <w:vAlign w:val="center"/>
          </w:tcPr>
          <w:p w14:paraId="7C5B2FAE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18.0</w:t>
            </w:r>
          </w:p>
        </w:tc>
        <w:tc>
          <w:tcPr>
            <w:tcW w:w="309" w:type="pct"/>
            <w:gridSpan w:val="2"/>
            <w:vAlign w:val="center"/>
          </w:tcPr>
          <w:p w14:paraId="514132C7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Q00-Q99</w:t>
            </w:r>
          </w:p>
        </w:tc>
        <w:tc>
          <w:tcPr>
            <w:tcW w:w="240" w:type="pct"/>
          </w:tcPr>
          <w:p w14:paraId="4D45CCD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09D0381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14037D2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4E4211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ED77CB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BD7C21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2F3D7E6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652779B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675D0E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0DB085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DDB480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066C8E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236EF2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081C14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0CDF876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1D30225A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</w:tcPr>
          <w:p w14:paraId="1CF0532B" w14:textId="77777777" w:rsidR="00FF733A" w:rsidRPr="00DF622B" w:rsidRDefault="00FF733A" w:rsidP="00E8404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уроджені вади системи кровообігу </w:t>
            </w:r>
          </w:p>
        </w:tc>
        <w:tc>
          <w:tcPr>
            <w:tcW w:w="155" w:type="pct"/>
            <w:vAlign w:val="center"/>
          </w:tcPr>
          <w:p w14:paraId="4AB35430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18.1</w:t>
            </w:r>
          </w:p>
        </w:tc>
        <w:tc>
          <w:tcPr>
            <w:tcW w:w="309" w:type="pct"/>
            <w:gridSpan w:val="2"/>
            <w:vAlign w:val="center"/>
          </w:tcPr>
          <w:p w14:paraId="5CB19EC9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Q20-Q26</w:t>
            </w:r>
          </w:p>
        </w:tc>
        <w:tc>
          <w:tcPr>
            <w:tcW w:w="240" w:type="pct"/>
          </w:tcPr>
          <w:p w14:paraId="25256DB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27EE15F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73CE59F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4E5DFE0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06E7D78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0743D5E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50717E1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CFF38A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562C777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02F0F20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70825E9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5473DBD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7BC4AF5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4388D68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739B058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2737A60D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</w:tcPr>
          <w:p w14:paraId="5AA2988E" w14:textId="77777777" w:rsidR="00FF733A" w:rsidRPr="00DF622B" w:rsidRDefault="00FF733A" w:rsidP="00E8404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в </w:t>
            </w: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т.ч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. вроджені вади серця</w:t>
            </w:r>
          </w:p>
        </w:tc>
        <w:tc>
          <w:tcPr>
            <w:tcW w:w="155" w:type="pct"/>
            <w:vAlign w:val="center"/>
          </w:tcPr>
          <w:p w14:paraId="2AC372D4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18.2</w:t>
            </w:r>
          </w:p>
        </w:tc>
        <w:tc>
          <w:tcPr>
            <w:tcW w:w="309" w:type="pct"/>
            <w:gridSpan w:val="2"/>
            <w:vAlign w:val="center"/>
          </w:tcPr>
          <w:p w14:paraId="2718F06E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Q20-Q24</w:t>
            </w:r>
          </w:p>
        </w:tc>
        <w:tc>
          <w:tcPr>
            <w:tcW w:w="240" w:type="pct"/>
          </w:tcPr>
          <w:p w14:paraId="02CC756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78C0577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05E85DC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3E627B4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6320206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6288899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2B13C5E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09B99B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5C64CBC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21EBA53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682EAAE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615EBA3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0A1B354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50D71E4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67B1B34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79EEA60B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</w:tcPr>
          <w:p w14:paraId="1CEA12D9" w14:textId="77777777" w:rsidR="00FF733A" w:rsidRPr="00997A95" w:rsidRDefault="00FF733A" w:rsidP="00E8404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синдром Дауна </w:t>
            </w:r>
            <w:r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  <w:t>Q90</w:t>
            </w:r>
          </w:p>
        </w:tc>
        <w:tc>
          <w:tcPr>
            <w:tcW w:w="155" w:type="pct"/>
            <w:vAlign w:val="center"/>
          </w:tcPr>
          <w:p w14:paraId="5AE1C54E" w14:textId="77777777" w:rsidR="00FF733A" w:rsidRPr="00AA05E0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  <w:t>18.3</w:t>
            </w:r>
          </w:p>
        </w:tc>
        <w:tc>
          <w:tcPr>
            <w:tcW w:w="309" w:type="pct"/>
            <w:gridSpan w:val="2"/>
            <w:vAlign w:val="center"/>
          </w:tcPr>
          <w:p w14:paraId="225B1D33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Q90</w:t>
            </w:r>
          </w:p>
        </w:tc>
        <w:tc>
          <w:tcPr>
            <w:tcW w:w="240" w:type="pct"/>
          </w:tcPr>
          <w:p w14:paraId="1C7BFB8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5B6D474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0A5360F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3BBB506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1C08382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025E83D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7EF3880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FB6104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669AF98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6264E2A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535701B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4BEACC4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09AAF1F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7E108EF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5C490FC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122511BE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  <w:hideMark/>
          </w:tcPr>
          <w:p w14:paraId="5364FE03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 xml:space="preserve">Симптоми, ознаки не класифіковані в інших  рубриках </w:t>
            </w:r>
          </w:p>
        </w:tc>
        <w:tc>
          <w:tcPr>
            <w:tcW w:w="155" w:type="pct"/>
            <w:vAlign w:val="center"/>
          </w:tcPr>
          <w:p w14:paraId="6471A968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19.0</w:t>
            </w:r>
          </w:p>
        </w:tc>
        <w:tc>
          <w:tcPr>
            <w:tcW w:w="309" w:type="pct"/>
            <w:gridSpan w:val="2"/>
            <w:vAlign w:val="center"/>
          </w:tcPr>
          <w:p w14:paraId="777CDF55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R00-R99</w:t>
            </w:r>
          </w:p>
        </w:tc>
        <w:tc>
          <w:tcPr>
            <w:tcW w:w="240" w:type="pct"/>
          </w:tcPr>
          <w:p w14:paraId="0C90B6F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26C7072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3C6A479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448952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F8F400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598293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29728A7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2A35A18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682DD1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5695AE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5D23B8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D43309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5ABFCA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209614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CE6826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4C751897" w14:textId="77777777" w:rsidTr="00FF733A">
        <w:trPr>
          <w:trHeight w:val="421"/>
        </w:trPr>
        <w:tc>
          <w:tcPr>
            <w:tcW w:w="711" w:type="pct"/>
            <w:shd w:val="clear" w:color="auto" w:fill="auto"/>
            <w:vAlign w:val="center"/>
            <w:hideMark/>
          </w:tcPr>
          <w:p w14:paraId="33267094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lastRenderedPageBreak/>
              <w:t xml:space="preserve">Травми, отруєння та деякі інші наслідки дії зовнішніх причин </w:t>
            </w:r>
          </w:p>
        </w:tc>
        <w:tc>
          <w:tcPr>
            <w:tcW w:w="155" w:type="pct"/>
            <w:vAlign w:val="center"/>
          </w:tcPr>
          <w:p w14:paraId="64B9AD56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20.0</w:t>
            </w:r>
          </w:p>
        </w:tc>
        <w:tc>
          <w:tcPr>
            <w:tcW w:w="309" w:type="pct"/>
            <w:gridSpan w:val="2"/>
            <w:vAlign w:val="center"/>
          </w:tcPr>
          <w:p w14:paraId="423BB8B3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S00-T</w:t>
            </w:r>
            <w:r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9</w:t>
            </w: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8</w:t>
            </w:r>
          </w:p>
        </w:tc>
        <w:tc>
          <w:tcPr>
            <w:tcW w:w="240" w:type="pct"/>
          </w:tcPr>
          <w:p w14:paraId="0829798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3A28FDD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519F4FB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7C0F55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090113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1F187A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09EE0AA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C1C761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AEB827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7F8B97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BF0DB5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21B2D8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7ADC81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0E106F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23D5644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675F28F3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433D2B0D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термічні та хімічні опіки </w:t>
            </w:r>
          </w:p>
        </w:tc>
        <w:tc>
          <w:tcPr>
            <w:tcW w:w="155" w:type="pct"/>
            <w:vAlign w:val="center"/>
          </w:tcPr>
          <w:p w14:paraId="1CA97588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20.1</w:t>
            </w:r>
          </w:p>
        </w:tc>
        <w:tc>
          <w:tcPr>
            <w:tcW w:w="309" w:type="pct"/>
            <w:gridSpan w:val="2"/>
            <w:vAlign w:val="center"/>
          </w:tcPr>
          <w:p w14:paraId="2C0E93C9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Т20-Т32</w:t>
            </w:r>
          </w:p>
        </w:tc>
        <w:tc>
          <w:tcPr>
            <w:tcW w:w="240" w:type="pct"/>
          </w:tcPr>
          <w:p w14:paraId="4648546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5FDA806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5C7BF35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A330BE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35B5DD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32C46F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64AC4D1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4116953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A6756B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9768E5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4403E2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F9C689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E65DC5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4C40F1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083B26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2E4CCFB5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48B2D9D4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в </w:t>
            </w: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т.ч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. опіки ока </w:t>
            </w:r>
          </w:p>
        </w:tc>
        <w:tc>
          <w:tcPr>
            <w:tcW w:w="155" w:type="pct"/>
            <w:vAlign w:val="center"/>
          </w:tcPr>
          <w:p w14:paraId="105B74E8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20.2</w:t>
            </w:r>
          </w:p>
        </w:tc>
        <w:tc>
          <w:tcPr>
            <w:tcW w:w="309" w:type="pct"/>
            <w:gridSpan w:val="2"/>
            <w:vAlign w:val="center"/>
          </w:tcPr>
          <w:p w14:paraId="1FA0A86C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Т26</w:t>
            </w:r>
          </w:p>
        </w:tc>
        <w:tc>
          <w:tcPr>
            <w:tcW w:w="240" w:type="pct"/>
          </w:tcPr>
          <w:p w14:paraId="7169FD4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0A26F9B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1446C8C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A92732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F599E9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C2558C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0FCB88F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E510CF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66B5F4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03246A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3CD998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187017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34F378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110EF1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1B1D53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547F1116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53C925D9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отруєння ліками та </w:t>
            </w: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біологіч.речов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5" w:type="pct"/>
            <w:vAlign w:val="center"/>
          </w:tcPr>
          <w:p w14:paraId="66BDE087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20.3</w:t>
            </w:r>
          </w:p>
        </w:tc>
        <w:tc>
          <w:tcPr>
            <w:tcW w:w="309" w:type="pct"/>
            <w:gridSpan w:val="2"/>
            <w:vAlign w:val="center"/>
          </w:tcPr>
          <w:p w14:paraId="1D5B8E0F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Т36-Т50</w:t>
            </w:r>
          </w:p>
        </w:tc>
        <w:tc>
          <w:tcPr>
            <w:tcW w:w="240" w:type="pct"/>
          </w:tcPr>
          <w:p w14:paraId="5C65A85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42F7279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1EB6582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460553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EB0F2C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55F463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2315781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9AD92A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2DEF6C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EAD939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404189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C313C8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7EC5D7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1CB58B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3116D89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37C2E187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29BF4DBD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відмороження </w:t>
            </w:r>
          </w:p>
        </w:tc>
        <w:tc>
          <w:tcPr>
            <w:tcW w:w="155" w:type="pct"/>
            <w:vAlign w:val="center"/>
          </w:tcPr>
          <w:p w14:paraId="2B160FD9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20.4</w:t>
            </w:r>
          </w:p>
        </w:tc>
        <w:tc>
          <w:tcPr>
            <w:tcW w:w="309" w:type="pct"/>
            <w:gridSpan w:val="2"/>
            <w:vAlign w:val="center"/>
          </w:tcPr>
          <w:p w14:paraId="086AB68D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Т33-Т35</w:t>
            </w:r>
          </w:p>
        </w:tc>
        <w:tc>
          <w:tcPr>
            <w:tcW w:w="240" w:type="pct"/>
          </w:tcPr>
          <w:p w14:paraId="00E9F3F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2A416C8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2AEC4A9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5F5300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A41014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ADA084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797D958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61DEBCF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904A7C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2A43DE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1E88A6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111B0E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EBCCD5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C1F1FC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61132D6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48EAA140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4A52C897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отруєння грибами </w:t>
            </w:r>
          </w:p>
        </w:tc>
        <w:tc>
          <w:tcPr>
            <w:tcW w:w="155" w:type="pct"/>
            <w:vAlign w:val="center"/>
          </w:tcPr>
          <w:p w14:paraId="64E62CCF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20.5</w:t>
            </w:r>
          </w:p>
        </w:tc>
        <w:tc>
          <w:tcPr>
            <w:tcW w:w="309" w:type="pct"/>
            <w:gridSpan w:val="2"/>
            <w:vAlign w:val="center"/>
          </w:tcPr>
          <w:p w14:paraId="6D51E6E0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Т62.0</w:t>
            </w:r>
          </w:p>
        </w:tc>
        <w:tc>
          <w:tcPr>
            <w:tcW w:w="240" w:type="pct"/>
          </w:tcPr>
          <w:p w14:paraId="7A130BD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47BB447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763DD2E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CD0F40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72ECA8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91C349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6A19A03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7424AD1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E10DA9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79DC1B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A1D8FE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B26658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B112F3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D4CA4D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405CF33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0C465BC0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6C38F727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- виробничі травми</w:t>
            </w:r>
          </w:p>
        </w:tc>
        <w:tc>
          <w:tcPr>
            <w:tcW w:w="155" w:type="pct"/>
            <w:vAlign w:val="center"/>
          </w:tcPr>
          <w:p w14:paraId="606E8A61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20.6</w:t>
            </w:r>
          </w:p>
        </w:tc>
        <w:tc>
          <w:tcPr>
            <w:tcW w:w="309" w:type="pct"/>
            <w:gridSpan w:val="2"/>
            <w:vAlign w:val="center"/>
          </w:tcPr>
          <w:p w14:paraId="0BBF84C8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0" w:type="pct"/>
          </w:tcPr>
          <w:p w14:paraId="4D55A27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6946260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432D342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837A28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963CCE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4B8469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7C78905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3846BED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D12FD9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C9857E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B706FD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380474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B3C42E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1DF109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758BB90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00029965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023A8156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термічні та хімічні опіки </w:t>
            </w:r>
          </w:p>
        </w:tc>
        <w:tc>
          <w:tcPr>
            <w:tcW w:w="155" w:type="pct"/>
            <w:vAlign w:val="center"/>
          </w:tcPr>
          <w:p w14:paraId="198076A5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20.7</w:t>
            </w:r>
          </w:p>
        </w:tc>
        <w:tc>
          <w:tcPr>
            <w:tcW w:w="309" w:type="pct"/>
            <w:gridSpan w:val="2"/>
            <w:vAlign w:val="center"/>
          </w:tcPr>
          <w:p w14:paraId="70544679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Т20-Т32</w:t>
            </w:r>
          </w:p>
        </w:tc>
        <w:tc>
          <w:tcPr>
            <w:tcW w:w="240" w:type="pct"/>
          </w:tcPr>
          <w:p w14:paraId="6C20791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34D1EE7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74B67BA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7B3DFB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A9A1BC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527EF1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580C2AB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65D03EE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10AA84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0E726C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EC8735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AFDD96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789881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235AEE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08456C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0222E0B6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7EC35D87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в </w:t>
            </w: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т.ч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. опіки ока </w:t>
            </w:r>
          </w:p>
        </w:tc>
        <w:tc>
          <w:tcPr>
            <w:tcW w:w="155" w:type="pct"/>
            <w:vAlign w:val="center"/>
          </w:tcPr>
          <w:p w14:paraId="27E7F9D5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20.8</w:t>
            </w:r>
          </w:p>
        </w:tc>
        <w:tc>
          <w:tcPr>
            <w:tcW w:w="309" w:type="pct"/>
            <w:gridSpan w:val="2"/>
            <w:vAlign w:val="center"/>
          </w:tcPr>
          <w:p w14:paraId="0968367A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Т26</w:t>
            </w:r>
          </w:p>
        </w:tc>
        <w:tc>
          <w:tcPr>
            <w:tcW w:w="240" w:type="pct"/>
          </w:tcPr>
          <w:p w14:paraId="7DFE8E7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29ACEC5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69F274A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5712DD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1F8536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EA5003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B054D3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557002A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522D26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3EE9E6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440696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617876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FB25A1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8376F9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11BFB22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56C30266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0F13455E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отруєння ліками та </w:t>
            </w: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біологіч.речов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5" w:type="pct"/>
            <w:vAlign w:val="center"/>
          </w:tcPr>
          <w:p w14:paraId="7158D0CF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20.9</w:t>
            </w:r>
          </w:p>
        </w:tc>
        <w:tc>
          <w:tcPr>
            <w:tcW w:w="309" w:type="pct"/>
            <w:gridSpan w:val="2"/>
            <w:vAlign w:val="center"/>
          </w:tcPr>
          <w:p w14:paraId="774F85BD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Т36-Т50</w:t>
            </w:r>
          </w:p>
        </w:tc>
        <w:tc>
          <w:tcPr>
            <w:tcW w:w="240" w:type="pct"/>
          </w:tcPr>
          <w:p w14:paraId="40CA9D4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3800326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7A9AD7E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158EEF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BD448E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9FEAC1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4A1C380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379E70A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454D07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4CF6E7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4CD3B9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0732B4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D510BF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944677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6041C8D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58807F56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123FED88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відмороження </w:t>
            </w:r>
          </w:p>
        </w:tc>
        <w:tc>
          <w:tcPr>
            <w:tcW w:w="155" w:type="pct"/>
            <w:vAlign w:val="center"/>
          </w:tcPr>
          <w:p w14:paraId="39883227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20.10</w:t>
            </w:r>
          </w:p>
        </w:tc>
        <w:tc>
          <w:tcPr>
            <w:tcW w:w="309" w:type="pct"/>
            <w:gridSpan w:val="2"/>
            <w:vAlign w:val="center"/>
          </w:tcPr>
          <w:p w14:paraId="38F8E167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Т33-Т35</w:t>
            </w:r>
          </w:p>
        </w:tc>
        <w:tc>
          <w:tcPr>
            <w:tcW w:w="240" w:type="pct"/>
          </w:tcPr>
          <w:p w14:paraId="3EEC011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7EF28C9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3A07A63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2814CE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56FEC1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1C22F8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41A77A0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5101732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FAA73E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92C761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9BB847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9D655F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EAE066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537A30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22775EE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2260E50C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54A1E1A7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- побутові травми</w:t>
            </w:r>
          </w:p>
        </w:tc>
        <w:tc>
          <w:tcPr>
            <w:tcW w:w="155" w:type="pct"/>
            <w:vAlign w:val="center"/>
          </w:tcPr>
          <w:p w14:paraId="615AB495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20.11</w:t>
            </w:r>
          </w:p>
        </w:tc>
        <w:tc>
          <w:tcPr>
            <w:tcW w:w="309" w:type="pct"/>
            <w:gridSpan w:val="2"/>
            <w:vAlign w:val="center"/>
          </w:tcPr>
          <w:p w14:paraId="6FCEAE10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0" w:type="pct"/>
          </w:tcPr>
          <w:p w14:paraId="66F8984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69F65DA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2B74315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396276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27389B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5771AC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54A3FD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7C7F2FB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6570DF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4BFD8C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EED3E6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E7F36D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1682FB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4FAAC1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1FA89B7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6BED5E4A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7A3FB567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термічні та хімічні опіки </w:t>
            </w:r>
          </w:p>
        </w:tc>
        <w:tc>
          <w:tcPr>
            <w:tcW w:w="155" w:type="pct"/>
            <w:vAlign w:val="center"/>
          </w:tcPr>
          <w:p w14:paraId="791F2B86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20.12</w:t>
            </w:r>
          </w:p>
        </w:tc>
        <w:tc>
          <w:tcPr>
            <w:tcW w:w="309" w:type="pct"/>
            <w:gridSpan w:val="2"/>
            <w:vAlign w:val="center"/>
          </w:tcPr>
          <w:p w14:paraId="3BD59E4E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Т20-Т32</w:t>
            </w:r>
          </w:p>
        </w:tc>
        <w:tc>
          <w:tcPr>
            <w:tcW w:w="240" w:type="pct"/>
          </w:tcPr>
          <w:p w14:paraId="0D26DC1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26D662A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09947E8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0C61E2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B7F078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3514FB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616CE36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295C7C7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C1F21B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15C5BF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F4001D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592A3E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5A62A0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2A85F2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05870D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2BB3BA1A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0C471E98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в </w:t>
            </w: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т.ч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. опіки ока </w:t>
            </w:r>
          </w:p>
        </w:tc>
        <w:tc>
          <w:tcPr>
            <w:tcW w:w="155" w:type="pct"/>
            <w:vAlign w:val="center"/>
          </w:tcPr>
          <w:p w14:paraId="1F6D5B4D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20.13</w:t>
            </w:r>
          </w:p>
        </w:tc>
        <w:tc>
          <w:tcPr>
            <w:tcW w:w="309" w:type="pct"/>
            <w:gridSpan w:val="2"/>
            <w:vAlign w:val="center"/>
          </w:tcPr>
          <w:p w14:paraId="415467A6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Т26</w:t>
            </w:r>
          </w:p>
        </w:tc>
        <w:tc>
          <w:tcPr>
            <w:tcW w:w="240" w:type="pct"/>
          </w:tcPr>
          <w:p w14:paraId="5E191A8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041AA07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0C8B4B7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6DA608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2B60E8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D57678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4D2C22E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3144B97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48AC14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A256E2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8FE975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A00DD0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E2BB85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E4B01E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E95964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282C82C5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28F73EC7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отруєння ліками та </w:t>
            </w: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біологіч.речов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5" w:type="pct"/>
            <w:vAlign w:val="center"/>
          </w:tcPr>
          <w:p w14:paraId="30302F23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20.14</w:t>
            </w:r>
          </w:p>
        </w:tc>
        <w:tc>
          <w:tcPr>
            <w:tcW w:w="309" w:type="pct"/>
            <w:gridSpan w:val="2"/>
            <w:vAlign w:val="center"/>
          </w:tcPr>
          <w:p w14:paraId="438D1932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Т36-Т50</w:t>
            </w:r>
          </w:p>
        </w:tc>
        <w:tc>
          <w:tcPr>
            <w:tcW w:w="240" w:type="pct"/>
          </w:tcPr>
          <w:p w14:paraId="170C77F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54623E2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57F743B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3ECE23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1AF876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5E9C34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23F513E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C090C5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22B186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A542D7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A61065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73D4F3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613A98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B5B3F4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2697C9F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6E137950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4EA17836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відмороження </w:t>
            </w:r>
          </w:p>
        </w:tc>
        <w:tc>
          <w:tcPr>
            <w:tcW w:w="155" w:type="pct"/>
            <w:vAlign w:val="center"/>
          </w:tcPr>
          <w:p w14:paraId="238D95BF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20.15</w:t>
            </w:r>
          </w:p>
        </w:tc>
        <w:tc>
          <w:tcPr>
            <w:tcW w:w="309" w:type="pct"/>
            <w:gridSpan w:val="2"/>
            <w:vAlign w:val="center"/>
          </w:tcPr>
          <w:p w14:paraId="09B689F8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Т33-Т35</w:t>
            </w:r>
          </w:p>
        </w:tc>
        <w:tc>
          <w:tcPr>
            <w:tcW w:w="240" w:type="pct"/>
          </w:tcPr>
          <w:p w14:paraId="3AD7B0C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7FA6B42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395992B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C5EFF0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36B7DE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DC8C04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4985760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200EC02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0EE02B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5EBE87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6414AE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1E2A87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F662B3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D9476C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439CB68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01F3B09E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7C21E034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отруєння грибами </w:t>
            </w:r>
          </w:p>
        </w:tc>
        <w:tc>
          <w:tcPr>
            <w:tcW w:w="155" w:type="pct"/>
            <w:vAlign w:val="center"/>
          </w:tcPr>
          <w:p w14:paraId="3AA32BB1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20.16</w:t>
            </w:r>
          </w:p>
        </w:tc>
        <w:tc>
          <w:tcPr>
            <w:tcW w:w="309" w:type="pct"/>
            <w:gridSpan w:val="2"/>
            <w:vAlign w:val="center"/>
          </w:tcPr>
          <w:p w14:paraId="20D0086F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Т62.0</w:t>
            </w:r>
          </w:p>
        </w:tc>
        <w:tc>
          <w:tcPr>
            <w:tcW w:w="240" w:type="pct"/>
          </w:tcPr>
          <w:p w14:paraId="67E049B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2278BE9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0D34307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63368D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D4A01B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B3145E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6C53F9D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6CA3E8F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72E544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764194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62BCCA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95724A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F26939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5F87E5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7913A6D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470FB667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7CCB4748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- вуличні травми</w:t>
            </w:r>
          </w:p>
        </w:tc>
        <w:tc>
          <w:tcPr>
            <w:tcW w:w="155" w:type="pct"/>
            <w:vAlign w:val="center"/>
          </w:tcPr>
          <w:p w14:paraId="1D7A839B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20.17</w:t>
            </w:r>
          </w:p>
        </w:tc>
        <w:tc>
          <w:tcPr>
            <w:tcW w:w="309" w:type="pct"/>
            <w:gridSpan w:val="2"/>
            <w:vAlign w:val="center"/>
          </w:tcPr>
          <w:p w14:paraId="001791D3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0" w:type="pct"/>
          </w:tcPr>
          <w:p w14:paraId="23420E3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38272CA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51E96C7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2F2207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DD440E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2CAEFA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6E58D5A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610A190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B6DF60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484735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84A843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DBDF14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ADD90A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1030D1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7D191A3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6C714D59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40D5622A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термічні та хімічні опіки </w:t>
            </w:r>
          </w:p>
        </w:tc>
        <w:tc>
          <w:tcPr>
            <w:tcW w:w="155" w:type="pct"/>
            <w:vAlign w:val="center"/>
          </w:tcPr>
          <w:p w14:paraId="5523A971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20.18</w:t>
            </w:r>
          </w:p>
        </w:tc>
        <w:tc>
          <w:tcPr>
            <w:tcW w:w="309" w:type="pct"/>
            <w:gridSpan w:val="2"/>
            <w:vAlign w:val="center"/>
          </w:tcPr>
          <w:p w14:paraId="54283921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Т20-Т32</w:t>
            </w:r>
          </w:p>
        </w:tc>
        <w:tc>
          <w:tcPr>
            <w:tcW w:w="240" w:type="pct"/>
          </w:tcPr>
          <w:p w14:paraId="2624821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619FF47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50733F7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056B32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925150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EA55AA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18949F9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18BAA67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B91EC5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823B04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C2E46E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662946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EE3619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423F6E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2C50C2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5253EBC0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51B14D36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в </w:t>
            </w: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т.ч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. опіки ока </w:t>
            </w:r>
          </w:p>
        </w:tc>
        <w:tc>
          <w:tcPr>
            <w:tcW w:w="155" w:type="pct"/>
            <w:vAlign w:val="center"/>
          </w:tcPr>
          <w:p w14:paraId="19EBF074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20.19</w:t>
            </w:r>
          </w:p>
        </w:tc>
        <w:tc>
          <w:tcPr>
            <w:tcW w:w="309" w:type="pct"/>
            <w:gridSpan w:val="2"/>
            <w:vAlign w:val="center"/>
          </w:tcPr>
          <w:p w14:paraId="0B7451D5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Т26</w:t>
            </w:r>
          </w:p>
        </w:tc>
        <w:tc>
          <w:tcPr>
            <w:tcW w:w="240" w:type="pct"/>
          </w:tcPr>
          <w:p w14:paraId="08741AF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693C481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48A718B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D6CD7D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3A10A0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40A8DD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13F0BFD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15FC2DD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677545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AEA7EA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10943E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B7EC51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95BEAD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64CCCC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0B58377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2780B8CE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78880EB2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отруєння ліками та </w:t>
            </w: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біологіч.речов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5" w:type="pct"/>
            <w:vAlign w:val="center"/>
          </w:tcPr>
          <w:p w14:paraId="16A8BCBA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20.20</w:t>
            </w:r>
          </w:p>
        </w:tc>
        <w:tc>
          <w:tcPr>
            <w:tcW w:w="309" w:type="pct"/>
            <w:gridSpan w:val="2"/>
            <w:vAlign w:val="center"/>
          </w:tcPr>
          <w:p w14:paraId="625CDB00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Т36-Т50</w:t>
            </w:r>
          </w:p>
        </w:tc>
        <w:tc>
          <w:tcPr>
            <w:tcW w:w="240" w:type="pct"/>
          </w:tcPr>
          <w:p w14:paraId="1F4A680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0485333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050A0BE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D76CD9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1B9262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6FA081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114B38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238C8E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77FB42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92F60D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9A3D23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CC3FF8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62E30A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50CB45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736FEA6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5087E1E7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103E77A7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відмороження </w:t>
            </w:r>
          </w:p>
        </w:tc>
        <w:tc>
          <w:tcPr>
            <w:tcW w:w="155" w:type="pct"/>
            <w:vAlign w:val="center"/>
          </w:tcPr>
          <w:p w14:paraId="4780F9B7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20.21</w:t>
            </w:r>
          </w:p>
        </w:tc>
        <w:tc>
          <w:tcPr>
            <w:tcW w:w="309" w:type="pct"/>
            <w:gridSpan w:val="2"/>
            <w:vAlign w:val="center"/>
          </w:tcPr>
          <w:p w14:paraId="39F8B63A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Т33-Т35</w:t>
            </w:r>
          </w:p>
        </w:tc>
        <w:tc>
          <w:tcPr>
            <w:tcW w:w="240" w:type="pct"/>
          </w:tcPr>
          <w:p w14:paraId="1573934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0DE509B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26B1A66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84A058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AC3D24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566E8C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7FBEA5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565AB8B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16E2B6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A83510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AC942B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610CB3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D50859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522142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076BE04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6BA9607A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07F23A28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отруєння грибами </w:t>
            </w:r>
          </w:p>
        </w:tc>
        <w:tc>
          <w:tcPr>
            <w:tcW w:w="155" w:type="pct"/>
            <w:vAlign w:val="center"/>
          </w:tcPr>
          <w:p w14:paraId="72ADBED6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20.22</w:t>
            </w:r>
          </w:p>
        </w:tc>
        <w:tc>
          <w:tcPr>
            <w:tcW w:w="309" w:type="pct"/>
            <w:gridSpan w:val="2"/>
            <w:vAlign w:val="center"/>
          </w:tcPr>
          <w:p w14:paraId="0E7EFB53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Т62.0</w:t>
            </w:r>
          </w:p>
        </w:tc>
        <w:tc>
          <w:tcPr>
            <w:tcW w:w="240" w:type="pct"/>
          </w:tcPr>
          <w:p w14:paraId="387C621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16CAE18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003A7FC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F442A8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51FD92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1DA952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799970F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E8F34C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6E8A51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61315D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538A2F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8D0550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B5B37C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5778A4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0600E6F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5000F551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5BE724DA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- шкільні травми</w:t>
            </w:r>
          </w:p>
        </w:tc>
        <w:tc>
          <w:tcPr>
            <w:tcW w:w="155" w:type="pct"/>
            <w:vAlign w:val="center"/>
          </w:tcPr>
          <w:p w14:paraId="4D7D94D6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20.23</w:t>
            </w:r>
          </w:p>
        </w:tc>
        <w:tc>
          <w:tcPr>
            <w:tcW w:w="309" w:type="pct"/>
            <w:gridSpan w:val="2"/>
            <w:vAlign w:val="center"/>
          </w:tcPr>
          <w:p w14:paraId="65C3C72E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0" w:type="pct"/>
          </w:tcPr>
          <w:p w14:paraId="22BD301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4EE9B56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76E1C16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DC49B9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A9141A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18F6E3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76832A2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20F64BD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3C8DC7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BBE74C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492F54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4D939F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C911B3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5CDAAB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0E1B7FC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5BEA54C1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4FCFF4F9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термічні та хімічні опіки </w:t>
            </w:r>
          </w:p>
        </w:tc>
        <w:tc>
          <w:tcPr>
            <w:tcW w:w="155" w:type="pct"/>
            <w:vAlign w:val="center"/>
          </w:tcPr>
          <w:p w14:paraId="77F5D869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20.24</w:t>
            </w:r>
          </w:p>
        </w:tc>
        <w:tc>
          <w:tcPr>
            <w:tcW w:w="309" w:type="pct"/>
            <w:gridSpan w:val="2"/>
            <w:vAlign w:val="center"/>
          </w:tcPr>
          <w:p w14:paraId="2D7C19D3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Т20-Т32</w:t>
            </w:r>
          </w:p>
        </w:tc>
        <w:tc>
          <w:tcPr>
            <w:tcW w:w="240" w:type="pct"/>
          </w:tcPr>
          <w:p w14:paraId="0CF779D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0D0ACE5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729A4B7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44D59F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6801A0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B73C0E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62BC64D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7076514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619906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DC47C8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5EA361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529CB2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F64476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513196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48C22AA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2554009C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47C24A07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в </w:t>
            </w: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т.ч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. опіки ока </w:t>
            </w:r>
          </w:p>
        </w:tc>
        <w:tc>
          <w:tcPr>
            <w:tcW w:w="155" w:type="pct"/>
            <w:vAlign w:val="center"/>
          </w:tcPr>
          <w:p w14:paraId="039EC730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20.25</w:t>
            </w:r>
          </w:p>
        </w:tc>
        <w:tc>
          <w:tcPr>
            <w:tcW w:w="309" w:type="pct"/>
            <w:gridSpan w:val="2"/>
            <w:vAlign w:val="center"/>
          </w:tcPr>
          <w:p w14:paraId="7D4C2B57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Т26</w:t>
            </w:r>
          </w:p>
        </w:tc>
        <w:tc>
          <w:tcPr>
            <w:tcW w:w="240" w:type="pct"/>
          </w:tcPr>
          <w:p w14:paraId="6E279D9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00D4B25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7ACABEB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F048AF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C54FCF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379E05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559FEAB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72FCD73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8D8ECD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502ACD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2AD07C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30F163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4D3D7B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E06F62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C1ED16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0E751400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22A8303F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отруєння ліками та </w:t>
            </w: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біологіч.речов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5" w:type="pct"/>
            <w:vAlign w:val="center"/>
          </w:tcPr>
          <w:p w14:paraId="294FB6FB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20.26</w:t>
            </w:r>
          </w:p>
        </w:tc>
        <w:tc>
          <w:tcPr>
            <w:tcW w:w="309" w:type="pct"/>
            <w:gridSpan w:val="2"/>
            <w:vAlign w:val="center"/>
          </w:tcPr>
          <w:p w14:paraId="722B89B5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Т36-Т50</w:t>
            </w:r>
          </w:p>
        </w:tc>
        <w:tc>
          <w:tcPr>
            <w:tcW w:w="240" w:type="pct"/>
          </w:tcPr>
          <w:p w14:paraId="0B4ECC6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6903872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476565F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1805C3C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0342CE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CAAF5E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25A7846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268FC1E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40DB9B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D9B822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1DD84D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A3ED29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721256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DA4854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6B9A031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68AF655F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3C8CEFAF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відмороження </w:t>
            </w:r>
          </w:p>
        </w:tc>
        <w:tc>
          <w:tcPr>
            <w:tcW w:w="155" w:type="pct"/>
            <w:vAlign w:val="center"/>
          </w:tcPr>
          <w:p w14:paraId="05D3E272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20.27</w:t>
            </w:r>
          </w:p>
        </w:tc>
        <w:tc>
          <w:tcPr>
            <w:tcW w:w="309" w:type="pct"/>
            <w:gridSpan w:val="2"/>
            <w:vAlign w:val="center"/>
          </w:tcPr>
          <w:p w14:paraId="2CA2E909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Т33-Т35</w:t>
            </w:r>
          </w:p>
        </w:tc>
        <w:tc>
          <w:tcPr>
            <w:tcW w:w="240" w:type="pct"/>
          </w:tcPr>
          <w:p w14:paraId="00D2CBE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31E4F0E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36FB7AA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89E4E9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C3A1C9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C67EB5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9BBD5E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7608BCA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839468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85475F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B3DC63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4BEAFFA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15DABC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194383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3E3DECB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7541307F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</w:tcPr>
          <w:p w14:paraId="2BD0EA7E" w14:textId="77777777" w:rsidR="00FF733A" w:rsidRPr="00DF622B" w:rsidRDefault="00FF733A" w:rsidP="00E03E47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дорожньо-транспортні травми</w:t>
            </w:r>
          </w:p>
        </w:tc>
        <w:tc>
          <w:tcPr>
            <w:tcW w:w="155" w:type="pct"/>
            <w:vAlign w:val="center"/>
          </w:tcPr>
          <w:p w14:paraId="08C0BCB8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20.28</w:t>
            </w:r>
          </w:p>
        </w:tc>
        <w:tc>
          <w:tcPr>
            <w:tcW w:w="309" w:type="pct"/>
            <w:gridSpan w:val="2"/>
            <w:vAlign w:val="center"/>
          </w:tcPr>
          <w:p w14:paraId="65148342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0" w:type="pct"/>
          </w:tcPr>
          <w:p w14:paraId="5EFC5F7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7" w:type="pct"/>
            <w:gridSpan w:val="2"/>
          </w:tcPr>
          <w:p w14:paraId="12E6D53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4" w:type="pct"/>
          </w:tcPr>
          <w:p w14:paraId="3C8F2E7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5BF5A87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7A4D1AB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B07133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5978B69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7018CB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617FCB0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E9CAC1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5B8426A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77CAFAF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410B38C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68D791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5C6A4E0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14119547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60EE67EE" w14:textId="77777777" w:rsidR="00FF733A" w:rsidRPr="00DF622B" w:rsidRDefault="00FF733A" w:rsidP="002B19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- інші травми</w:t>
            </w:r>
          </w:p>
        </w:tc>
        <w:tc>
          <w:tcPr>
            <w:tcW w:w="155" w:type="pct"/>
            <w:vAlign w:val="center"/>
          </w:tcPr>
          <w:p w14:paraId="3515EF9A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20.29</w:t>
            </w:r>
          </w:p>
        </w:tc>
        <w:tc>
          <w:tcPr>
            <w:tcW w:w="309" w:type="pct"/>
            <w:gridSpan w:val="2"/>
            <w:vAlign w:val="center"/>
          </w:tcPr>
          <w:p w14:paraId="2595AE21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0" w:type="pct"/>
          </w:tcPr>
          <w:p w14:paraId="7A45F0E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3" w:type="pct"/>
          </w:tcPr>
          <w:p w14:paraId="683750E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2D28050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35616E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8B9F76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154457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8FAB2E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4AE811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59A3CA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9156D1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607F64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A81097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3541E9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D26B8A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6187068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63BE2775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0198756D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термічні та хімічні опіки </w:t>
            </w:r>
          </w:p>
        </w:tc>
        <w:tc>
          <w:tcPr>
            <w:tcW w:w="155" w:type="pct"/>
            <w:vAlign w:val="center"/>
          </w:tcPr>
          <w:p w14:paraId="50DD85A7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20.30</w:t>
            </w:r>
          </w:p>
        </w:tc>
        <w:tc>
          <w:tcPr>
            <w:tcW w:w="309" w:type="pct"/>
            <w:gridSpan w:val="2"/>
            <w:vAlign w:val="center"/>
          </w:tcPr>
          <w:p w14:paraId="5D5D3434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Т20-Т32</w:t>
            </w:r>
          </w:p>
        </w:tc>
        <w:tc>
          <w:tcPr>
            <w:tcW w:w="240" w:type="pct"/>
          </w:tcPr>
          <w:p w14:paraId="5BA8A0B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3" w:type="pct"/>
          </w:tcPr>
          <w:p w14:paraId="6F2A163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3CA353B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0CF403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9DF425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4FFEA1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78C3D42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BAE188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0EF0C5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DB8582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41A395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D15A2E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21766E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16D2ECC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34D17D3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5B2ECEA1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10FCAA58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в </w:t>
            </w: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т.ч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. опіки ока </w:t>
            </w:r>
          </w:p>
        </w:tc>
        <w:tc>
          <w:tcPr>
            <w:tcW w:w="155" w:type="pct"/>
            <w:vAlign w:val="center"/>
          </w:tcPr>
          <w:p w14:paraId="481FA897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20.31</w:t>
            </w:r>
          </w:p>
        </w:tc>
        <w:tc>
          <w:tcPr>
            <w:tcW w:w="309" w:type="pct"/>
            <w:gridSpan w:val="2"/>
            <w:vAlign w:val="center"/>
          </w:tcPr>
          <w:p w14:paraId="019392A9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Т26</w:t>
            </w:r>
          </w:p>
        </w:tc>
        <w:tc>
          <w:tcPr>
            <w:tcW w:w="240" w:type="pct"/>
          </w:tcPr>
          <w:p w14:paraId="156DFCC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3" w:type="pct"/>
          </w:tcPr>
          <w:p w14:paraId="3787AF5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6B5E9FC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8240DC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A32450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58E989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0A80FFE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11E4E32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4EA500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C0C79E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5AE561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0C294D8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78F1A9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7FBECB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6B43A5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175EC7B9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2DB9EB14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lastRenderedPageBreak/>
              <w:t xml:space="preserve">отруєння ліками та </w:t>
            </w:r>
            <w:proofErr w:type="spellStart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біологіч.речов</w:t>
            </w:r>
            <w:proofErr w:type="spellEnd"/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5" w:type="pct"/>
            <w:vAlign w:val="center"/>
          </w:tcPr>
          <w:p w14:paraId="507C2A04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20.32</w:t>
            </w:r>
          </w:p>
        </w:tc>
        <w:tc>
          <w:tcPr>
            <w:tcW w:w="309" w:type="pct"/>
            <w:gridSpan w:val="2"/>
            <w:vAlign w:val="center"/>
          </w:tcPr>
          <w:p w14:paraId="4664CDCB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Т36-Т50</w:t>
            </w:r>
          </w:p>
        </w:tc>
        <w:tc>
          <w:tcPr>
            <w:tcW w:w="240" w:type="pct"/>
          </w:tcPr>
          <w:p w14:paraId="2437C5A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3" w:type="pct"/>
          </w:tcPr>
          <w:p w14:paraId="0AA5860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0B12D06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6BD0979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C5455D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A6E1F2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3DADF34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555B025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F76E1F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EC75FF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1B9C9D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3F813D0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C0E51E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2C685B5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3A84E55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538E140C" w14:textId="77777777" w:rsidTr="00FF733A">
        <w:trPr>
          <w:trHeight w:val="211"/>
        </w:trPr>
        <w:tc>
          <w:tcPr>
            <w:tcW w:w="711" w:type="pct"/>
            <w:shd w:val="clear" w:color="auto" w:fill="auto"/>
            <w:vAlign w:val="center"/>
            <w:hideMark/>
          </w:tcPr>
          <w:p w14:paraId="2A20AF84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відмороження </w:t>
            </w:r>
          </w:p>
        </w:tc>
        <w:tc>
          <w:tcPr>
            <w:tcW w:w="155" w:type="pct"/>
            <w:vAlign w:val="center"/>
          </w:tcPr>
          <w:p w14:paraId="42FA3458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20.33</w:t>
            </w:r>
          </w:p>
        </w:tc>
        <w:tc>
          <w:tcPr>
            <w:tcW w:w="309" w:type="pct"/>
            <w:gridSpan w:val="2"/>
            <w:vAlign w:val="center"/>
          </w:tcPr>
          <w:p w14:paraId="13B6E232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Т33-Т35</w:t>
            </w:r>
          </w:p>
        </w:tc>
        <w:tc>
          <w:tcPr>
            <w:tcW w:w="240" w:type="pct"/>
          </w:tcPr>
          <w:p w14:paraId="6A1063E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3" w:type="pct"/>
          </w:tcPr>
          <w:p w14:paraId="11D5FA5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58F2093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5858578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0219F24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4E3198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0756DD4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2A74D8F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FB38D0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6376DC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77BA31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7D2C98D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2F0A17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546F039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41EA460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33E0C30E" w14:textId="77777777" w:rsidTr="00FF733A">
        <w:trPr>
          <w:trHeight w:val="240"/>
        </w:trPr>
        <w:tc>
          <w:tcPr>
            <w:tcW w:w="711" w:type="pct"/>
            <w:shd w:val="clear" w:color="auto" w:fill="auto"/>
            <w:vAlign w:val="center"/>
            <w:hideMark/>
          </w:tcPr>
          <w:p w14:paraId="0CA3FA76" w14:textId="77777777" w:rsidR="00FF733A" w:rsidRPr="00DF622B" w:rsidRDefault="00FF733A" w:rsidP="005652A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отруєння грибами </w:t>
            </w:r>
          </w:p>
        </w:tc>
        <w:tc>
          <w:tcPr>
            <w:tcW w:w="155" w:type="pct"/>
            <w:vAlign w:val="center"/>
          </w:tcPr>
          <w:p w14:paraId="09CC3C24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20.34</w:t>
            </w:r>
          </w:p>
        </w:tc>
        <w:tc>
          <w:tcPr>
            <w:tcW w:w="309" w:type="pct"/>
            <w:gridSpan w:val="2"/>
            <w:vAlign w:val="center"/>
          </w:tcPr>
          <w:p w14:paraId="7B2BD830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Т62.0</w:t>
            </w:r>
          </w:p>
        </w:tc>
        <w:tc>
          <w:tcPr>
            <w:tcW w:w="240" w:type="pct"/>
          </w:tcPr>
          <w:p w14:paraId="5C11A29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3" w:type="pct"/>
          </w:tcPr>
          <w:p w14:paraId="2B97967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7174D0C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97AA2A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0BE052E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4D997D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14:paraId="5AA3F78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5F5C458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1E3D7B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CD807A9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6AAB96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14:paraId="2E98A56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10E1E3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05AAB805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0162519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DF622B" w14:paraId="7B72C81D" w14:textId="77777777" w:rsidTr="00FF733A">
        <w:trPr>
          <w:trHeight w:val="240"/>
        </w:trPr>
        <w:tc>
          <w:tcPr>
            <w:tcW w:w="7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A7C894" w14:textId="77777777" w:rsidR="00FF733A" w:rsidRPr="00DF622B" w:rsidRDefault="00FF733A" w:rsidP="00B55EFC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 xml:space="preserve">- </w:t>
            </w:r>
            <w:r w:rsidRPr="00DF622B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 xml:space="preserve">віддалені наслідки всіх видів травм </w:t>
            </w:r>
          </w:p>
        </w:tc>
        <w:tc>
          <w:tcPr>
            <w:tcW w:w="155" w:type="pct"/>
            <w:tcBorders>
              <w:bottom w:val="single" w:sz="12" w:space="0" w:color="auto"/>
            </w:tcBorders>
            <w:vAlign w:val="center"/>
          </w:tcPr>
          <w:p w14:paraId="4FC6A899" w14:textId="77777777" w:rsidR="00FF733A" w:rsidRPr="00DF622B" w:rsidRDefault="00FF733A" w:rsidP="0061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  <w:t>20.35</w:t>
            </w:r>
          </w:p>
        </w:tc>
        <w:tc>
          <w:tcPr>
            <w:tcW w:w="309" w:type="pct"/>
            <w:gridSpan w:val="2"/>
            <w:tcBorders>
              <w:bottom w:val="single" w:sz="12" w:space="0" w:color="auto"/>
            </w:tcBorders>
            <w:vAlign w:val="center"/>
          </w:tcPr>
          <w:p w14:paraId="133EDB0A" w14:textId="77777777" w:rsidR="00FF733A" w:rsidRPr="00DF622B" w:rsidRDefault="00FF733A" w:rsidP="002B1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  <w:t>T</w:t>
            </w: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90-</w:t>
            </w:r>
            <w:r w:rsidRPr="00DF622B">
              <w:rPr>
                <w:rFonts w:ascii="Times New Roman" w:eastAsia="Times New Roman" w:hAnsi="Times New Roman"/>
                <w:sz w:val="18"/>
                <w:szCs w:val="24"/>
                <w:lang w:val="en-US" w:eastAsia="ru-RU"/>
              </w:rPr>
              <w:t>T</w:t>
            </w: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98</w:t>
            </w:r>
          </w:p>
        </w:tc>
        <w:tc>
          <w:tcPr>
            <w:tcW w:w="240" w:type="pct"/>
            <w:tcBorders>
              <w:bottom w:val="single" w:sz="12" w:space="0" w:color="auto"/>
            </w:tcBorders>
          </w:tcPr>
          <w:p w14:paraId="6D65BFD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3" w:type="pct"/>
            <w:tcBorders>
              <w:bottom w:val="single" w:sz="12" w:space="0" w:color="auto"/>
            </w:tcBorders>
          </w:tcPr>
          <w:p w14:paraId="737E41B8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7" w:type="pct"/>
            <w:gridSpan w:val="2"/>
            <w:tcBorders>
              <w:bottom w:val="single" w:sz="12" w:space="0" w:color="auto"/>
            </w:tcBorders>
          </w:tcPr>
          <w:p w14:paraId="4DAC382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F2802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2AAE5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6FCB9F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E3888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FA5160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10CD0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95866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517AC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35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E0E79C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221D0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C112E1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  <w:tc>
          <w:tcPr>
            <w:tcW w:w="24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FDFA2A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DF622B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х</w:t>
            </w:r>
          </w:p>
        </w:tc>
      </w:tr>
      <w:tr w:rsidR="00FF733A" w:rsidRPr="00FF7842" w14:paraId="45099D60" w14:textId="77777777" w:rsidTr="00FF733A">
        <w:trPr>
          <w:trHeight w:val="240"/>
        </w:trPr>
        <w:tc>
          <w:tcPr>
            <w:tcW w:w="711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D73FCD6" w14:textId="77777777" w:rsidR="00FF733A" w:rsidRPr="00FF7842" w:rsidRDefault="00FF733A" w:rsidP="00FF7842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18444E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 xml:space="preserve">з загал. числа хворих ряд.1 Всього, крім того U07 2019-n </w:t>
            </w:r>
            <w:proofErr w:type="spellStart"/>
            <w:r w:rsidRPr="0018444E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CoV</w:t>
            </w:r>
            <w:proofErr w:type="spellEnd"/>
            <w:r w:rsidRPr="0018444E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 xml:space="preserve"> разом</w:t>
            </w:r>
          </w:p>
        </w:tc>
        <w:tc>
          <w:tcPr>
            <w:tcW w:w="155" w:type="pct"/>
            <w:tcBorders>
              <w:top w:val="single" w:sz="12" w:space="0" w:color="auto"/>
            </w:tcBorders>
            <w:vAlign w:val="center"/>
          </w:tcPr>
          <w:p w14:paraId="65B7AB21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FF7842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21.0</w:t>
            </w:r>
          </w:p>
        </w:tc>
        <w:tc>
          <w:tcPr>
            <w:tcW w:w="309" w:type="pct"/>
            <w:gridSpan w:val="2"/>
            <w:tcBorders>
              <w:top w:val="single" w:sz="12" w:space="0" w:color="auto"/>
            </w:tcBorders>
            <w:vAlign w:val="center"/>
          </w:tcPr>
          <w:p w14:paraId="522D07E6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  <w:r w:rsidRPr="00FF7842"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  <w:t>U07</w:t>
            </w:r>
          </w:p>
        </w:tc>
        <w:tc>
          <w:tcPr>
            <w:tcW w:w="240" w:type="pct"/>
            <w:tcBorders>
              <w:top w:val="single" w:sz="12" w:space="0" w:color="auto"/>
            </w:tcBorders>
          </w:tcPr>
          <w:p w14:paraId="2494E683" w14:textId="77777777" w:rsidR="00FF733A" w:rsidRPr="00FF7842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13" w:type="pct"/>
            <w:tcBorders>
              <w:top w:val="single" w:sz="12" w:space="0" w:color="auto"/>
            </w:tcBorders>
          </w:tcPr>
          <w:p w14:paraId="7F5BEEE7" w14:textId="77777777" w:rsidR="00FF733A" w:rsidRPr="00FF7842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07" w:type="pct"/>
            <w:gridSpan w:val="2"/>
            <w:tcBorders>
              <w:top w:val="single" w:sz="12" w:space="0" w:color="auto"/>
            </w:tcBorders>
          </w:tcPr>
          <w:p w14:paraId="04E9006B" w14:textId="77777777" w:rsidR="00FF733A" w:rsidRPr="00FF7842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C1BCF1" w14:textId="77777777" w:rsidR="00FF733A" w:rsidRPr="00FF7842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7A72F9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997308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DEB2B4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7A7118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51670E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EB6CEA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BE04E7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CEFF16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1CE1DC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1179EF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7F8476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79756748" w14:textId="77777777" w:rsidTr="00FF733A">
        <w:trPr>
          <w:trHeight w:val="240"/>
        </w:trPr>
        <w:tc>
          <w:tcPr>
            <w:tcW w:w="711" w:type="pct"/>
            <w:shd w:val="clear" w:color="auto" w:fill="auto"/>
            <w:vAlign w:val="bottom"/>
          </w:tcPr>
          <w:p w14:paraId="1CE7450B" w14:textId="77777777" w:rsidR="00FF733A" w:rsidRPr="00FF7842" w:rsidRDefault="00FF733A" w:rsidP="00FF7842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FF7842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з них U07.1 2019-n </w:t>
            </w:r>
            <w:proofErr w:type="spellStart"/>
            <w:r w:rsidRPr="00FF7842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CoV</w:t>
            </w:r>
            <w:proofErr w:type="spellEnd"/>
          </w:p>
        </w:tc>
        <w:tc>
          <w:tcPr>
            <w:tcW w:w="155" w:type="pct"/>
            <w:vAlign w:val="center"/>
          </w:tcPr>
          <w:p w14:paraId="6F507050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FF7842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22.0</w:t>
            </w:r>
          </w:p>
        </w:tc>
        <w:tc>
          <w:tcPr>
            <w:tcW w:w="309" w:type="pct"/>
            <w:gridSpan w:val="2"/>
            <w:vAlign w:val="center"/>
          </w:tcPr>
          <w:p w14:paraId="7BF1AB8A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FF7842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U07.1</w:t>
            </w:r>
          </w:p>
        </w:tc>
        <w:tc>
          <w:tcPr>
            <w:tcW w:w="240" w:type="pct"/>
          </w:tcPr>
          <w:p w14:paraId="014EBE5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3" w:type="pct"/>
          </w:tcPr>
          <w:p w14:paraId="44E947DB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44766923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0DAC3B16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23636687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376110FA" w14:textId="77777777" w:rsidR="00FF733A" w:rsidRPr="00DF622B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21D508AF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4BAEE74" w14:textId="77777777" w:rsidR="00FF733A" w:rsidRPr="00DF622B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125A998E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38C1A604" w14:textId="77777777" w:rsidR="00FF733A" w:rsidRPr="00DF622B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780AC197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4FB1AB66" w14:textId="77777777" w:rsidR="00FF733A" w:rsidRPr="00DF622B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6E095778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776D9A9D" w14:textId="77777777" w:rsidR="00FF733A" w:rsidRPr="00DF622B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42D17B56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461BE290" w14:textId="77777777" w:rsidTr="00FF733A">
        <w:trPr>
          <w:trHeight w:val="240"/>
        </w:trPr>
        <w:tc>
          <w:tcPr>
            <w:tcW w:w="711" w:type="pct"/>
            <w:shd w:val="clear" w:color="auto" w:fill="auto"/>
            <w:vAlign w:val="bottom"/>
          </w:tcPr>
          <w:p w14:paraId="28083B94" w14:textId="77777777" w:rsidR="00FF733A" w:rsidRPr="00FF7842" w:rsidRDefault="00FF733A" w:rsidP="00FF7842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          </w:t>
            </w:r>
            <w:r w:rsidRPr="00FF7842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 xml:space="preserve">U07.2 2019-n </w:t>
            </w:r>
            <w:proofErr w:type="spellStart"/>
            <w:r w:rsidRPr="00FF7842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CoV</w:t>
            </w:r>
            <w:proofErr w:type="spellEnd"/>
          </w:p>
        </w:tc>
        <w:tc>
          <w:tcPr>
            <w:tcW w:w="155" w:type="pct"/>
            <w:vAlign w:val="center"/>
          </w:tcPr>
          <w:p w14:paraId="5EE27182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FF7842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23.0</w:t>
            </w:r>
          </w:p>
        </w:tc>
        <w:tc>
          <w:tcPr>
            <w:tcW w:w="309" w:type="pct"/>
            <w:gridSpan w:val="2"/>
            <w:vAlign w:val="center"/>
          </w:tcPr>
          <w:p w14:paraId="302972C7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  <w:r w:rsidRPr="00FF7842"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  <w:t>U07.2</w:t>
            </w:r>
          </w:p>
        </w:tc>
        <w:tc>
          <w:tcPr>
            <w:tcW w:w="240" w:type="pct"/>
          </w:tcPr>
          <w:p w14:paraId="4124FB02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13" w:type="pct"/>
          </w:tcPr>
          <w:p w14:paraId="42BE56D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07" w:type="pct"/>
            <w:gridSpan w:val="2"/>
          </w:tcPr>
          <w:p w14:paraId="1B164B27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414DD0DD" w14:textId="77777777" w:rsidR="00FF733A" w:rsidRPr="00DF622B" w:rsidRDefault="00FF733A" w:rsidP="006D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615282E1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3573CE5A" w14:textId="77777777" w:rsidR="00FF733A" w:rsidRPr="00DF622B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14:paraId="36C019A7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2A4F609" w14:textId="77777777" w:rsidR="00FF733A" w:rsidRPr="00DF622B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0D7F6CFF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6C852F2E" w14:textId="77777777" w:rsidR="00FF733A" w:rsidRPr="00DF622B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4C6FDF90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7AE067DB" w14:textId="77777777" w:rsidR="00FF733A" w:rsidRPr="00DF622B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0DFD46E1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4894E534" w14:textId="77777777" w:rsidR="00FF733A" w:rsidRPr="00DF622B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42" w:type="pct"/>
            <w:gridSpan w:val="2"/>
            <w:shd w:val="clear" w:color="auto" w:fill="auto"/>
            <w:vAlign w:val="center"/>
          </w:tcPr>
          <w:p w14:paraId="1329CFF7" w14:textId="77777777" w:rsidR="00FF733A" w:rsidRPr="00FF7842" w:rsidRDefault="00FF733A" w:rsidP="00FF7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 w:eastAsia="ru-RU"/>
              </w:rPr>
            </w:pPr>
          </w:p>
        </w:tc>
      </w:tr>
      <w:tr w:rsidR="00FF733A" w:rsidRPr="00DF622B" w14:paraId="3842B010" w14:textId="77777777" w:rsidTr="00FF733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pct"/>
          <w:trHeight w:val="445"/>
          <w:jc w:val="center"/>
        </w:trPr>
        <w:tc>
          <w:tcPr>
            <w:tcW w:w="972" w:type="pct"/>
            <w:gridSpan w:val="3"/>
          </w:tcPr>
          <w:p w14:paraId="36CF921E" w14:textId="77777777" w:rsidR="00FF733A" w:rsidRDefault="00FF733A" w:rsidP="004F1BE0">
            <w:pPr>
              <w:pStyle w:val="a3"/>
              <w:rPr>
                <w:rFonts w:ascii="Times New Roman" w:hAnsi="Times New Roman"/>
                <w:sz w:val="24"/>
                <w:szCs w:val="22"/>
                <w:lang w:val="uk-UA"/>
              </w:rPr>
            </w:pPr>
          </w:p>
        </w:tc>
        <w:tc>
          <w:tcPr>
            <w:tcW w:w="1146" w:type="pct"/>
            <w:gridSpan w:val="6"/>
          </w:tcPr>
          <w:p w14:paraId="542560A3" w14:textId="77777777" w:rsidR="00FF733A" w:rsidRDefault="00FF733A" w:rsidP="004F1BE0">
            <w:pPr>
              <w:pStyle w:val="a3"/>
              <w:rPr>
                <w:rFonts w:ascii="Times New Roman" w:hAnsi="Times New Roman"/>
                <w:sz w:val="24"/>
                <w:szCs w:val="22"/>
                <w:lang w:val="uk-UA"/>
              </w:rPr>
            </w:pPr>
          </w:p>
          <w:p w14:paraId="38F941F4" w14:textId="77777777" w:rsidR="00FF733A" w:rsidRPr="00DF622B" w:rsidRDefault="00FF733A" w:rsidP="004F1BE0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DF622B">
              <w:rPr>
                <w:rFonts w:ascii="Times New Roman" w:hAnsi="Times New Roman"/>
                <w:sz w:val="24"/>
                <w:szCs w:val="22"/>
                <w:lang w:val="uk-UA"/>
              </w:rPr>
              <w:t xml:space="preserve">Дата </w:t>
            </w:r>
            <w:r w:rsidR="00F148BC">
              <w:rPr>
                <w:rFonts w:ascii="Times New Roman" w:hAnsi="Times New Roman"/>
                <w:sz w:val="24"/>
                <w:szCs w:val="22"/>
                <w:lang w:val="uk-UA"/>
              </w:rPr>
              <w:t xml:space="preserve">      </w:t>
            </w:r>
            <w:r w:rsidRPr="00DF622B">
              <w:rPr>
                <w:rFonts w:ascii="Times New Roman" w:hAnsi="Times New Roman"/>
                <w:sz w:val="24"/>
                <w:szCs w:val="22"/>
                <w:lang w:val="en-US"/>
              </w:rPr>
              <w:t xml:space="preserve"> </w:t>
            </w:r>
            <w:r w:rsidRPr="00DF622B">
              <w:rPr>
                <w:rFonts w:ascii="Times New Roman" w:hAnsi="Times New Roman"/>
                <w:sz w:val="24"/>
                <w:szCs w:val="22"/>
                <w:lang w:val="uk-UA"/>
              </w:rPr>
              <w:t>року</w:t>
            </w:r>
          </w:p>
        </w:tc>
        <w:tc>
          <w:tcPr>
            <w:tcW w:w="689" w:type="pct"/>
            <w:gridSpan w:val="4"/>
          </w:tcPr>
          <w:p w14:paraId="4D640754" w14:textId="77777777" w:rsidR="00FF733A" w:rsidRPr="00DF622B" w:rsidRDefault="00FF733A" w:rsidP="004F1BE0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295" w:type="pct"/>
            <w:gridSpan w:val="6"/>
          </w:tcPr>
          <w:p w14:paraId="117A0B9E" w14:textId="77777777" w:rsidR="00FF733A" w:rsidRDefault="00FF733A" w:rsidP="004F1BE0">
            <w:pPr>
              <w:pStyle w:val="a3"/>
              <w:rPr>
                <w:rFonts w:ascii="Times New Roman" w:hAnsi="Times New Roman"/>
                <w:sz w:val="24"/>
                <w:szCs w:val="22"/>
                <w:lang w:val="uk-UA"/>
              </w:rPr>
            </w:pPr>
          </w:p>
          <w:p w14:paraId="121C67AB" w14:textId="77777777" w:rsidR="00FF733A" w:rsidRPr="00DF622B" w:rsidRDefault="00FF733A" w:rsidP="004F1BE0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DF622B">
              <w:rPr>
                <w:rFonts w:ascii="Times New Roman" w:hAnsi="Times New Roman"/>
                <w:sz w:val="24"/>
                <w:szCs w:val="22"/>
                <w:lang w:val="uk-UA"/>
              </w:rPr>
              <w:t>Керівник закладу______________________</w:t>
            </w:r>
          </w:p>
        </w:tc>
        <w:tc>
          <w:tcPr>
            <w:tcW w:w="888" w:type="pct"/>
            <w:gridSpan w:val="4"/>
          </w:tcPr>
          <w:p w14:paraId="66C1D898" w14:textId="77777777" w:rsidR="00FF733A" w:rsidRDefault="00FF733A" w:rsidP="004F1BE0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  <w:p w14:paraId="359F3861" w14:textId="77777777" w:rsidR="00FF733A" w:rsidRPr="00DF622B" w:rsidRDefault="00F148BC" w:rsidP="004F1BE0">
            <w:pPr>
              <w:pStyle w:val="a3"/>
              <w:rPr>
                <w:rFonts w:ascii="Times New Roman" w:hAnsi="Times New Roman"/>
                <w:sz w:val="24"/>
                <w:szCs w:val="22"/>
                <w:lang w:val="uk-UA"/>
              </w:rPr>
            </w:pPr>
            <w:r w:rsidRPr="00DF622B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107714F0" wp14:editId="436AEA9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151129</wp:posOffset>
                      </wp:positionV>
                      <wp:extent cx="1828800" cy="0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95555EB" id="Прямая соединительная линия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5pt,11.9pt" to="143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"/>
                  </w:pict>
                </mc:Fallback>
              </mc:AlternateContent>
            </w:r>
            <w:r w:rsidR="00FF733A" w:rsidRPr="00DF622B">
              <w:rPr>
                <w:rFonts w:ascii="Times New Roman" w:hAnsi="Times New Roman"/>
                <w:sz w:val="24"/>
                <w:lang w:val="en-US"/>
              </w:rPr>
              <w:t xml:space="preserve">     </w:t>
            </w:r>
          </w:p>
        </w:tc>
      </w:tr>
      <w:tr w:rsidR="00FF733A" w:rsidRPr="00DF622B" w14:paraId="4BB040CA" w14:textId="77777777" w:rsidTr="00FF733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pct"/>
          <w:trHeight w:val="872"/>
          <w:jc w:val="center"/>
        </w:trPr>
        <w:tc>
          <w:tcPr>
            <w:tcW w:w="972" w:type="pct"/>
            <w:gridSpan w:val="3"/>
          </w:tcPr>
          <w:p w14:paraId="716932F2" w14:textId="77777777" w:rsidR="00FF733A" w:rsidRPr="00DF622B" w:rsidRDefault="00FF733A" w:rsidP="004F1BE0">
            <w:pPr>
              <w:pStyle w:val="a3"/>
              <w:rPr>
                <w:rFonts w:ascii="Times New Roman" w:hAnsi="Times New Roman"/>
                <w:sz w:val="24"/>
                <w:szCs w:val="16"/>
                <w:lang w:val="uk-UA"/>
              </w:rPr>
            </w:pPr>
          </w:p>
        </w:tc>
        <w:tc>
          <w:tcPr>
            <w:tcW w:w="1146" w:type="pct"/>
            <w:gridSpan w:val="6"/>
          </w:tcPr>
          <w:p w14:paraId="6BD465A6" w14:textId="77777777" w:rsidR="00FF733A" w:rsidRPr="00DF622B" w:rsidRDefault="00FF733A" w:rsidP="004F1BE0">
            <w:pPr>
              <w:pStyle w:val="a3"/>
              <w:rPr>
                <w:rFonts w:ascii="Times New Roman" w:hAnsi="Times New Roman"/>
                <w:sz w:val="24"/>
                <w:szCs w:val="16"/>
                <w:lang w:val="uk-UA"/>
              </w:rPr>
            </w:pPr>
          </w:p>
        </w:tc>
        <w:tc>
          <w:tcPr>
            <w:tcW w:w="689" w:type="pct"/>
            <w:gridSpan w:val="4"/>
            <w:vAlign w:val="center"/>
          </w:tcPr>
          <w:p w14:paraId="4E4C7555" w14:textId="77777777" w:rsidR="00FF733A" w:rsidRPr="00DF622B" w:rsidRDefault="00FF733A" w:rsidP="004F1BE0">
            <w:pPr>
              <w:pStyle w:val="a3"/>
              <w:jc w:val="right"/>
              <w:rPr>
                <w:rFonts w:ascii="Times New Roman" w:hAnsi="Times New Roman"/>
                <w:sz w:val="24"/>
                <w:lang w:val="uk-UA"/>
              </w:rPr>
            </w:pPr>
            <w:r w:rsidRPr="00DF622B">
              <w:rPr>
                <w:rFonts w:ascii="Times New Roman" w:hAnsi="Times New Roman"/>
                <w:sz w:val="24"/>
                <w:lang w:val="uk-UA"/>
              </w:rPr>
              <w:t>М.П.</w:t>
            </w:r>
          </w:p>
        </w:tc>
        <w:tc>
          <w:tcPr>
            <w:tcW w:w="1295" w:type="pct"/>
            <w:gridSpan w:val="6"/>
          </w:tcPr>
          <w:p w14:paraId="663E2A99" w14:textId="77777777" w:rsidR="00FF733A" w:rsidRPr="00DF622B" w:rsidRDefault="00FF733A" w:rsidP="004F1BE0">
            <w:pPr>
              <w:pStyle w:val="a3"/>
              <w:jc w:val="center"/>
              <w:rPr>
                <w:rFonts w:ascii="Times New Roman" w:hAnsi="Times New Roman"/>
                <w:sz w:val="24"/>
                <w:szCs w:val="16"/>
                <w:lang w:val="uk-UA"/>
              </w:rPr>
            </w:pPr>
            <w:r w:rsidRPr="00DF622B">
              <w:rPr>
                <w:rFonts w:ascii="Times New Roman" w:hAnsi="Times New Roman"/>
                <w:sz w:val="24"/>
                <w:szCs w:val="16"/>
                <w:lang w:val="uk-UA"/>
              </w:rPr>
              <w:t xml:space="preserve">            </w:t>
            </w:r>
            <w:r w:rsidRPr="00DF622B">
              <w:rPr>
                <w:rFonts w:ascii="Times New Roman" w:hAnsi="Times New Roman"/>
                <w:sz w:val="24"/>
                <w:szCs w:val="16"/>
                <w:lang w:val="en-US"/>
              </w:rPr>
              <w:t xml:space="preserve">     </w:t>
            </w:r>
            <w:r w:rsidRPr="00DF622B">
              <w:rPr>
                <w:rFonts w:ascii="Times New Roman" w:hAnsi="Times New Roman"/>
                <w:sz w:val="24"/>
                <w:szCs w:val="16"/>
                <w:lang w:val="uk-UA"/>
              </w:rPr>
              <w:t xml:space="preserve">             (підпис)</w:t>
            </w:r>
          </w:p>
        </w:tc>
        <w:tc>
          <w:tcPr>
            <w:tcW w:w="888" w:type="pct"/>
            <w:gridSpan w:val="4"/>
          </w:tcPr>
          <w:p w14:paraId="79F51EEC" w14:textId="77777777" w:rsidR="00FF733A" w:rsidRPr="00DF622B" w:rsidRDefault="00FF733A" w:rsidP="004F1BE0">
            <w:pPr>
              <w:pStyle w:val="a3"/>
              <w:jc w:val="center"/>
              <w:rPr>
                <w:rFonts w:ascii="Times New Roman" w:hAnsi="Times New Roman"/>
                <w:sz w:val="24"/>
                <w:szCs w:val="16"/>
                <w:lang w:val="uk-UA"/>
              </w:rPr>
            </w:pPr>
            <w:r w:rsidRPr="00DF622B">
              <w:rPr>
                <w:rFonts w:ascii="Times New Roman" w:hAnsi="Times New Roman"/>
                <w:sz w:val="24"/>
                <w:szCs w:val="16"/>
                <w:lang w:val="uk-UA"/>
              </w:rPr>
              <w:t>(прізвище, ім’я, по батькові)</w:t>
            </w:r>
          </w:p>
        </w:tc>
      </w:tr>
      <w:tr w:rsidR="00FF733A" w:rsidRPr="00DF622B" w14:paraId="69EB671A" w14:textId="77777777" w:rsidTr="00FF733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pct"/>
          <w:trHeight w:val="253"/>
          <w:jc w:val="center"/>
        </w:trPr>
        <w:tc>
          <w:tcPr>
            <w:tcW w:w="972" w:type="pct"/>
            <w:gridSpan w:val="3"/>
          </w:tcPr>
          <w:p w14:paraId="43B2655E" w14:textId="77777777" w:rsidR="00FF733A" w:rsidRPr="00DF622B" w:rsidRDefault="00FF733A" w:rsidP="004F1BE0">
            <w:pPr>
              <w:pStyle w:val="a3"/>
              <w:rPr>
                <w:noProof/>
              </w:rPr>
            </w:pPr>
          </w:p>
        </w:tc>
        <w:tc>
          <w:tcPr>
            <w:tcW w:w="1146" w:type="pct"/>
            <w:gridSpan w:val="6"/>
          </w:tcPr>
          <w:p w14:paraId="2DE794C7" w14:textId="77777777" w:rsidR="00FF733A" w:rsidRPr="00DF622B" w:rsidRDefault="00F148BC" w:rsidP="004F1BE0">
            <w:pPr>
              <w:pStyle w:val="a3"/>
              <w:rPr>
                <w:rFonts w:ascii="Times New Roman" w:hAnsi="Times New Roman"/>
                <w:sz w:val="24"/>
                <w:szCs w:val="22"/>
                <w:lang w:val="uk-UA"/>
              </w:rPr>
            </w:pPr>
            <w:r w:rsidRPr="00DF622B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77B78869" wp14:editId="56F91C4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150494</wp:posOffset>
                      </wp:positionV>
                      <wp:extent cx="2045335" cy="0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5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B06CF15" id="Прямая соединительная линия 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9.1pt,11.85pt" to="220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"/>
                  </w:pict>
                </mc:Fallback>
              </mc:AlternateContent>
            </w:r>
            <w:r w:rsidR="00FF733A" w:rsidRPr="00DF622B">
              <w:rPr>
                <w:rFonts w:ascii="Times New Roman" w:hAnsi="Times New Roman"/>
                <w:sz w:val="24"/>
                <w:szCs w:val="22"/>
                <w:lang w:val="uk-UA"/>
              </w:rPr>
              <w:t xml:space="preserve">Виконавець </w:t>
            </w:r>
            <w:r w:rsidR="00FF733A" w:rsidRPr="00DF622B">
              <w:rPr>
                <w:rFonts w:ascii="Times New Roman" w:hAnsi="Times New Roman"/>
                <w:sz w:val="24"/>
                <w:szCs w:val="22"/>
                <w:lang w:val="en-US"/>
              </w:rPr>
              <w:t xml:space="preserve">    </w:t>
            </w:r>
          </w:p>
        </w:tc>
        <w:tc>
          <w:tcPr>
            <w:tcW w:w="689" w:type="pct"/>
            <w:gridSpan w:val="4"/>
          </w:tcPr>
          <w:p w14:paraId="284350AA" w14:textId="77777777" w:rsidR="00FF733A" w:rsidRPr="00DF622B" w:rsidRDefault="00FF733A" w:rsidP="004F1BE0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295" w:type="pct"/>
            <w:gridSpan w:val="6"/>
          </w:tcPr>
          <w:p w14:paraId="397A5057" w14:textId="77777777" w:rsidR="00FF733A" w:rsidRPr="00DF622B" w:rsidRDefault="00FF733A" w:rsidP="004F1BE0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888" w:type="pct"/>
            <w:gridSpan w:val="4"/>
          </w:tcPr>
          <w:p w14:paraId="2468F77E" w14:textId="77777777" w:rsidR="00FF733A" w:rsidRPr="00DF622B" w:rsidRDefault="00FF733A" w:rsidP="004F1BE0">
            <w:pPr>
              <w:pStyle w:val="a3"/>
              <w:rPr>
                <w:rFonts w:ascii="Times New Roman" w:hAnsi="Times New Roman"/>
                <w:noProof/>
                <w:sz w:val="24"/>
                <w:szCs w:val="22"/>
              </w:rPr>
            </w:pPr>
          </w:p>
        </w:tc>
      </w:tr>
      <w:tr w:rsidR="00FF733A" w:rsidRPr="00DF622B" w14:paraId="09FACD9C" w14:textId="77777777" w:rsidTr="00FF733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pct"/>
          <w:trHeight w:val="253"/>
          <w:jc w:val="center"/>
        </w:trPr>
        <w:tc>
          <w:tcPr>
            <w:tcW w:w="972" w:type="pct"/>
            <w:gridSpan w:val="3"/>
          </w:tcPr>
          <w:p w14:paraId="06DF317B" w14:textId="77777777" w:rsidR="00FF733A" w:rsidRPr="00DF622B" w:rsidRDefault="00FF733A" w:rsidP="004F1BE0">
            <w:pPr>
              <w:pStyle w:val="a3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46" w:type="pct"/>
            <w:gridSpan w:val="6"/>
          </w:tcPr>
          <w:p w14:paraId="3B79F7C7" w14:textId="77777777" w:rsidR="00FF733A" w:rsidRPr="00DF622B" w:rsidRDefault="00FF733A" w:rsidP="004F1BE0">
            <w:pPr>
              <w:pStyle w:val="a3"/>
              <w:rPr>
                <w:rFonts w:ascii="Times New Roman" w:hAnsi="Times New Roman"/>
                <w:sz w:val="24"/>
                <w:szCs w:val="16"/>
                <w:lang w:val="uk-UA"/>
              </w:rPr>
            </w:pPr>
            <w:r w:rsidRPr="00DF622B">
              <w:rPr>
                <w:rFonts w:ascii="Times New Roman" w:hAnsi="Times New Roman"/>
                <w:sz w:val="18"/>
                <w:szCs w:val="16"/>
              </w:rPr>
              <w:t xml:space="preserve">                       </w:t>
            </w:r>
            <w:r w:rsidRPr="00DF622B">
              <w:rPr>
                <w:rFonts w:ascii="Times New Roman" w:hAnsi="Times New Roman"/>
                <w:sz w:val="18"/>
                <w:szCs w:val="16"/>
                <w:lang w:val="uk-UA"/>
              </w:rPr>
              <w:t>(прізвище, ім’я, по батькові, номер телефону)</w:t>
            </w:r>
          </w:p>
        </w:tc>
        <w:tc>
          <w:tcPr>
            <w:tcW w:w="689" w:type="pct"/>
            <w:gridSpan w:val="4"/>
          </w:tcPr>
          <w:p w14:paraId="51235AB1" w14:textId="77777777" w:rsidR="00FF733A" w:rsidRPr="00DF622B" w:rsidRDefault="00FF733A" w:rsidP="004F1BE0">
            <w:pPr>
              <w:pStyle w:val="a3"/>
              <w:rPr>
                <w:rFonts w:ascii="Times New Roman" w:hAnsi="Times New Roman"/>
                <w:sz w:val="24"/>
                <w:szCs w:val="18"/>
                <w:lang w:val="uk-UA"/>
              </w:rPr>
            </w:pPr>
          </w:p>
        </w:tc>
        <w:tc>
          <w:tcPr>
            <w:tcW w:w="1295" w:type="pct"/>
            <w:gridSpan w:val="6"/>
          </w:tcPr>
          <w:p w14:paraId="545B2A7E" w14:textId="77777777" w:rsidR="00FF733A" w:rsidRPr="00DF622B" w:rsidRDefault="00FF733A" w:rsidP="004F1BE0">
            <w:pPr>
              <w:pStyle w:val="a3"/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</w:p>
        </w:tc>
        <w:tc>
          <w:tcPr>
            <w:tcW w:w="888" w:type="pct"/>
            <w:gridSpan w:val="4"/>
          </w:tcPr>
          <w:p w14:paraId="4879F6B8" w14:textId="77777777" w:rsidR="00FF733A" w:rsidRPr="00DF622B" w:rsidRDefault="00FF733A" w:rsidP="004F1BE0">
            <w:pPr>
              <w:pStyle w:val="a3"/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</w:p>
        </w:tc>
      </w:tr>
    </w:tbl>
    <w:p w14:paraId="75AE8833" w14:textId="77777777" w:rsidR="007E7924" w:rsidRDefault="007E7924" w:rsidP="00F9376B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43AC0503" w14:textId="77777777" w:rsidR="00F148BC" w:rsidRDefault="00F148BC" w:rsidP="00F9376B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394920ED" w14:textId="77777777" w:rsidR="00F148BC" w:rsidRDefault="00F148BC" w:rsidP="00F9376B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4580FFF6" w14:textId="77777777" w:rsidR="00F148BC" w:rsidRDefault="00F148BC" w:rsidP="00F9376B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00E84E5F" w14:textId="77777777" w:rsidR="00F148BC" w:rsidRDefault="00F148BC" w:rsidP="00F9376B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6B13495B" w14:textId="77777777" w:rsidR="00F148BC" w:rsidRDefault="00F148BC" w:rsidP="00F9376B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59C90950" w14:textId="77777777" w:rsidR="00350CA4" w:rsidRPr="00DF622B" w:rsidRDefault="00350CA4" w:rsidP="00350CA4">
      <w:pPr>
        <w:rPr>
          <w:rFonts w:ascii="Times New Roman" w:hAnsi="Times New Roman"/>
          <w:b/>
          <w:sz w:val="28"/>
          <w:szCs w:val="28"/>
          <w:lang w:val="uk-UA"/>
        </w:rPr>
      </w:pPr>
    </w:p>
    <w:sectPr w:rsidR="00350CA4" w:rsidRPr="00DF622B" w:rsidSect="00613D8C">
      <w:type w:val="continuous"/>
      <w:pgSz w:w="16838" w:h="11906" w:orient="landscape"/>
      <w:pgMar w:top="851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CF120" w14:textId="77777777" w:rsidR="006B4DD4" w:rsidRDefault="006B4DD4" w:rsidP="007E7924">
      <w:pPr>
        <w:spacing w:after="0" w:line="240" w:lineRule="auto"/>
      </w:pPr>
      <w:r>
        <w:separator/>
      </w:r>
    </w:p>
  </w:endnote>
  <w:endnote w:type="continuationSeparator" w:id="0">
    <w:p w14:paraId="1214FBA0" w14:textId="77777777" w:rsidR="006B4DD4" w:rsidRDefault="006B4DD4" w:rsidP="007E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udriashov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BE893" w14:textId="77777777" w:rsidR="006B4DD4" w:rsidRDefault="006B4DD4" w:rsidP="007E7924">
      <w:pPr>
        <w:spacing w:after="0" w:line="240" w:lineRule="auto"/>
      </w:pPr>
      <w:r>
        <w:separator/>
      </w:r>
    </w:p>
  </w:footnote>
  <w:footnote w:type="continuationSeparator" w:id="0">
    <w:p w14:paraId="0411BDAB" w14:textId="77777777" w:rsidR="006B4DD4" w:rsidRDefault="006B4DD4" w:rsidP="007E7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B6C1A"/>
    <w:multiLevelType w:val="hybridMultilevel"/>
    <w:tmpl w:val="1EBA4B68"/>
    <w:lvl w:ilvl="0" w:tplc="1E703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BC"/>
    <w:rsid w:val="00094A6F"/>
    <w:rsid w:val="0011178E"/>
    <w:rsid w:val="001412D7"/>
    <w:rsid w:val="001423E6"/>
    <w:rsid w:val="0015578F"/>
    <w:rsid w:val="0018444E"/>
    <w:rsid w:val="00196201"/>
    <w:rsid w:val="0023776A"/>
    <w:rsid w:val="00284072"/>
    <w:rsid w:val="002B1944"/>
    <w:rsid w:val="002E3A70"/>
    <w:rsid w:val="003072A3"/>
    <w:rsid w:val="00350CA4"/>
    <w:rsid w:val="0037496C"/>
    <w:rsid w:val="00392BA7"/>
    <w:rsid w:val="003D30F7"/>
    <w:rsid w:val="003D7B5E"/>
    <w:rsid w:val="003F42FF"/>
    <w:rsid w:val="004126B9"/>
    <w:rsid w:val="00422B98"/>
    <w:rsid w:val="00460BC0"/>
    <w:rsid w:val="0046743C"/>
    <w:rsid w:val="004876C8"/>
    <w:rsid w:val="004A0C91"/>
    <w:rsid w:val="004F1BE0"/>
    <w:rsid w:val="004F2CF5"/>
    <w:rsid w:val="004F7043"/>
    <w:rsid w:val="00560B6D"/>
    <w:rsid w:val="005652AA"/>
    <w:rsid w:val="005A76D0"/>
    <w:rsid w:val="005C3E34"/>
    <w:rsid w:val="00603FF2"/>
    <w:rsid w:val="00610B4C"/>
    <w:rsid w:val="00613D8C"/>
    <w:rsid w:val="00632ED7"/>
    <w:rsid w:val="00663E9A"/>
    <w:rsid w:val="006648C9"/>
    <w:rsid w:val="006B4DD4"/>
    <w:rsid w:val="006D3584"/>
    <w:rsid w:val="006D7CC5"/>
    <w:rsid w:val="006E5EEB"/>
    <w:rsid w:val="00712552"/>
    <w:rsid w:val="00723777"/>
    <w:rsid w:val="00724850"/>
    <w:rsid w:val="0077498E"/>
    <w:rsid w:val="007E7924"/>
    <w:rsid w:val="008358D0"/>
    <w:rsid w:val="00850B7E"/>
    <w:rsid w:val="008C5F98"/>
    <w:rsid w:val="009050C3"/>
    <w:rsid w:val="00965EBD"/>
    <w:rsid w:val="00997A95"/>
    <w:rsid w:val="009E1D7E"/>
    <w:rsid w:val="00A22E0F"/>
    <w:rsid w:val="00A8087C"/>
    <w:rsid w:val="00AA05E0"/>
    <w:rsid w:val="00B3158F"/>
    <w:rsid w:val="00B55EFC"/>
    <w:rsid w:val="00B76DCA"/>
    <w:rsid w:val="00B95CC1"/>
    <w:rsid w:val="00BD5F9B"/>
    <w:rsid w:val="00BF0EC5"/>
    <w:rsid w:val="00C21225"/>
    <w:rsid w:val="00C42186"/>
    <w:rsid w:val="00C53969"/>
    <w:rsid w:val="00D65D6D"/>
    <w:rsid w:val="00D92E68"/>
    <w:rsid w:val="00DD6B41"/>
    <w:rsid w:val="00DF622B"/>
    <w:rsid w:val="00E03E47"/>
    <w:rsid w:val="00E42735"/>
    <w:rsid w:val="00E62F2E"/>
    <w:rsid w:val="00E64048"/>
    <w:rsid w:val="00E75CBE"/>
    <w:rsid w:val="00E84041"/>
    <w:rsid w:val="00EA074C"/>
    <w:rsid w:val="00ED383F"/>
    <w:rsid w:val="00EE2496"/>
    <w:rsid w:val="00F003C8"/>
    <w:rsid w:val="00F148BC"/>
    <w:rsid w:val="00F164FE"/>
    <w:rsid w:val="00F315F7"/>
    <w:rsid w:val="00F67C47"/>
    <w:rsid w:val="00F73461"/>
    <w:rsid w:val="00F9376B"/>
    <w:rsid w:val="00FA7FB8"/>
    <w:rsid w:val="00FD192F"/>
    <w:rsid w:val="00FF733A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29F5"/>
  <w15:chartTrackingRefBased/>
  <w15:docId w15:val="{5AA54510-F28E-4A85-96C5-35AD390B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96201"/>
    <w:rPr>
      <w:rFonts w:ascii="Kudriashov" w:eastAsia="Times New Roman" w:hAnsi="Kudriashov"/>
    </w:rPr>
  </w:style>
  <w:style w:type="table" w:styleId="a4">
    <w:name w:val="Table Grid"/>
    <w:basedOn w:val="a1"/>
    <w:uiPriority w:val="59"/>
    <w:rsid w:val="0009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7E7924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sid w:val="007E792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7E7924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sid w:val="007E79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77;&#1076;&#1089;&#1090;&#1072;&#1090;%20&#1063;&#1077;&#1088;&#1082;&#1072;&#1089;&#1080;%202022%204%20&#1082;&#1074;\Templates\F1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F118.dot</Template>
  <TotalTime>0</TotalTime>
  <Pages>7</Pages>
  <Words>6147</Words>
  <Characters>3505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Yevhenii</dc:creator>
  <cp:keywords/>
  <cp:lastModifiedBy>admin</cp:lastModifiedBy>
  <cp:revision>2</cp:revision>
  <cp:lastPrinted>2020-12-08T12:44:00Z</cp:lastPrinted>
  <dcterms:created xsi:type="dcterms:W3CDTF">2025-01-03T07:19:00Z</dcterms:created>
  <dcterms:modified xsi:type="dcterms:W3CDTF">2025-01-03T07:19:00Z</dcterms:modified>
</cp:coreProperties>
</file>