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AE77" w14:textId="77777777"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</w:p>
    <w:p w14:paraId="7E5705E2" w14:textId="77777777"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14:paraId="6B89BCA4" w14:textId="77777777"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14:paraId="1E16BE11" w14:textId="77777777" w:rsidR="006D0D77" w:rsidRPr="007B2000" w:rsidRDefault="006D0D77" w:rsidP="005A005D">
      <w:pPr>
        <w:jc w:val="center"/>
        <w:rPr>
          <w:b/>
          <w:spacing w:val="120"/>
          <w:sz w:val="28"/>
          <w:lang w:val="uk-UA"/>
        </w:rPr>
      </w:pPr>
    </w:p>
    <w:p w14:paraId="69864799" w14:textId="77777777" w:rsidR="005A005D" w:rsidRPr="007B2000" w:rsidRDefault="005A005D" w:rsidP="005A005D">
      <w:pPr>
        <w:jc w:val="center"/>
        <w:rPr>
          <w:b/>
          <w:spacing w:val="120"/>
          <w:sz w:val="28"/>
          <w:lang w:val="uk-UA"/>
        </w:rPr>
      </w:pPr>
      <w:r w:rsidRPr="007B2000">
        <w:rPr>
          <w:b/>
          <w:spacing w:val="120"/>
          <w:sz w:val="28"/>
          <w:lang w:val="uk-UA"/>
        </w:rPr>
        <w:t>Звітність</w:t>
      </w:r>
    </w:p>
    <w:p w14:paraId="5F75A5FA" w14:textId="6BA61B7F" w:rsidR="006D0D77" w:rsidRPr="007B2000" w:rsidRDefault="005A005D" w:rsidP="006D0D77">
      <w:pPr>
        <w:jc w:val="center"/>
        <w:rPr>
          <w:b/>
          <w:sz w:val="28"/>
          <w:lang w:val="uk-UA"/>
        </w:rPr>
      </w:pPr>
      <w:r w:rsidRPr="007B2000">
        <w:rPr>
          <w:b/>
          <w:sz w:val="28"/>
          <w:szCs w:val="28"/>
          <w:lang w:val="uk-UA"/>
        </w:rPr>
        <w:t xml:space="preserve">Звіт </w:t>
      </w:r>
      <w:r w:rsidRPr="007B2000">
        <w:rPr>
          <w:b/>
          <w:sz w:val="28"/>
          <w:szCs w:val="28"/>
          <w:shd w:val="clear" w:color="auto" w:fill="FFFFFF"/>
          <w:lang w:val="uk-UA"/>
        </w:rPr>
        <w:t>юридичн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оби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незалежно від 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її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організаційно-правової форми та фізичн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ої</w:t>
      </w:r>
      <w:r w:rsidRPr="007B2000">
        <w:rPr>
          <w:b/>
          <w:sz w:val="28"/>
          <w:szCs w:val="28"/>
          <w:shd w:val="clear" w:color="auto" w:fill="FFFFFF"/>
          <w:lang w:val="uk-UA"/>
        </w:rPr>
        <w:t xml:space="preserve"> ос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 xml:space="preserve">оби </w:t>
      </w:r>
      <w:r w:rsidRPr="007B2000">
        <w:rPr>
          <w:b/>
          <w:sz w:val="28"/>
          <w:szCs w:val="28"/>
          <w:shd w:val="clear" w:color="auto" w:fill="FFFFFF"/>
          <w:lang w:val="uk-UA"/>
        </w:rPr>
        <w:t>- підприємц</w:t>
      </w:r>
      <w:r w:rsidR="00E16CB1" w:rsidRPr="007B2000">
        <w:rPr>
          <w:b/>
          <w:sz w:val="28"/>
          <w:szCs w:val="28"/>
          <w:shd w:val="clear" w:color="auto" w:fill="FFFFFF"/>
          <w:lang w:val="uk-UA"/>
        </w:rPr>
        <w:t>я</w:t>
      </w:r>
      <w:r w:rsidRPr="007B2000">
        <w:rPr>
          <w:b/>
          <w:sz w:val="28"/>
          <w:szCs w:val="28"/>
          <w:shd w:val="clear" w:color="auto" w:fill="FFFFFF"/>
          <w:lang w:val="uk-UA"/>
        </w:rPr>
        <w:t>, які провадять господарську діяльність з медичної практики</w:t>
      </w:r>
      <w:r w:rsidR="006D0D77" w:rsidRPr="007B2000">
        <w:rPr>
          <w:sz w:val="28"/>
          <w:szCs w:val="28"/>
          <w:shd w:val="clear" w:color="auto" w:fill="FFFFFF"/>
          <w:lang w:val="uk-UA"/>
        </w:rPr>
        <w:t xml:space="preserve"> </w:t>
      </w:r>
      <w:r w:rsidR="006D0D77" w:rsidRPr="007B2000">
        <w:rPr>
          <w:b/>
          <w:sz w:val="28"/>
          <w:szCs w:val="28"/>
          <w:lang w:val="uk-UA"/>
        </w:rPr>
        <w:t>з</w:t>
      </w:r>
      <w:r w:rsidR="006D0D77" w:rsidRPr="007B2000">
        <w:rPr>
          <w:b/>
          <w:sz w:val="28"/>
          <w:lang w:val="uk-UA"/>
        </w:rPr>
        <w:t xml:space="preserve">а </w:t>
      </w:r>
      <w:r w:rsidR="00CC2064" w:rsidRPr="00CC2064">
        <w:rPr>
          <w:b/>
          <w:sz w:val="28"/>
          <w:lang w:val="uk-UA"/>
        </w:rPr>
        <w:t>20</w:t>
      </w:r>
      <w:r w:rsidR="008D5FD2">
        <w:rPr>
          <w:b/>
          <w:sz w:val="28"/>
          <w:lang w:val="en-US"/>
        </w:rPr>
        <w:t>__</w:t>
      </w:r>
      <w:r w:rsidR="006D0D77" w:rsidRPr="007B2000">
        <w:rPr>
          <w:b/>
          <w:sz w:val="28"/>
          <w:lang w:val="uk-UA"/>
        </w:rPr>
        <w:t xml:space="preserve"> рік</w:t>
      </w:r>
    </w:p>
    <w:p w14:paraId="3F6D4927" w14:textId="77777777" w:rsidR="00036E4D" w:rsidRPr="000C61E2" w:rsidRDefault="00036E4D" w:rsidP="00036E4D">
      <w:pPr>
        <w:rPr>
          <w:lang w:val="en-US"/>
        </w:rPr>
      </w:pPr>
      <w:r w:rsidRPr="000C61E2">
        <w:rPr>
          <w:lang w:val="en-US"/>
        </w:rPr>
        <w:t>Черкаська</w:t>
      </w:r>
    </w:p>
    <w:p w14:paraId="5E9C3522" w14:textId="77777777" w:rsidR="00036E4D" w:rsidRPr="000C61E2" w:rsidRDefault="00036E4D" w:rsidP="00036E4D">
      <w:pPr>
        <w:rPr>
          <w:lang w:val="en-US"/>
        </w:rPr>
      </w:pPr>
    </w:p>
    <w:p w14:paraId="29AF3CA2" w14:textId="77777777" w:rsidR="00036E4D" w:rsidRPr="000C61E2" w:rsidRDefault="00036E4D" w:rsidP="00036E4D">
      <w:pPr>
        <w:rPr>
          <w:lang w:val="en-US"/>
        </w:rPr>
      </w:pPr>
    </w:p>
    <w:p w14:paraId="42B5E02D" w14:textId="77777777" w:rsidR="00036E4D" w:rsidRPr="000C61E2" w:rsidRDefault="00036E4D" w:rsidP="00036E4D">
      <w:pPr>
        <w:rPr>
          <w:lang w:val="en-US"/>
        </w:rPr>
      </w:pPr>
    </w:p>
    <w:p w14:paraId="56660992" w14:textId="77777777" w:rsidR="00036E4D" w:rsidRPr="000C61E2" w:rsidRDefault="00036E4D" w:rsidP="00036E4D">
      <w:pPr>
        <w:rPr>
          <w:lang w:val="en-US"/>
        </w:rPr>
      </w:pPr>
    </w:p>
    <w:p w14:paraId="2389FD1C" w14:textId="77777777" w:rsidR="005A005D" w:rsidRPr="00CC2064" w:rsidRDefault="00036E4D" w:rsidP="00036E4D">
      <w:pPr>
        <w:rPr>
          <w:b/>
          <w:sz w:val="16"/>
          <w:lang w:val="uk-UA"/>
        </w:rPr>
      </w:pPr>
      <w:r w:rsidRPr="000C61E2">
        <w:rPr>
          <w:lang w:val="en-US"/>
        </w:rPr>
        <w:t>0 Форма в цілому (0)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553"/>
        <w:gridCol w:w="1947"/>
      </w:tblGrid>
      <w:tr w:rsidR="005A005D" w:rsidRPr="007B2000" w14:paraId="0E69FA85" w14:textId="77777777" w:rsidTr="00036E4D">
        <w:trPr>
          <w:cantSplit/>
          <w:trHeight w:val="609"/>
        </w:trPr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14:paraId="7FBFD131" w14:textId="77777777" w:rsidR="005A005D" w:rsidRPr="007B2000" w:rsidRDefault="005A005D" w:rsidP="00DE59BD">
            <w:pPr>
              <w:jc w:val="center"/>
              <w:rPr>
                <w:b/>
                <w:sz w:val="25"/>
                <w:lang w:val="en-US"/>
              </w:rPr>
            </w:pPr>
            <w:r w:rsidRPr="007B2000">
              <w:rPr>
                <w:b/>
                <w:sz w:val="25"/>
                <w:lang w:val="ru-RU"/>
              </w:rPr>
              <w:t>Подають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94393" w14:textId="77777777" w:rsidR="005A005D" w:rsidRPr="007B2000" w:rsidRDefault="005A005D" w:rsidP="00DE59BD">
            <w:pPr>
              <w:jc w:val="center"/>
              <w:rPr>
                <w:b/>
                <w:sz w:val="25"/>
                <w:lang w:val="ru-RU"/>
              </w:rPr>
            </w:pPr>
            <w:r w:rsidRPr="007B2000">
              <w:rPr>
                <w:b/>
                <w:sz w:val="25"/>
                <w:lang w:val="ru-RU"/>
              </w:rPr>
              <w:t>Терміни подання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326B7E" w14:textId="77777777" w:rsidR="005A005D" w:rsidRPr="007B2000" w:rsidRDefault="005A005D" w:rsidP="00DE59BD">
            <w:pPr>
              <w:jc w:val="center"/>
              <w:rPr>
                <w:b/>
                <w:sz w:val="22"/>
                <w:lang w:val="ru-RU"/>
              </w:rPr>
            </w:pPr>
          </w:p>
          <w:p w14:paraId="39529BD0" w14:textId="77777777" w:rsidR="005A005D" w:rsidRPr="007B2000" w:rsidRDefault="005A005D" w:rsidP="00DE59BD">
            <w:pPr>
              <w:jc w:val="center"/>
              <w:rPr>
                <w:b/>
                <w:sz w:val="22"/>
                <w:lang w:val="uk-UA"/>
              </w:rPr>
            </w:pPr>
            <w:r w:rsidRPr="007B2000">
              <w:rPr>
                <w:b/>
                <w:sz w:val="22"/>
                <w:lang w:val="ru-RU"/>
              </w:rPr>
              <w:t>Форма №</w:t>
            </w:r>
            <w:r w:rsidRPr="007B2000">
              <w:rPr>
                <w:b/>
                <w:sz w:val="22"/>
                <w:lang w:val="uk-UA"/>
              </w:rPr>
              <w:t xml:space="preserve"> </w:t>
            </w:r>
            <w:r w:rsidRPr="007B2000">
              <w:rPr>
                <w:b/>
                <w:sz w:val="22"/>
                <w:lang w:val="ru-RU"/>
              </w:rPr>
              <w:t>20</w:t>
            </w:r>
            <w:r w:rsidRPr="007B2000">
              <w:rPr>
                <w:b/>
                <w:sz w:val="22"/>
                <w:lang w:val="uk-UA"/>
              </w:rPr>
              <w:br/>
              <w:t>(річна)</w:t>
            </w:r>
          </w:p>
          <w:p w14:paraId="313048A4" w14:textId="77777777"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45F7965" w14:textId="77777777"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sz w:val="22"/>
                <w:lang w:val="ru-RU"/>
              </w:rPr>
              <w:t>ЗАТВЕРДЖЕНО</w:t>
            </w:r>
          </w:p>
          <w:p w14:paraId="7DC0EBE8" w14:textId="77777777" w:rsidR="005A005D" w:rsidRPr="007B2000" w:rsidRDefault="005A005D" w:rsidP="00DE59BD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D2729C6" w14:textId="77777777" w:rsidR="005A005D" w:rsidRPr="007B2000" w:rsidRDefault="005A005D" w:rsidP="00DE59BD">
            <w:pPr>
              <w:jc w:val="center"/>
              <w:rPr>
                <w:sz w:val="22"/>
                <w:lang w:val="ru-RU"/>
              </w:rPr>
            </w:pPr>
            <w:r w:rsidRPr="007B2000">
              <w:rPr>
                <w:lang w:val="ru-RU"/>
              </w:rPr>
              <w:t>Наказ МОЗ</w:t>
            </w:r>
            <w:r w:rsidRPr="007B2000">
              <w:rPr>
                <w:lang w:val="uk-UA"/>
              </w:rPr>
              <w:t xml:space="preserve"> України</w:t>
            </w:r>
            <w:r w:rsidRPr="007B2000">
              <w:rPr>
                <w:sz w:val="22"/>
                <w:lang w:val="ru-RU"/>
              </w:rPr>
              <w:t xml:space="preserve"> </w:t>
            </w:r>
            <w:r w:rsidR="00587AC7" w:rsidRPr="007B2000">
              <w:rPr>
                <w:sz w:val="22"/>
                <w:lang w:val="ru-RU"/>
              </w:rPr>
              <w:br/>
            </w:r>
            <w:r w:rsidR="00587AC7" w:rsidRPr="007B2000">
              <w:rPr>
                <w:lang w:val="ru-RU"/>
              </w:rPr>
              <w:t xml:space="preserve">10 липня </w:t>
            </w:r>
            <w:r w:rsidRPr="007B2000">
              <w:rPr>
                <w:lang w:val="ru-RU"/>
              </w:rPr>
              <w:t xml:space="preserve">2007 </w:t>
            </w:r>
            <w:r w:rsidR="00587AC7" w:rsidRPr="007B2000">
              <w:rPr>
                <w:lang w:val="ru-RU"/>
              </w:rPr>
              <w:t xml:space="preserve">року </w:t>
            </w:r>
            <w:r w:rsidRPr="007B2000">
              <w:rPr>
                <w:sz w:val="22"/>
                <w:lang w:val="ru-RU"/>
              </w:rPr>
              <w:t>№</w:t>
            </w:r>
            <w:r w:rsidRPr="007B2000">
              <w:rPr>
                <w:sz w:val="22"/>
                <w:lang w:val="uk-UA"/>
              </w:rPr>
              <w:t xml:space="preserve"> </w:t>
            </w:r>
            <w:r w:rsidRPr="007B2000">
              <w:rPr>
                <w:sz w:val="22"/>
                <w:lang w:val="ru-RU"/>
              </w:rPr>
              <w:t>378</w:t>
            </w:r>
          </w:p>
          <w:p w14:paraId="127A92EF" w14:textId="77777777"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14:paraId="03639400" w14:textId="77777777" w:rsidR="005A005D" w:rsidRPr="007B2000" w:rsidRDefault="00587AC7" w:rsidP="00DE59BD">
            <w:pPr>
              <w:jc w:val="center"/>
              <w:rPr>
                <w:sz w:val="22"/>
                <w:lang w:val="uk-UA"/>
              </w:rPr>
            </w:pPr>
            <w:r w:rsidRPr="007B2000">
              <w:rPr>
                <w:lang w:val="uk-UA"/>
              </w:rPr>
              <w:t>(</w:t>
            </w:r>
            <w:r w:rsidR="005A005D" w:rsidRPr="007B2000">
              <w:rPr>
                <w:lang w:val="uk-UA"/>
              </w:rPr>
              <w:t>з</w:t>
            </w:r>
            <w:r w:rsidRPr="007B2000">
              <w:rPr>
                <w:lang w:val="uk-UA"/>
              </w:rPr>
              <w:t>і</w:t>
            </w:r>
            <w:r w:rsidR="005A005D" w:rsidRPr="007B2000">
              <w:rPr>
                <w:lang w:val="uk-UA"/>
              </w:rPr>
              <w:t xml:space="preserve"> змінами</w:t>
            </w:r>
            <w:r w:rsidR="007D34BE" w:rsidRPr="007B2000">
              <w:rPr>
                <w:lang w:val="uk-UA"/>
              </w:rPr>
              <w:t xml:space="preserve"> згідно з наказами МОЗ 17.06.2013 № 511,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04.10.2018</w:t>
            </w:r>
            <w:r w:rsidR="007D34BE" w:rsidRPr="007B2000">
              <w:rPr>
                <w:sz w:val="22"/>
                <w:lang w:val="uk-UA"/>
              </w:rPr>
              <w:t xml:space="preserve"> </w:t>
            </w:r>
            <w:r w:rsidR="007D34BE" w:rsidRPr="007B2000">
              <w:rPr>
                <w:lang w:val="uk-UA"/>
              </w:rPr>
              <w:t>№ 1802</w:t>
            </w:r>
            <w:r w:rsidRPr="007B2000">
              <w:rPr>
                <w:sz w:val="22"/>
                <w:lang w:val="uk-UA"/>
              </w:rPr>
              <w:t>)</w:t>
            </w:r>
          </w:p>
          <w:p w14:paraId="1E3167D1" w14:textId="77777777" w:rsidR="00587AC7" w:rsidRPr="007B2000" w:rsidRDefault="00587AC7" w:rsidP="00DE59BD">
            <w:pPr>
              <w:jc w:val="center"/>
              <w:rPr>
                <w:sz w:val="22"/>
                <w:lang w:val="uk-UA"/>
              </w:rPr>
            </w:pPr>
          </w:p>
          <w:p w14:paraId="68689005" w14:textId="77777777" w:rsidR="005A005D" w:rsidRPr="007B2000" w:rsidRDefault="005A005D" w:rsidP="00DE59BD">
            <w:pPr>
              <w:jc w:val="center"/>
              <w:rPr>
                <w:b/>
                <w:lang w:val="ru-RU"/>
              </w:rPr>
            </w:pPr>
            <w:r w:rsidRPr="007B2000">
              <w:rPr>
                <w:lang w:val="ru-RU"/>
              </w:rPr>
              <w:t xml:space="preserve">за погодженням </w:t>
            </w:r>
            <w:r w:rsidRPr="007B2000">
              <w:rPr>
                <w:lang w:val="uk-UA"/>
              </w:rPr>
              <w:t>і</w:t>
            </w:r>
            <w:r w:rsidRPr="007B2000">
              <w:rPr>
                <w:lang w:val="ru-RU"/>
              </w:rPr>
              <w:t>з Держ</w:t>
            </w:r>
            <w:r w:rsidR="00BE791B" w:rsidRPr="007B2000">
              <w:rPr>
                <w:lang w:val="ru-RU"/>
              </w:rPr>
              <w:t xml:space="preserve">статом </w:t>
            </w:r>
          </w:p>
        </w:tc>
      </w:tr>
      <w:tr w:rsidR="00BE791B" w:rsidRPr="008D5FD2" w14:paraId="1E2BF2E1" w14:textId="77777777" w:rsidTr="00036E4D">
        <w:trPr>
          <w:cantSplit/>
          <w:trHeight w:val="1370"/>
        </w:trPr>
        <w:tc>
          <w:tcPr>
            <w:tcW w:w="6353" w:type="dxa"/>
            <w:vAlign w:val="center"/>
          </w:tcPr>
          <w:p w14:paraId="12BC669C" w14:textId="77777777" w:rsidR="00BE791B" w:rsidRPr="007B2000" w:rsidRDefault="00BE791B" w:rsidP="00DE59B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1. Юридичні особи незалежно від їх організаційно-правової форми та фізичні особи-підприємці, які провадять господарську діяльність із медичної практики</w:t>
            </w:r>
            <w:r w:rsidR="00587AC7" w:rsidRPr="007B2000">
              <w:rPr>
                <w:b w:val="0"/>
                <w:sz w:val="22"/>
                <w:szCs w:val="22"/>
              </w:rPr>
              <w:t>,</w:t>
            </w:r>
            <w:r w:rsidRPr="007B2000">
              <w:rPr>
                <w:b w:val="0"/>
                <w:sz w:val="22"/>
                <w:szCs w:val="22"/>
              </w:rPr>
              <w:t xml:space="preserve"> – Міністерству охорони здоров'я Автономної Республіки Крим, структурним підрозділам з питань охорони здоров’я обласних, Київської та Севастопольської міських державних адміністрацій</w:t>
            </w:r>
            <w:r w:rsidRPr="007B2000">
              <w:rPr>
                <w:sz w:val="22"/>
                <w:szCs w:val="22"/>
              </w:rPr>
              <w:t>.</w:t>
            </w:r>
            <w:r w:rsidRPr="007B200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60B91B2D" w14:textId="77777777" w:rsidR="00BE791B" w:rsidRPr="007B2000" w:rsidRDefault="007D34BE" w:rsidP="00DE59BD">
            <w:pPr>
              <w:jc w:val="center"/>
              <w:rPr>
                <w:lang w:val="ru-RU"/>
              </w:rPr>
            </w:pPr>
            <w:r w:rsidRPr="007B2000">
              <w:rPr>
                <w:lang w:val="uk-UA"/>
              </w:rPr>
              <w:t>З</w:t>
            </w:r>
            <w:r w:rsidR="00BE791B" w:rsidRPr="007B2000">
              <w:rPr>
                <w:lang w:val="uk-UA"/>
              </w:rPr>
              <w:t>гідно з нака-зом структур-ного підрозді-лу з питань охорони здоров’я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8548981" w14:textId="77777777" w:rsidR="00BE791B" w:rsidRPr="007B2000" w:rsidRDefault="00BE791B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87AC7" w:rsidRPr="007B2000" w14:paraId="58DA6F97" w14:textId="77777777" w:rsidTr="00036E4D">
        <w:trPr>
          <w:cantSplit/>
          <w:trHeight w:val="1825"/>
        </w:trPr>
        <w:tc>
          <w:tcPr>
            <w:tcW w:w="6353" w:type="dxa"/>
            <w:tcBorders>
              <w:top w:val="single" w:sz="4" w:space="0" w:color="auto"/>
            </w:tcBorders>
            <w:vAlign w:val="center"/>
          </w:tcPr>
          <w:p w14:paraId="1711737D" w14:textId="77777777" w:rsidR="00587AC7" w:rsidRPr="007B2000" w:rsidRDefault="00587AC7" w:rsidP="00DE59BD">
            <w:pPr>
              <w:jc w:val="both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  <w:r w:rsidRPr="007B2000">
              <w:rPr>
                <w:sz w:val="22"/>
                <w:szCs w:val="22"/>
                <w:lang w:val="ru-RU"/>
              </w:rPr>
              <w:t xml:space="preserve">. Міністерство охорони здоров'я Автономної Республіки Крим, </w:t>
            </w:r>
            <w:r w:rsidRPr="007B2000">
              <w:rPr>
                <w:sz w:val="22"/>
                <w:szCs w:val="22"/>
                <w:lang w:val="uk-UA"/>
              </w:rPr>
              <w:t>структурні підрозділи з питань охорони здоров’я обласних, Київської та Севастопольської міських державних адміністрацій, інші центральні органи виконавчої влади, у сфері управління яких перебувають заклади охорони здоров’я,</w:t>
            </w:r>
            <w:r w:rsidR="007D34BE" w:rsidRPr="007B2000">
              <w:rPr>
                <w:sz w:val="22"/>
                <w:szCs w:val="22"/>
                <w:lang w:val="ru-RU"/>
              </w:rPr>
              <w:t xml:space="preserve"> зведений звіт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>– Міністерству охорони здоров'я України.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3C68" w14:textId="77777777" w:rsidR="00587AC7" w:rsidRPr="007B2000" w:rsidRDefault="007D34BE" w:rsidP="00DE59B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З</w:t>
            </w:r>
            <w:r w:rsidR="00587AC7" w:rsidRPr="007B2000">
              <w:t>гідно з наказом</w:t>
            </w:r>
            <w:r w:rsidR="00587AC7" w:rsidRPr="007B2000">
              <w:rPr>
                <w:lang w:val="uk-UA"/>
              </w:rPr>
              <w:t xml:space="preserve"> </w:t>
            </w:r>
            <w:r w:rsidR="00587AC7" w:rsidRPr="007B2000">
              <w:t>МОЗ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C822BE2" w14:textId="77777777" w:rsidR="00587AC7" w:rsidRPr="007B2000" w:rsidRDefault="00587AC7" w:rsidP="00DE59BD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14:paraId="4EF7E2AC" w14:textId="77777777" w:rsidR="005A005D" w:rsidRPr="00F3423C" w:rsidRDefault="005A005D" w:rsidP="005A005D">
      <w:pPr>
        <w:jc w:val="center"/>
        <w:rPr>
          <w:b/>
          <w:sz w:val="24"/>
          <w:szCs w:val="24"/>
          <w:lang w:val="ru-RU"/>
        </w:rPr>
      </w:pPr>
    </w:p>
    <w:p w14:paraId="16BFD321" w14:textId="77777777" w:rsidR="00F3423C" w:rsidRPr="00F3423C" w:rsidRDefault="00F3423C" w:rsidP="005A005D">
      <w:pPr>
        <w:jc w:val="center"/>
        <w:rPr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F3423C" w:rsidRPr="00F3423C" w14:paraId="0D55C9C0" w14:textId="77777777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904" w14:textId="77777777"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Респондент</w:t>
            </w:r>
          </w:p>
          <w:p w14:paraId="76E508D9" w14:textId="77777777"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Найменування </w:t>
            </w:r>
          </w:p>
          <w:p w14:paraId="4B916A56" w14:textId="77777777" w:rsidR="00F3423C" w:rsidRPr="00F3423C" w:rsidRDefault="00F3423C" w:rsidP="00131AB0">
            <w:pPr>
              <w:rPr>
                <w:sz w:val="22"/>
                <w:szCs w:val="22"/>
                <w:lang w:val="uk-UA"/>
              </w:rPr>
            </w:pPr>
          </w:p>
          <w:p w14:paraId="24A948AD" w14:textId="77777777" w:rsidR="00F3423C" w:rsidRPr="00F3423C" w:rsidRDefault="00F3423C" w:rsidP="00131AB0">
            <w:pPr>
              <w:rPr>
                <w:sz w:val="22"/>
                <w:szCs w:val="22"/>
                <w:lang w:val="uk-UA"/>
              </w:rPr>
            </w:pPr>
          </w:p>
        </w:tc>
      </w:tr>
      <w:tr w:rsidR="00F3423C" w:rsidRPr="00F3423C" w14:paraId="69AFA7E3" w14:textId="77777777" w:rsidTr="00131AB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75E" w14:textId="77777777"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3AF8F6" w14:textId="77777777" w:rsidR="00F3423C" w:rsidRPr="00F3423C" w:rsidRDefault="00F3423C" w:rsidP="00131AB0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3423C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Місцезнаходження</w:t>
            </w:r>
            <w:r w:rsidR="00A739FD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14:paraId="5C6DF113" w14:textId="77777777"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(поштовий індекс, область / Автономна Республіка Крим, район,</w:t>
            </w:r>
          </w:p>
          <w:p w14:paraId="00C63B7A" w14:textId="77777777" w:rsidR="00F3423C" w:rsidRPr="00F3423C" w:rsidRDefault="00F3423C" w:rsidP="00131AB0">
            <w:pPr>
              <w:pStyle w:val="1"/>
              <w:jc w:val="left"/>
              <w:rPr>
                <w:sz w:val="20"/>
                <w:lang w:val="uk-UA" w:eastAsia="uk-UA"/>
              </w:rPr>
            </w:pPr>
            <w:r w:rsidRPr="00F3423C">
              <w:rPr>
                <w:lang w:val="ru-RU"/>
              </w:rPr>
              <w:t>_________________________________________________________________</w:t>
            </w:r>
          </w:p>
          <w:p w14:paraId="4FE45511" w14:textId="77777777"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населений пункт, вулиця/провулок, площа тощо,</w:t>
            </w:r>
          </w:p>
          <w:p w14:paraId="05A04B4A" w14:textId="77777777" w:rsidR="00F3423C" w:rsidRPr="00F3423C" w:rsidRDefault="00F3423C" w:rsidP="00131AB0">
            <w:pPr>
              <w:rPr>
                <w:sz w:val="22"/>
                <w:szCs w:val="22"/>
                <w:lang w:val="uk-UA" w:eastAsia="uk-UA"/>
              </w:rPr>
            </w:pPr>
            <w:r w:rsidRPr="00F3423C">
              <w:rPr>
                <w:sz w:val="22"/>
                <w:szCs w:val="22"/>
                <w:lang w:val="uk-UA" w:eastAsia="uk-UA"/>
              </w:rPr>
              <w:t>_____________________________________________________________________________________</w:t>
            </w:r>
          </w:p>
          <w:p w14:paraId="71751A37" w14:textId="77777777" w:rsidR="00F3423C" w:rsidRPr="00F3423C" w:rsidRDefault="00F3423C" w:rsidP="00131AB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F3423C">
              <w:rPr>
                <w:sz w:val="16"/>
                <w:szCs w:val="16"/>
                <w:lang w:val="uk-UA" w:eastAsia="uk-UA"/>
              </w:rPr>
              <w:t>№ будинку/корпусу, № квартири/офіса)</w:t>
            </w:r>
          </w:p>
          <w:p w14:paraId="347BA2FF" w14:textId="77777777" w:rsidR="00F3423C" w:rsidRPr="00F3423C" w:rsidRDefault="00F3423C" w:rsidP="00131AB0">
            <w:pPr>
              <w:rPr>
                <w:lang w:val="uk-UA"/>
              </w:rPr>
            </w:pPr>
          </w:p>
          <w:p w14:paraId="0628E396" w14:textId="77777777" w:rsidR="00F3423C" w:rsidRPr="00F3423C" w:rsidRDefault="00F3423C" w:rsidP="00131AB0">
            <w:pPr>
              <w:rPr>
                <w:sz w:val="21"/>
                <w:szCs w:val="21"/>
                <w:lang w:val="uk-UA"/>
              </w:rPr>
            </w:pPr>
          </w:p>
        </w:tc>
      </w:tr>
    </w:tbl>
    <w:p w14:paraId="12C8AABA" w14:textId="77777777" w:rsidR="00036E4D" w:rsidRDefault="00036E4D" w:rsidP="005A005D">
      <w:pPr>
        <w:rPr>
          <w:lang w:val="uk-UA"/>
        </w:rPr>
      </w:pPr>
    </w:p>
    <w:p w14:paraId="374A4D54" w14:textId="77777777" w:rsidR="006D0D77" w:rsidRPr="007B2000" w:rsidRDefault="00036E4D" w:rsidP="00655CE7">
      <w:pPr>
        <w:rPr>
          <w:sz w:val="21"/>
          <w:lang w:val="uk-UA"/>
        </w:rPr>
      </w:pPr>
      <w:r>
        <w:rPr>
          <w:lang w:val="uk-UA"/>
        </w:rPr>
        <w:br w:type="page"/>
      </w:r>
    </w:p>
    <w:p w14:paraId="38856C5A" w14:textId="77777777" w:rsidR="001E35E1" w:rsidRPr="007B2000" w:rsidRDefault="00153C5E" w:rsidP="001E35E1">
      <w:pPr>
        <w:pStyle w:val="8"/>
        <w:jc w:val="center"/>
        <w:outlineLvl w:val="7"/>
      </w:pPr>
      <w:r w:rsidRPr="007B2000">
        <w:lastRenderedPageBreak/>
        <w:t>Заклад та</w:t>
      </w:r>
      <w:r w:rsidR="001E35E1" w:rsidRPr="007B2000">
        <w:t xml:space="preserve"> його підрозділи</w:t>
      </w:r>
    </w:p>
    <w:p w14:paraId="719A948E" w14:textId="77777777"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Відділення (кабінети) в амбулаторно-поліклінічних закладах</w:t>
      </w:r>
    </w:p>
    <w:p w14:paraId="5241FFF3" w14:textId="77777777" w:rsidR="001E35E1" w:rsidRPr="007B2000" w:rsidRDefault="001E35E1" w:rsidP="001E35E1">
      <w:pPr>
        <w:jc w:val="center"/>
        <w:rPr>
          <w:b/>
          <w:sz w:val="24"/>
          <w:szCs w:val="24"/>
          <w:lang w:val="ru-RU"/>
        </w:rPr>
      </w:pPr>
      <w:r w:rsidRPr="007B2000">
        <w:rPr>
          <w:b/>
          <w:sz w:val="24"/>
          <w:szCs w:val="24"/>
          <w:lang w:val="ru-RU"/>
        </w:rPr>
        <w:t>та лікувально-діагностичні структурні підрозділи</w:t>
      </w:r>
    </w:p>
    <w:p w14:paraId="4904EA90" w14:textId="77777777" w:rsidR="001E35E1" w:rsidRPr="007B2000" w:rsidRDefault="001E35E1" w:rsidP="001E35E1">
      <w:pPr>
        <w:jc w:val="center"/>
        <w:rPr>
          <w:b/>
          <w:sz w:val="24"/>
          <w:szCs w:val="24"/>
          <w:lang w:val="ru-RU"/>
        </w:rPr>
      </w:pPr>
    </w:p>
    <w:p w14:paraId="5CA7759F" w14:textId="77777777" w:rsidR="00AD33A0" w:rsidRPr="007B2000" w:rsidRDefault="00AD33A0" w:rsidP="001E35E1">
      <w:pPr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578"/>
        <w:gridCol w:w="794"/>
        <w:gridCol w:w="3927"/>
      </w:tblGrid>
      <w:tr w:rsidR="00BB6968" w:rsidRPr="007B2000" w14:paraId="4763F979" w14:textId="77777777">
        <w:trPr>
          <w:cantSplit/>
        </w:trPr>
        <w:tc>
          <w:tcPr>
            <w:tcW w:w="2621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583067" w14:textId="77777777" w:rsidR="00BB6968" w:rsidRPr="007B2000" w:rsidRDefault="00BB6968" w:rsidP="00577B8D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</w:rPr>
              <w:t>Таблиця 1001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5459884" w14:textId="77777777" w:rsidR="00BB6968" w:rsidRPr="007B2000" w:rsidRDefault="00BB6968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F8C32A" w14:textId="77777777" w:rsidR="00BB6968" w:rsidRPr="007B2000" w:rsidRDefault="00BB6968" w:rsidP="00980AC2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7C028C" w:rsidRPr="008D5FD2" w14:paraId="7291B147" w14:textId="77777777" w:rsidTr="001C185E">
        <w:trPr>
          <w:cantSplit/>
        </w:trPr>
        <w:tc>
          <w:tcPr>
            <w:tcW w:w="314" w:type="pct"/>
            <w:tcBorders>
              <w:top w:val="single" w:sz="2" w:space="0" w:color="auto"/>
            </w:tcBorders>
            <w:vAlign w:val="center"/>
          </w:tcPr>
          <w:p w14:paraId="6166814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1.0</w:t>
            </w:r>
          </w:p>
        </w:tc>
        <w:tc>
          <w:tcPr>
            <w:tcW w:w="2307" w:type="pct"/>
            <w:tcBorders>
              <w:top w:val="single" w:sz="2" w:space="0" w:color="auto"/>
            </w:tcBorders>
            <w:vAlign w:val="center"/>
          </w:tcPr>
          <w:p w14:paraId="347A7755" w14:textId="77777777" w:rsidR="007C028C" w:rsidRPr="001C185E" w:rsidRDefault="004B755A" w:rsidP="001C185E">
            <w:pPr>
              <w:rPr>
                <w:sz w:val="18"/>
                <w:szCs w:val="18"/>
                <w:lang w:val="en-US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Підліткове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tcBorders>
              <w:top w:val="single" w:sz="2" w:space="0" w:color="auto"/>
            </w:tcBorders>
            <w:vAlign w:val="center"/>
          </w:tcPr>
          <w:p w14:paraId="5940B8F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36.0</w:t>
            </w:r>
          </w:p>
        </w:tc>
        <w:tc>
          <w:tcPr>
            <w:tcW w:w="1979" w:type="pct"/>
            <w:tcBorders>
              <w:top w:val="single" w:sz="2" w:space="0" w:color="auto"/>
            </w:tcBorders>
            <w:vAlign w:val="center"/>
          </w:tcPr>
          <w:p w14:paraId="2305BC32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Пункт (відділення) невідкладної </w:t>
            </w:r>
          </w:p>
          <w:p w14:paraId="2E118E6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медичної допомоги: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0D460024" w14:textId="77777777" w:rsidTr="001C185E">
        <w:trPr>
          <w:cantSplit/>
        </w:trPr>
        <w:tc>
          <w:tcPr>
            <w:tcW w:w="314" w:type="pct"/>
            <w:vAlign w:val="center"/>
          </w:tcPr>
          <w:p w14:paraId="5A4AEE26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2.0</w:t>
            </w:r>
          </w:p>
        </w:tc>
        <w:tc>
          <w:tcPr>
            <w:tcW w:w="2307" w:type="pct"/>
            <w:vAlign w:val="center"/>
          </w:tcPr>
          <w:p w14:paraId="079EFD4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Пульмонологічне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968301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36.1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D0AAAC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дорослому населенню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332537D4" w14:textId="77777777" w:rsidTr="001C185E">
        <w:trPr>
          <w:cantSplit/>
        </w:trPr>
        <w:tc>
          <w:tcPr>
            <w:tcW w:w="314" w:type="pct"/>
            <w:vAlign w:val="center"/>
          </w:tcPr>
          <w:p w14:paraId="51801DD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3.0</w:t>
            </w:r>
          </w:p>
        </w:tc>
        <w:tc>
          <w:tcPr>
            <w:tcW w:w="2307" w:type="pct"/>
            <w:vAlign w:val="center"/>
          </w:tcPr>
          <w:p w14:paraId="3B06E81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Ревматологічне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02089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36.2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E4C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дитячому населенню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10CE57C5" w14:textId="77777777" w:rsidTr="001C185E">
        <w:trPr>
          <w:cantSplit/>
        </w:trPr>
        <w:tc>
          <w:tcPr>
            <w:tcW w:w="314" w:type="pct"/>
            <w:vAlign w:val="center"/>
          </w:tcPr>
          <w:p w14:paraId="35DB86D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4.0</w:t>
            </w:r>
          </w:p>
        </w:tc>
        <w:tc>
          <w:tcPr>
            <w:tcW w:w="2307" w:type="pct"/>
            <w:vAlign w:val="center"/>
          </w:tcPr>
          <w:p w14:paraId="41D0191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Кардіологічне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vAlign w:val="center"/>
          </w:tcPr>
          <w:p w14:paraId="675EF89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37.0</w:t>
            </w:r>
          </w:p>
        </w:tc>
        <w:tc>
          <w:tcPr>
            <w:tcW w:w="1979" w:type="pct"/>
            <w:vMerge w:val="restart"/>
            <w:vAlign w:val="center"/>
          </w:tcPr>
          <w:p w14:paraId="4173C160" w14:textId="77777777" w:rsidR="007C028C" w:rsidRPr="001C185E" w:rsidRDefault="007C028C" w:rsidP="001C185E">
            <w:pPr>
              <w:rPr>
                <w:sz w:val="18"/>
                <w:szCs w:val="18"/>
                <w:lang w:val="en-US"/>
              </w:rPr>
            </w:pPr>
            <w:r w:rsidRPr="001C185E">
              <w:rPr>
                <w:sz w:val="18"/>
                <w:szCs w:val="18"/>
                <w:lang w:val="uk-UA"/>
              </w:rPr>
              <w:t>Гематологічне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0D469BDC" w14:textId="77777777" w:rsidTr="001C185E">
        <w:trPr>
          <w:cantSplit/>
        </w:trPr>
        <w:tc>
          <w:tcPr>
            <w:tcW w:w="314" w:type="pct"/>
            <w:vAlign w:val="center"/>
          </w:tcPr>
          <w:p w14:paraId="5709D68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5.0</w:t>
            </w:r>
          </w:p>
        </w:tc>
        <w:tc>
          <w:tcPr>
            <w:tcW w:w="2307" w:type="pct"/>
            <w:vAlign w:val="center"/>
          </w:tcPr>
          <w:p w14:paraId="2F77576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Гастроентерологічне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vAlign w:val="center"/>
          </w:tcPr>
          <w:p w14:paraId="1060CEE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vAlign w:val="center"/>
          </w:tcPr>
          <w:p w14:paraId="6CEE4E81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14:paraId="3AE2A1AF" w14:textId="77777777" w:rsidTr="001C185E">
        <w:trPr>
          <w:cantSplit/>
        </w:trPr>
        <w:tc>
          <w:tcPr>
            <w:tcW w:w="314" w:type="pct"/>
            <w:vAlign w:val="center"/>
          </w:tcPr>
          <w:p w14:paraId="68D5F719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6.0</w:t>
            </w:r>
          </w:p>
        </w:tc>
        <w:tc>
          <w:tcPr>
            <w:tcW w:w="2307" w:type="pct"/>
            <w:vAlign w:val="center"/>
          </w:tcPr>
          <w:p w14:paraId="7375726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Ендокринологічне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7BB341C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38.0</w:t>
            </w:r>
          </w:p>
        </w:tc>
        <w:tc>
          <w:tcPr>
            <w:tcW w:w="1979" w:type="pct"/>
            <w:vAlign w:val="center"/>
          </w:tcPr>
          <w:p w14:paraId="26EF06B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Логопедичне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49E1C65D" w14:textId="77777777" w:rsidTr="001C185E">
        <w:trPr>
          <w:cantSplit/>
        </w:trPr>
        <w:tc>
          <w:tcPr>
            <w:tcW w:w="314" w:type="pct"/>
            <w:vAlign w:val="center"/>
          </w:tcPr>
          <w:p w14:paraId="23617750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7.0</w:t>
            </w:r>
          </w:p>
        </w:tc>
        <w:tc>
          <w:tcPr>
            <w:tcW w:w="2307" w:type="pct"/>
            <w:vAlign w:val="center"/>
          </w:tcPr>
          <w:p w14:paraId="6D2B0F80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Алергологічне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27FEA0B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39.0</w:t>
            </w:r>
          </w:p>
        </w:tc>
        <w:tc>
          <w:tcPr>
            <w:tcW w:w="1979" w:type="pct"/>
            <w:vAlign w:val="center"/>
          </w:tcPr>
          <w:p w14:paraId="6E68E9E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Фізіотерапевтичне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61FF2B52" w14:textId="77777777" w:rsidTr="001C185E">
        <w:trPr>
          <w:cantSplit/>
        </w:trPr>
        <w:tc>
          <w:tcPr>
            <w:tcW w:w="314" w:type="pct"/>
            <w:vAlign w:val="center"/>
          </w:tcPr>
          <w:p w14:paraId="7583C56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8.0</w:t>
            </w:r>
          </w:p>
        </w:tc>
        <w:tc>
          <w:tcPr>
            <w:tcW w:w="2307" w:type="pct"/>
            <w:vAlign w:val="center"/>
          </w:tcPr>
          <w:p w14:paraId="5B392F00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Інфекційне для 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vAlign w:val="center"/>
          </w:tcPr>
          <w:p w14:paraId="3BCCF58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40.0</w:t>
            </w:r>
          </w:p>
        </w:tc>
        <w:tc>
          <w:tcPr>
            <w:tcW w:w="1979" w:type="pct"/>
            <w:vMerge w:val="restart"/>
            <w:vAlign w:val="center"/>
          </w:tcPr>
          <w:p w14:paraId="40F436C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Лікувальної фізкультури для </w:t>
            </w:r>
          </w:p>
          <w:p w14:paraId="73E637F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5B984030" w14:textId="77777777" w:rsidTr="001C185E">
        <w:trPr>
          <w:cantSplit/>
        </w:trPr>
        <w:tc>
          <w:tcPr>
            <w:tcW w:w="314" w:type="pct"/>
            <w:vAlign w:val="center"/>
          </w:tcPr>
          <w:p w14:paraId="152DC20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9.0</w:t>
            </w:r>
          </w:p>
        </w:tc>
        <w:tc>
          <w:tcPr>
            <w:tcW w:w="2307" w:type="pct"/>
            <w:vAlign w:val="center"/>
          </w:tcPr>
          <w:p w14:paraId="17796D3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Інфекційне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85EEB29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14:paraId="5C704F1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14:paraId="5AB9C3C9" w14:textId="77777777" w:rsidTr="001C185E">
        <w:trPr>
          <w:cantSplit/>
          <w:trHeight w:val="253"/>
        </w:trPr>
        <w:tc>
          <w:tcPr>
            <w:tcW w:w="314" w:type="pct"/>
            <w:vMerge w:val="restart"/>
            <w:vAlign w:val="center"/>
          </w:tcPr>
          <w:p w14:paraId="7AE348C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10.0</w:t>
            </w:r>
          </w:p>
        </w:tc>
        <w:tc>
          <w:tcPr>
            <w:tcW w:w="2307" w:type="pct"/>
            <w:vMerge w:val="restart"/>
            <w:vAlign w:val="center"/>
          </w:tcPr>
          <w:p w14:paraId="7C6CD8B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Лікарського контролю над тими, що займаються фізичною культурою та</w:t>
            </w:r>
          </w:p>
          <w:p w14:paraId="76C36C4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спортом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21EB53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41.0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DB5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Лікувальної фізкультури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485C69A1" w14:textId="77777777" w:rsidTr="001C185E">
        <w:trPr>
          <w:cantSplit/>
          <w:trHeight w:val="520"/>
        </w:trPr>
        <w:tc>
          <w:tcPr>
            <w:tcW w:w="314" w:type="pct"/>
            <w:vMerge/>
            <w:vAlign w:val="center"/>
          </w:tcPr>
          <w:p w14:paraId="2398DE8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3A9E633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69523F2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34E92A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Голкорефлексотерапії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358E8547" w14:textId="77777777" w:rsidTr="001C185E">
        <w:trPr>
          <w:cantSplit/>
        </w:trPr>
        <w:tc>
          <w:tcPr>
            <w:tcW w:w="314" w:type="pct"/>
            <w:vMerge w:val="restart"/>
            <w:vAlign w:val="center"/>
          </w:tcPr>
          <w:p w14:paraId="1C4D2D5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11.0</w:t>
            </w:r>
          </w:p>
        </w:tc>
        <w:tc>
          <w:tcPr>
            <w:tcW w:w="2307" w:type="pct"/>
            <w:vMerge w:val="restart"/>
            <w:vAlign w:val="center"/>
          </w:tcPr>
          <w:p w14:paraId="57D13301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Травматологічне (ортопедичне) для </w:t>
            </w:r>
          </w:p>
          <w:p w14:paraId="0F9E8362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дорослих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4F230E2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43.0</w:t>
            </w:r>
          </w:p>
        </w:tc>
        <w:tc>
          <w:tcPr>
            <w:tcW w:w="1979" w:type="pct"/>
            <w:vAlign w:val="center"/>
          </w:tcPr>
          <w:p w14:paraId="0EE3004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Рентгенологічне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7569A42D" w14:textId="77777777" w:rsidTr="001C185E">
        <w:trPr>
          <w:cantSplit/>
        </w:trPr>
        <w:tc>
          <w:tcPr>
            <w:tcW w:w="314" w:type="pct"/>
            <w:vMerge/>
            <w:vAlign w:val="center"/>
          </w:tcPr>
          <w:p w14:paraId="379BB45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6B61FBE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290A347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44.0</w:t>
            </w:r>
          </w:p>
        </w:tc>
        <w:tc>
          <w:tcPr>
            <w:tcW w:w="1979" w:type="pct"/>
            <w:vAlign w:val="center"/>
          </w:tcPr>
          <w:p w14:paraId="078ADDB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Комп’ютерної томографії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01B74951" w14:textId="77777777" w:rsidTr="001C185E">
        <w:trPr>
          <w:cantSplit/>
        </w:trPr>
        <w:tc>
          <w:tcPr>
            <w:tcW w:w="314" w:type="pct"/>
            <w:vAlign w:val="center"/>
          </w:tcPr>
          <w:p w14:paraId="70CC5099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12.0</w:t>
            </w:r>
          </w:p>
        </w:tc>
        <w:tc>
          <w:tcPr>
            <w:tcW w:w="2307" w:type="pct"/>
            <w:vAlign w:val="center"/>
          </w:tcPr>
          <w:p w14:paraId="693D005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Травматологічне (ортопедичне) для дітей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6442955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45.0</w:t>
            </w:r>
          </w:p>
        </w:tc>
        <w:tc>
          <w:tcPr>
            <w:tcW w:w="1979" w:type="pct"/>
            <w:vAlign w:val="center"/>
          </w:tcPr>
          <w:p w14:paraId="696924D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Флюорографічне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170AD409" w14:textId="77777777" w:rsidTr="001C185E">
        <w:trPr>
          <w:cantSplit/>
        </w:trPr>
        <w:tc>
          <w:tcPr>
            <w:tcW w:w="314" w:type="pct"/>
            <w:vAlign w:val="center"/>
          </w:tcPr>
          <w:p w14:paraId="6F84498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13.0</w:t>
            </w:r>
          </w:p>
        </w:tc>
        <w:tc>
          <w:tcPr>
            <w:tcW w:w="2307" w:type="pct"/>
            <w:vAlign w:val="center"/>
          </w:tcPr>
          <w:p w14:paraId="41063E4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Урологічне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vAlign w:val="center"/>
          </w:tcPr>
          <w:p w14:paraId="2790000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46.0</w:t>
            </w:r>
          </w:p>
        </w:tc>
        <w:tc>
          <w:tcPr>
            <w:tcW w:w="1979" w:type="pct"/>
            <w:vMerge w:val="restart"/>
            <w:vAlign w:val="center"/>
          </w:tcPr>
          <w:p w14:paraId="5A5E35B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Електрокардіографії та </w:t>
            </w:r>
          </w:p>
          <w:p w14:paraId="6B402651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функціональної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2294A703" w14:textId="77777777" w:rsidTr="001C185E">
        <w:trPr>
          <w:cantSplit/>
        </w:trPr>
        <w:tc>
          <w:tcPr>
            <w:tcW w:w="314" w:type="pct"/>
            <w:vAlign w:val="center"/>
          </w:tcPr>
          <w:p w14:paraId="1575123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14.0</w:t>
            </w:r>
          </w:p>
        </w:tc>
        <w:tc>
          <w:tcPr>
            <w:tcW w:w="2307" w:type="pct"/>
            <w:vAlign w:val="center"/>
          </w:tcPr>
          <w:p w14:paraId="4749BE79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Онкологічне 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31CFBA6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F0B6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14:paraId="45D9E372" w14:textId="77777777" w:rsidTr="001C185E">
        <w:trPr>
          <w:cantSplit/>
        </w:trPr>
        <w:tc>
          <w:tcPr>
            <w:tcW w:w="314" w:type="pct"/>
            <w:vAlign w:val="center"/>
          </w:tcPr>
          <w:p w14:paraId="3BD7F3F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15.0</w:t>
            </w:r>
          </w:p>
        </w:tc>
        <w:tc>
          <w:tcPr>
            <w:tcW w:w="2307" w:type="pct"/>
            <w:vAlign w:val="center"/>
          </w:tcPr>
          <w:p w14:paraId="66B6DDF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Стоматологічне (зуболікарське)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106F008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47.0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14:paraId="0D746881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Дистанційно-діагностичне 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4D033EA3" w14:textId="77777777" w:rsidTr="001C185E">
        <w:trPr>
          <w:cantSplit/>
        </w:trPr>
        <w:tc>
          <w:tcPr>
            <w:tcW w:w="314" w:type="pct"/>
            <w:vAlign w:val="center"/>
          </w:tcPr>
          <w:p w14:paraId="52F76A4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16.0</w:t>
            </w:r>
          </w:p>
        </w:tc>
        <w:tc>
          <w:tcPr>
            <w:tcW w:w="2307" w:type="pct"/>
            <w:vAlign w:val="center"/>
          </w:tcPr>
          <w:p w14:paraId="78B5D64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Зубопротезне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vAlign w:val="center"/>
          </w:tcPr>
          <w:p w14:paraId="72EB2901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vAlign w:val="center"/>
          </w:tcPr>
          <w:p w14:paraId="4290EDE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7C028C" w:rsidRPr="007B2000" w14:paraId="7804FF25" w14:textId="77777777" w:rsidTr="001C185E">
        <w:trPr>
          <w:cantSplit/>
        </w:trPr>
        <w:tc>
          <w:tcPr>
            <w:tcW w:w="314" w:type="pct"/>
            <w:vAlign w:val="center"/>
          </w:tcPr>
          <w:p w14:paraId="1086C1E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17.0</w:t>
            </w:r>
          </w:p>
        </w:tc>
        <w:tc>
          <w:tcPr>
            <w:tcW w:w="2307" w:type="pct"/>
            <w:vAlign w:val="center"/>
          </w:tcPr>
          <w:p w14:paraId="1CC9170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Ортодонтичне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6985412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48.0</w:t>
            </w:r>
          </w:p>
        </w:tc>
        <w:tc>
          <w:tcPr>
            <w:tcW w:w="1979" w:type="pct"/>
            <w:vAlign w:val="center"/>
          </w:tcPr>
          <w:p w14:paraId="38217EA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Ендоскопії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146F7BC6" w14:textId="77777777" w:rsidTr="001C185E">
        <w:trPr>
          <w:cantSplit/>
        </w:trPr>
        <w:tc>
          <w:tcPr>
            <w:tcW w:w="314" w:type="pct"/>
            <w:vAlign w:val="center"/>
          </w:tcPr>
          <w:p w14:paraId="72BD21E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18.0</w:t>
            </w:r>
          </w:p>
        </w:tc>
        <w:tc>
          <w:tcPr>
            <w:tcW w:w="2307" w:type="pct"/>
            <w:vAlign w:val="center"/>
          </w:tcPr>
          <w:p w14:paraId="5CCA97AC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Жіноча консультація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63298BF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49.0</w:t>
            </w:r>
          </w:p>
        </w:tc>
        <w:tc>
          <w:tcPr>
            <w:tcW w:w="1979" w:type="pct"/>
            <w:vAlign w:val="center"/>
          </w:tcPr>
          <w:p w14:paraId="4BEB141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Ультразвукової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557DDD24" w14:textId="77777777" w:rsidTr="001C185E">
        <w:trPr>
          <w:cantSplit/>
        </w:trPr>
        <w:tc>
          <w:tcPr>
            <w:tcW w:w="314" w:type="pct"/>
            <w:vAlign w:val="center"/>
          </w:tcPr>
          <w:p w14:paraId="13EC093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19.0</w:t>
            </w:r>
          </w:p>
        </w:tc>
        <w:tc>
          <w:tcPr>
            <w:tcW w:w="2307" w:type="pct"/>
            <w:vAlign w:val="center"/>
          </w:tcPr>
          <w:p w14:paraId="612B2660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Акушерсько-гінекологічне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4F6C1A1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50.0</w:t>
            </w:r>
          </w:p>
        </w:tc>
        <w:tc>
          <w:tcPr>
            <w:tcW w:w="1979" w:type="pct"/>
            <w:vAlign w:val="center"/>
          </w:tcPr>
          <w:p w14:paraId="013125A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Гіпербаричної оксигенації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8D5FD2" w14:paraId="73C4EFC0" w14:textId="77777777" w:rsidTr="001C185E">
        <w:trPr>
          <w:cantSplit/>
        </w:trPr>
        <w:tc>
          <w:tcPr>
            <w:tcW w:w="314" w:type="pct"/>
            <w:vAlign w:val="center"/>
          </w:tcPr>
          <w:p w14:paraId="5899A2B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20.0</w:t>
            </w:r>
          </w:p>
        </w:tc>
        <w:tc>
          <w:tcPr>
            <w:tcW w:w="2307" w:type="pct"/>
            <w:vAlign w:val="center"/>
          </w:tcPr>
          <w:p w14:paraId="19053136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Оглядовий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773DA47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51.0</w:t>
            </w:r>
          </w:p>
        </w:tc>
        <w:tc>
          <w:tcPr>
            <w:tcW w:w="1979" w:type="pct"/>
            <w:vAlign w:val="center"/>
          </w:tcPr>
          <w:p w14:paraId="12DAED0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Лікарняний банк крові (відділення переливання крові)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38066700" w14:textId="77777777" w:rsidTr="001C185E">
        <w:trPr>
          <w:cantSplit/>
          <w:trHeight w:val="255"/>
        </w:trPr>
        <w:tc>
          <w:tcPr>
            <w:tcW w:w="314" w:type="pct"/>
            <w:vMerge w:val="restart"/>
            <w:vAlign w:val="center"/>
          </w:tcPr>
          <w:p w14:paraId="652E8565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21.0</w:t>
            </w:r>
          </w:p>
        </w:tc>
        <w:tc>
          <w:tcPr>
            <w:tcW w:w="2307" w:type="pct"/>
            <w:vMerge w:val="restart"/>
            <w:vAlign w:val="center"/>
          </w:tcPr>
          <w:p w14:paraId="44C05C3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Центр планування сім</w:t>
            </w:r>
            <w:r w:rsidRPr="001C185E">
              <w:rPr>
                <w:sz w:val="18"/>
                <w:szCs w:val="18"/>
                <w:lang w:val="ru-RU"/>
              </w:rPr>
              <w:t>’</w:t>
            </w:r>
            <w:r w:rsidRPr="001C185E">
              <w:rPr>
                <w:sz w:val="18"/>
                <w:szCs w:val="18"/>
                <w:lang w:val="uk-UA"/>
              </w:rPr>
              <w:t>ї та репродукції людини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229E92B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86FE73A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Відділення нефрології та діалізу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7FCE3754" w14:textId="77777777" w:rsidTr="001C185E">
        <w:trPr>
          <w:cantSplit/>
          <w:trHeight w:val="255"/>
        </w:trPr>
        <w:tc>
          <w:tcPr>
            <w:tcW w:w="314" w:type="pct"/>
            <w:vMerge/>
            <w:vAlign w:val="center"/>
          </w:tcPr>
          <w:p w14:paraId="68AA370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650ED592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052438C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53.0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A3E67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Відділення гемосорбції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5AD351A0" w14:textId="77777777" w:rsidTr="001C185E">
        <w:trPr>
          <w:cantSplit/>
        </w:trPr>
        <w:tc>
          <w:tcPr>
            <w:tcW w:w="314" w:type="pct"/>
            <w:vMerge w:val="restart"/>
            <w:vAlign w:val="center"/>
          </w:tcPr>
          <w:p w14:paraId="252D7D4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22.0</w:t>
            </w:r>
          </w:p>
        </w:tc>
        <w:tc>
          <w:tcPr>
            <w:tcW w:w="2307" w:type="pct"/>
            <w:vMerge w:val="restart"/>
            <w:vAlign w:val="center"/>
          </w:tcPr>
          <w:p w14:paraId="5D2B54F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З медичної генетики (медико-генетична </w:t>
            </w:r>
          </w:p>
          <w:p w14:paraId="6267A1EE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консультація)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3CBC209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54.0</w:t>
            </w:r>
          </w:p>
        </w:tc>
        <w:tc>
          <w:tcPr>
            <w:tcW w:w="1979" w:type="pct"/>
            <w:vAlign w:val="center"/>
          </w:tcPr>
          <w:p w14:paraId="183C4297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Патолого-анатомічне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5321CF78" w14:textId="77777777" w:rsidTr="001C185E">
        <w:trPr>
          <w:cantSplit/>
        </w:trPr>
        <w:tc>
          <w:tcPr>
            <w:tcW w:w="314" w:type="pct"/>
            <w:vMerge/>
            <w:vAlign w:val="center"/>
          </w:tcPr>
          <w:p w14:paraId="77EF5ED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351701C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4EACF442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55.0</w:t>
            </w:r>
          </w:p>
        </w:tc>
        <w:tc>
          <w:tcPr>
            <w:tcW w:w="1979" w:type="pct"/>
            <w:vAlign w:val="center"/>
          </w:tcPr>
          <w:p w14:paraId="5C23593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Радіологічне (променевої терапії)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14:paraId="7E0413E4" w14:textId="77777777" w:rsidTr="001C185E">
        <w:trPr>
          <w:cantSplit/>
        </w:trPr>
        <w:tc>
          <w:tcPr>
            <w:tcW w:w="314" w:type="pct"/>
            <w:vAlign w:val="center"/>
          </w:tcPr>
          <w:p w14:paraId="5321158B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23.0</w:t>
            </w:r>
          </w:p>
        </w:tc>
        <w:tc>
          <w:tcPr>
            <w:tcW w:w="2307" w:type="pct"/>
            <w:vAlign w:val="center"/>
          </w:tcPr>
          <w:p w14:paraId="3744655D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Дитячі відділення (кабінети)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vAlign w:val="center"/>
          </w:tcPr>
          <w:p w14:paraId="55F181E4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56.0</w:t>
            </w:r>
          </w:p>
        </w:tc>
        <w:tc>
          <w:tcPr>
            <w:tcW w:w="1979" w:type="pct"/>
            <w:vMerge w:val="restart"/>
            <w:vAlign w:val="center"/>
          </w:tcPr>
          <w:p w14:paraId="2D10F141" w14:textId="77777777" w:rsidR="00AC3C46" w:rsidRPr="001C185E" w:rsidRDefault="00A03C1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Інформаційно-аналітичне</w:t>
            </w:r>
            <w:r w:rsidR="00AC3C46" w:rsidRPr="001C185E">
              <w:rPr>
                <w:sz w:val="18"/>
                <w:szCs w:val="18"/>
                <w:lang w:val="uk-UA"/>
              </w:rPr>
              <w:t xml:space="preserve"> відділ</w:t>
            </w:r>
            <w:r w:rsidR="006F05FF" w:rsidRPr="001C185E">
              <w:rPr>
                <w:sz w:val="18"/>
                <w:szCs w:val="18"/>
                <w:lang w:val="uk-UA"/>
              </w:rPr>
              <w:t>ення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14:paraId="3E19DC2A" w14:textId="77777777" w:rsidTr="001C185E">
        <w:trPr>
          <w:cantSplit/>
        </w:trPr>
        <w:tc>
          <w:tcPr>
            <w:tcW w:w="314" w:type="pct"/>
            <w:vAlign w:val="center"/>
          </w:tcPr>
          <w:p w14:paraId="7D7C0464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24.0</w:t>
            </w:r>
          </w:p>
        </w:tc>
        <w:tc>
          <w:tcPr>
            <w:tcW w:w="2307" w:type="pct"/>
            <w:vAlign w:val="center"/>
          </w:tcPr>
          <w:p w14:paraId="19C16631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Щеплення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vAlign w:val="center"/>
          </w:tcPr>
          <w:p w14:paraId="2B7A3500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vAlign w:val="center"/>
          </w:tcPr>
          <w:p w14:paraId="0A501A9E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AC3C46" w:rsidRPr="008D5FD2" w14:paraId="4C30FC8B" w14:textId="77777777" w:rsidTr="001C185E">
        <w:trPr>
          <w:cantSplit/>
        </w:trPr>
        <w:tc>
          <w:tcPr>
            <w:tcW w:w="314" w:type="pct"/>
            <w:vAlign w:val="center"/>
          </w:tcPr>
          <w:p w14:paraId="01201D04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25.0</w:t>
            </w:r>
          </w:p>
        </w:tc>
        <w:tc>
          <w:tcPr>
            <w:tcW w:w="2307" w:type="pct"/>
            <w:vAlign w:val="center"/>
          </w:tcPr>
          <w:p w14:paraId="4805C931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Офтальмологічне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104331F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57.0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14:paraId="3929F4CB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Відділення статистики у складі </w:t>
            </w:r>
          </w:p>
          <w:p w14:paraId="19A0E2FE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оргметодвідділу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14:paraId="7E228A2B" w14:textId="77777777" w:rsidTr="001C185E">
        <w:trPr>
          <w:cantSplit/>
        </w:trPr>
        <w:tc>
          <w:tcPr>
            <w:tcW w:w="314" w:type="pct"/>
            <w:vAlign w:val="center"/>
          </w:tcPr>
          <w:p w14:paraId="0E554B46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26.0</w:t>
            </w:r>
          </w:p>
        </w:tc>
        <w:tc>
          <w:tcPr>
            <w:tcW w:w="2307" w:type="pct"/>
            <w:vAlign w:val="center"/>
          </w:tcPr>
          <w:p w14:paraId="793569AF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Отоларингологічне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12453B1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14:paraId="39AB5D2E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980AC2" w:rsidRPr="007B2000" w14:paraId="56FC7478" w14:textId="77777777" w:rsidTr="001C185E">
        <w:trPr>
          <w:cantSplit/>
        </w:trPr>
        <w:tc>
          <w:tcPr>
            <w:tcW w:w="314" w:type="pct"/>
            <w:vAlign w:val="center"/>
          </w:tcPr>
          <w:p w14:paraId="0E1B995F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27.0</w:t>
            </w:r>
          </w:p>
        </w:tc>
        <w:tc>
          <w:tcPr>
            <w:tcW w:w="2307" w:type="pct"/>
            <w:vAlign w:val="center"/>
          </w:tcPr>
          <w:p w14:paraId="53D78DD4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Сурдологічне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F68E053" w14:textId="77777777"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58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5728F9E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Соціально-правове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980AC2" w:rsidRPr="007B2000" w14:paraId="1A91CBAF" w14:textId="77777777" w:rsidTr="001C185E">
        <w:trPr>
          <w:cantSplit/>
        </w:trPr>
        <w:tc>
          <w:tcPr>
            <w:tcW w:w="314" w:type="pct"/>
            <w:vAlign w:val="center"/>
          </w:tcPr>
          <w:p w14:paraId="2E0CF1CB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28.0</w:t>
            </w:r>
          </w:p>
        </w:tc>
        <w:tc>
          <w:tcPr>
            <w:tcW w:w="2307" w:type="pct"/>
            <w:vAlign w:val="center"/>
          </w:tcPr>
          <w:p w14:paraId="41A4B630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Фтизіатричне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6EE272D" w14:textId="77777777"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59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DE16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Мануальної терапії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14:paraId="16FF8F63" w14:textId="77777777" w:rsidTr="001C185E">
        <w:trPr>
          <w:cantSplit/>
        </w:trPr>
        <w:tc>
          <w:tcPr>
            <w:tcW w:w="314" w:type="pct"/>
            <w:vAlign w:val="center"/>
          </w:tcPr>
          <w:p w14:paraId="663FBC4F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29.0</w:t>
            </w:r>
          </w:p>
        </w:tc>
        <w:tc>
          <w:tcPr>
            <w:tcW w:w="2307" w:type="pct"/>
            <w:vAlign w:val="center"/>
          </w:tcPr>
          <w:p w14:paraId="36280455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Неврологічне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383AFE5B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60.0</w:t>
            </w:r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14:paraId="4A3CBBDB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 xml:space="preserve">Загальної практики </w:t>
            </w:r>
            <w:r w:rsidRPr="001C185E">
              <w:rPr>
                <w:sz w:val="18"/>
                <w:szCs w:val="18"/>
                <w:lang w:val="uk-UA"/>
              </w:rPr>
              <w:br/>
              <w:t>(сімейної медицини)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C3C46" w:rsidRPr="007B2000" w14:paraId="21FF420F" w14:textId="77777777" w:rsidTr="001C185E">
        <w:trPr>
          <w:cantSplit/>
        </w:trPr>
        <w:tc>
          <w:tcPr>
            <w:tcW w:w="314" w:type="pct"/>
            <w:vAlign w:val="center"/>
          </w:tcPr>
          <w:p w14:paraId="652C7FBC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30.0</w:t>
            </w:r>
          </w:p>
        </w:tc>
        <w:tc>
          <w:tcPr>
            <w:tcW w:w="2307" w:type="pct"/>
            <w:vAlign w:val="center"/>
          </w:tcPr>
          <w:p w14:paraId="772D4707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Психіатричне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F0AE1CA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14:paraId="7F84BACD" w14:textId="77777777" w:rsidR="00AC3C46" w:rsidRPr="001C185E" w:rsidRDefault="00AC3C46" w:rsidP="001C185E">
            <w:pPr>
              <w:rPr>
                <w:sz w:val="18"/>
                <w:szCs w:val="18"/>
                <w:lang w:val="uk-UA"/>
              </w:rPr>
            </w:pPr>
          </w:p>
        </w:tc>
      </w:tr>
      <w:tr w:rsidR="00980AC2" w:rsidRPr="007B2000" w14:paraId="7A3114EC" w14:textId="77777777" w:rsidTr="001C185E">
        <w:trPr>
          <w:cantSplit/>
        </w:trPr>
        <w:tc>
          <w:tcPr>
            <w:tcW w:w="314" w:type="pct"/>
            <w:vAlign w:val="center"/>
          </w:tcPr>
          <w:p w14:paraId="58960F64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31.0</w:t>
            </w:r>
          </w:p>
        </w:tc>
        <w:tc>
          <w:tcPr>
            <w:tcW w:w="2307" w:type="pct"/>
            <w:vAlign w:val="center"/>
          </w:tcPr>
          <w:p w14:paraId="0FD95648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Психотерапевтичне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FCFD1AA" w14:textId="77777777" w:rsidR="00980AC2" w:rsidRPr="001C185E" w:rsidRDefault="00523448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61</w:t>
            </w:r>
            <w:r w:rsidR="00980AC2" w:rsidRPr="001C185E">
              <w:rPr>
                <w:sz w:val="18"/>
                <w:szCs w:val="18"/>
                <w:lang w:val="uk-UA"/>
              </w:rPr>
              <w:t>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2AB2181" w14:textId="77777777" w:rsidR="00980AC2" w:rsidRPr="001C185E" w:rsidRDefault="00980AC2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Імунологічне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14:paraId="7FB2A589" w14:textId="77777777" w:rsidTr="001C185E">
        <w:trPr>
          <w:cantSplit/>
        </w:trPr>
        <w:tc>
          <w:tcPr>
            <w:tcW w:w="314" w:type="pct"/>
            <w:vMerge w:val="restart"/>
            <w:vAlign w:val="center"/>
          </w:tcPr>
          <w:p w14:paraId="47FC9161" w14:textId="77777777" w:rsidR="00AB1720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32.0</w:t>
            </w:r>
          </w:p>
        </w:tc>
        <w:tc>
          <w:tcPr>
            <w:tcW w:w="2307" w:type="pct"/>
            <w:vMerge w:val="restart"/>
            <w:vAlign w:val="center"/>
          </w:tcPr>
          <w:p w14:paraId="3F621985" w14:textId="77777777" w:rsidR="00AB1720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Наркологічне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179D0A5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62.0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9460ECD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Лабораторії: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E84079" w:rsidRPr="007B2000" w14:paraId="0C412BBC" w14:textId="77777777" w:rsidTr="001C185E">
        <w:trPr>
          <w:cantSplit/>
        </w:trPr>
        <w:tc>
          <w:tcPr>
            <w:tcW w:w="314" w:type="pct"/>
            <w:vMerge/>
            <w:vAlign w:val="center"/>
          </w:tcPr>
          <w:p w14:paraId="03857B86" w14:textId="77777777"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32E075CF" w14:textId="77777777"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8144D87" w14:textId="77777777"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62.1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DEF313F" w14:textId="77777777" w:rsidR="00E84079" w:rsidRPr="001C185E" w:rsidRDefault="00E84079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радіоізотопної діагностики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6D60FAF5" w14:textId="77777777" w:rsidTr="001C185E">
        <w:trPr>
          <w:cantSplit/>
        </w:trPr>
        <w:tc>
          <w:tcPr>
            <w:tcW w:w="314" w:type="pct"/>
            <w:vAlign w:val="center"/>
          </w:tcPr>
          <w:p w14:paraId="3B3789DD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33.0</w:t>
            </w:r>
          </w:p>
        </w:tc>
        <w:tc>
          <w:tcPr>
            <w:tcW w:w="2307" w:type="pct"/>
            <w:vAlign w:val="center"/>
          </w:tcPr>
          <w:p w14:paraId="5CB0B076" w14:textId="77777777" w:rsidR="007C028C" w:rsidRPr="001C185E" w:rsidRDefault="00F305A4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Дермато</w:t>
            </w:r>
            <w:r w:rsidR="007C028C" w:rsidRPr="001C185E">
              <w:rPr>
                <w:sz w:val="18"/>
                <w:szCs w:val="18"/>
                <w:lang w:val="uk-UA"/>
              </w:rPr>
              <w:t>венерологічне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016E7C2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62.2</w:t>
            </w:r>
          </w:p>
        </w:tc>
        <w:tc>
          <w:tcPr>
            <w:tcW w:w="1979" w:type="pct"/>
            <w:vAlign w:val="center"/>
          </w:tcPr>
          <w:p w14:paraId="069DC37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клініко-діагностична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359FF089" w14:textId="77777777" w:rsidTr="001C185E">
        <w:trPr>
          <w:cantSplit/>
        </w:trPr>
        <w:tc>
          <w:tcPr>
            <w:tcW w:w="314" w:type="pct"/>
            <w:vMerge w:val="restart"/>
            <w:vAlign w:val="center"/>
          </w:tcPr>
          <w:p w14:paraId="3C8873F6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34.0</w:t>
            </w:r>
          </w:p>
        </w:tc>
        <w:tc>
          <w:tcPr>
            <w:tcW w:w="2307" w:type="pct"/>
            <w:vMerge w:val="restart"/>
            <w:vAlign w:val="center"/>
          </w:tcPr>
          <w:p w14:paraId="59D56E9F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Відновного лікування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6C01A3D3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62.3</w:t>
            </w:r>
          </w:p>
        </w:tc>
        <w:tc>
          <w:tcPr>
            <w:tcW w:w="1979" w:type="pct"/>
            <w:vAlign w:val="center"/>
          </w:tcPr>
          <w:p w14:paraId="15F6BC3B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бактеріологічна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14:paraId="582468B7" w14:textId="77777777" w:rsidTr="001C185E">
        <w:trPr>
          <w:cantSplit/>
        </w:trPr>
        <w:tc>
          <w:tcPr>
            <w:tcW w:w="314" w:type="pct"/>
            <w:vMerge/>
            <w:vAlign w:val="center"/>
          </w:tcPr>
          <w:p w14:paraId="53DB8E16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28E6C56C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38309B7F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62.4</w:t>
            </w:r>
          </w:p>
        </w:tc>
        <w:tc>
          <w:tcPr>
            <w:tcW w:w="1979" w:type="pct"/>
            <w:vAlign w:val="center"/>
          </w:tcPr>
          <w:p w14:paraId="3BCA3A1E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серологічна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7C028C" w:rsidRPr="007B2000" w14:paraId="1C228382" w14:textId="77777777" w:rsidTr="001C185E">
        <w:trPr>
          <w:cantSplit/>
        </w:trPr>
        <w:tc>
          <w:tcPr>
            <w:tcW w:w="314" w:type="pct"/>
            <w:vMerge w:val="restart"/>
            <w:vAlign w:val="center"/>
          </w:tcPr>
          <w:p w14:paraId="07D209D4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35.0</w:t>
            </w:r>
          </w:p>
        </w:tc>
        <w:tc>
          <w:tcPr>
            <w:tcW w:w="2307" w:type="pct"/>
            <w:vMerge w:val="restart"/>
            <w:vAlign w:val="center"/>
          </w:tcPr>
          <w:p w14:paraId="1FCFB939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Профілактики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  <w:tc>
          <w:tcPr>
            <w:tcW w:w="400" w:type="pct"/>
            <w:vAlign w:val="center"/>
          </w:tcPr>
          <w:p w14:paraId="7F0183D0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62.5</w:t>
            </w:r>
          </w:p>
        </w:tc>
        <w:tc>
          <w:tcPr>
            <w:tcW w:w="1979" w:type="pct"/>
            <w:vAlign w:val="center"/>
          </w:tcPr>
          <w:p w14:paraId="782AC708" w14:textId="77777777" w:rsidR="007C028C" w:rsidRPr="001C185E" w:rsidRDefault="007C028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біохімічна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AB1720" w:rsidRPr="007B2000" w14:paraId="50DFC17D" w14:textId="77777777" w:rsidTr="001C185E">
        <w:trPr>
          <w:cantSplit/>
        </w:trPr>
        <w:tc>
          <w:tcPr>
            <w:tcW w:w="314" w:type="pct"/>
            <w:vMerge/>
            <w:vAlign w:val="center"/>
          </w:tcPr>
          <w:p w14:paraId="731BC09B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7" w:type="pct"/>
            <w:vMerge/>
            <w:vAlign w:val="center"/>
          </w:tcPr>
          <w:p w14:paraId="0AB8E4DC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72308AC9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62.6</w:t>
            </w:r>
          </w:p>
        </w:tc>
        <w:tc>
          <w:tcPr>
            <w:tcW w:w="1979" w:type="pct"/>
            <w:vAlign w:val="center"/>
          </w:tcPr>
          <w:p w14:paraId="4B492A12" w14:textId="77777777" w:rsidR="00AB1720" w:rsidRPr="001C185E" w:rsidRDefault="00AB1720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цитологічна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C7430C" w:rsidRPr="007B2000" w14:paraId="53A41F6C" w14:textId="77777777" w:rsidTr="001C185E">
        <w:trPr>
          <w:cantSplit/>
        </w:trPr>
        <w:tc>
          <w:tcPr>
            <w:tcW w:w="2621" w:type="pct"/>
            <w:gridSpan w:val="2"/>
            <w:vMerge w:val="restart"/>
            <w:vAlign w:val="center"/>
          </w:tcPr>
          <w:p w14:paraId="330EC728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58FB0ED7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62.7</w:t>
            </w:r>
          </w:p>
        </w:tc>
        <w:tc>
          <w:tcPr>
            <w:tcW w:w="1979" w:type="pct"/>
            <w:vAlign w:val="center"/>
          </w:tcPr>
          <w:p w14:paraId="3275289F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імунологічна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  <w:tr w:rsidR="00C7430C" w:rsidRPr="007B2000" w14:paraId="413C0234" w14:textId="77777777" w:rsidTr="001C185E">
        <w:trPr>
          <w:cantSplit/>
        </w:trPr>
        <w:tc>
          <w:tcPr>
            <w:tcW w:w="2621" w:type="pct"/>
            <w:gridSpan w:val="2"/>
            <w:vMerge/>
            <w:vAlign w:val="center"/>
          </w:tcPr>
          <w:p w14:paraId="5A564CE5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pct"/>
            <w:vAlign w:val="center"/>
          </w:tcPr>
          <w:p w14:paraId="3BD0E527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62.8</w:t>
            </w:r>
          </w:p>
        </w:tc>
        <w:tc>
          <w:tcPr>
            <w:tcW w:w="1979" w:type="pct"/>
            <w:vAlign w:val="center"/>
          </w:tcPr>
          <w:p w14:paraId="57F3DB97" w14:textId="77777777" w:rsidR="00C7430C" w:rsidRPr="001C185E" w:rsidRDefault="00C7430C" w:rsidP="001C185E">
            <w:pPr>
              <w:rPr>
                <w:sz w:val="18"/>
                <w:szCs w:val="18"/>
                <w:lang w:val="uk-UA"/>
              </w:rPr>
            </w:pPr>
            <w:r w:rsidRPr="001C185E">
              <w:rPr>
                <w:sz w:val="18"/>
                <w:szCs w:val="18"/>
                <w:lang w:val="uk-UA"/>
              </w:rPr>
              <w:t>генетична</w:t>
            </w:r>
            <w:r w:rsidR="004B755A" w:rsidRPr="001C185E">
              <w:rPr>
                <w:sz w:val="18"/>
                <w:szCs w:val="18"/>
                <w:lang w:val="uk-UA"/>
              </w:rPr>
              <w:t xml:space="preserve">     </w:t>
            </w:r>
            <w:r w:rsidR="00B42AC1" w:rsidRPr="001C185E">
              <w:rPr>
                <w:b/>
                <w:sz w:val="18"/>
                <w:szCs w:val="18"/>
                <w:u w:val="single"/>
                <w:lang w:val="uk-UA"/>
              </w:rPr>
              <w:t>     </w:t>
            </w:r>
          </w:p>
        </w:tc>
      </w:tr>
    </w:tbl>
    <w:p w14:paraId="362D5045" w14:textId="77777777" w:rsidR="001C185E" w:rsidRDefault="001C185E" w:rsidP="001E35E1">
      <w:pPr>
        <w:rPr>
          <w:lang w:val="ru-RU"/>
        </w:rPr>
      </w:pPr>
    </w:p>
    <w:p w14:paraId="036D3692" w14:textId="77777777" w:rsidR="001E35E1" w:rsidRPr="007B2000" w:rsidRDefault="001C185E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18" w:type="pct"/>
        <w:tblLook w:val="01E0" w:firstRow="1" w:lastRow="1" w:firstColumn="1" w:lastColumn="1" w:noHBand="0" w:noVBand="0"/>
      </w:tblPr>
      <w:tblGrid>
        <w:gridCol w:w="537"/>
        <w:gridCol w:w="4264"/>
        <w:gridCol w:w="5156"/>
      </w:tblGrid>
      <w:tr w:rsidR="008B5EAC" w:rsidRPr="008D5FD2" w14:paraId="5A198426" w14:textId="77777777" w:rsidTr="00F022C4">
        <w:trPr>
          <w:trHeight w:val="276"/>
        </w:trPr>
        <w:tc>
          <w:tcPr>
            <w:tcW w:w="2411" w:type="pct"/>
            <w:gridSpan w:val="2"/>
          </w:tcPr>
          <w:p w14:paraId="0FD327CE" w14:textId="77777777" w:rsidR="008B5EAC" w:rsidRPr="009325D0" w:rsidRDefault="008B5EAC" w:rsidP="00F022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lang w:val="ru-RU"/>
              </w:rPr>
              <w:br w:type="page"/>
            </w:r>
            <w:r w:rsidRPr="007B2000">
              <w:rPr>
                <w:b/>
                <w:sz w:val="24"/>
                <w:szCs w:val="24"/>
                <w:lang w:val="uk-UA"/>
              </w:rPr>
              <w:t>Інші підрозділи</w:t>
            </w:r>
          </w:p>
        </w:tc>
        <w:tc>
          <w:tcPr>
            <w:tcW w:w="2589" w:type="pct"/>
            <w:shd w:val="clear" w:color="auto" w:fill="auto"/>
          </w:tcPr>
          <w:p w14:paraId="32AAB61F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денний стаціонар при амбулаторно-поліклінічному</w:t>
            </w:r>
          </w:p>
        </w:tc>
      </w:tr>
      <w:tr w:rsidR="008B5EAC" w:rsidRPr="008D5FD2" w14:paraId="05934997" w14:textId="77777777" w:rsidTr="00F022C4">
        <w:trPr>
          <w:trHeight w:val="276"/>
        </w:trPr>
        <w:tc>
          <w:tcPr>
            <w:tcW w:w="2411" w:type="pct"/>
            <w:gridSpan w:val="2"/>
          </w:tcPr>
          <w:p w14:paraId="1FEF8B2F" w14:textId="77777777"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14:paraId="43BB5AB2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закладі (підрозділі) на 9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ліжок, у тому числі для</w:t>
            </w:r>
          </w:p>
        </w:tc>
      </w:tr>
      <w:tr w:rsidR="008B5EAC" w:rsidRPr="008D5FD2" w14:paraId="047C8C6E" w14:textId="77777777" w:rsidTr="00F022C4">
        <w:trPr>
          <w:trHeight w:val="276"/>
        </w:trPr>
        <w:tc>
          <w:tcPr>
            <w:tcW w:w="2411" w:type="pct"/>
            <w:gridSpan w:val="2"/>
          </w:tcPr>
          <w:p w14:paraId="7E7AE10C" w14:textId="77777777" w:rsidR="008B5EAC" w:rsidRPr="00DD213C" w:rsidRDefault="008B5EAC" w:rsidP="00F022C4">
            <w:pPr>
              <w:rPr>
                <w:lang w:val="ru-RU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1002</w:t>
            </w:r>
          </w:p>
        </w:tc>
        <w:tc>
          <w:tcPr>
            <w:tcW w:w="2589" w:type="pct"/>
            <w:shd w:val="clear" w:color="auto" w:fill="auto"/>
          </w:tcPr>
          <w:p w14:paraId="4B18763B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дітей віком 0-17 років включно на 10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 ліжок, у</w:t>
            </w:r>
          </w:p>
        </w:tc>
      </w:tr>
      <w:tr w:rsidR="008B5EAC" w:rsidRPr="008D5FD2" w14:paraId="1DE8D044" w14:textId="77777777" w:rsidTr="00F022C4">
        <w:trPr>
          <w:trHeight w:val="276"/>
        </w:trPr>
        <w:tc>
          <w:tcPr>
            <w:tcW w:w="2411" w:type="pct"/>
            <w:gridSpan w:val="2"/>
          </w:tcPr>
          <w:p w14:paraId="39240704" w14:textId="77777777" w:rsidR="008B5EAC" w:rsidRPr="00DD213C" w:rsidRDefault="008B5EAC" w:rsidP="00F022C4">
            <w:pPr>
              <w:rPr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14:paraId="362E00FE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ньому лікувалось 11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uk-UA"/>
              </w:rPr>
              <w:t xml:space="preserve"> хворих, у тому числі</w:t>
            </w:r>
          </w:p>
        </w:tc>
      </w:tr>
      <w:tr w:rsidR="008B5EAC" w:rsidRPr="007B2000" w14:paraId="5D0ADD12" w14:textId="77777777" w:rsidTr="00F022C4">
        <w:trPr>
          <w:trHeight w:val="276"/>
        </w:trPr>
        <w:tc>
          <w:tcPr>
            <w:tcW w:w="270" w:type="pct"/>
          </w:tcPr>
          <w:p w14:paraId="078A78D4" w14:textId="77777777"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2141" w:type="pct"/>
          </w:tcPr>
          <w:p w14:paraId="664A125D" w14:textId="77777777"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Аптека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2589" w:type="pct"/>
            <w:shd w:val="clear" w:color="auto" w:fill="auto"/>
          </w:tcPr>
          <w:p w14:paraId="42AF6036" w14:textId="77777777" w:rsidR="008B5EAC" w:rsidRPr="00566812" w:rsidRDefault="008B5EAC" w:rsidP="00F022C4">
            <w:pPr>
              <w:rPr>
                <w:lang w:val="ru-RU"/>
              </w:rPr>
            </w:pPr>
            <w:r w:rsidRPr="00566812">
              <w:rPr>
                <w:lang w:val="uk-UA"/>
              </w:rPr>
              <w:t xml:space="preserve">дітей віком 0-17 років включно 12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 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8D5FD2" w14:paraId="54F1C869" w14:textId="77777777" w:rsidTr="00F022C4">
        <w:trPr>
          <w:trHeight w:val="276"/>
        </w:trPr>
        <w:tc>
          <w:tcPr>
            <w:tcW w:w="270" w:type="pct"/>
          </w:tcPr>
          <w:p w14:paraId="04CFD322" w14:textId="77777777" w:rsidR="008B5EAC" w:rsidRPr="000140B7" w:rsidRDefault="008B5EAC" w:rsidP="00F022C4">
            <w:pPr>
              <w:rPr>
                <w:sz w:val="22"/>
                <w:szCs w:val="22"/>
                <w:lang w:val="uk-UA"/>
              </w:rPr>
            </w:pPr>
            <w:r w:rsidRPr="000140B7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2141" w:type="pct"/>
          </w:tcPr>
          <w:p w14:paraId="33E37FCA" w14:textId="77777777" w:rsidR="008B5EAC" w:rsidRPr="000140B7" w:rsidRDefault="008B5EAC" w:rsidP="00F022C4">
            <w:pPr>
              <w:rPr>
                <w:lang w:val="ru-RU"/>
              </w:rPr>
            </w:pPr>
            <w:r w:rsidRPr="000140B7">
              <w:rPr>
                <w:lang w:val="uk-UA"/>
              </w:rPr>
              <w:t xml:space="preserve">Молочна кухня </w:t>
            </w:r>
            <w:r w:rsidRPr="000140B7">
              <w:rPr>
                <w:b/>
                <w:u w:val="single"/>
                <w:lang w:val="uk-UA"/>
              </w:rPr>
              <w:t> </w:t>
            </w:r>
            <w:r w:rsidRPr="00747024">
              <w:rPr>
                <w:u w:val="single"/>
                <w:lang w:val="uk-UA"/>
              </w:rPr>
              <w:t>   </w:t>
            </w:r>
            <w:r>
              <w:rPr>
                <w:b/>
                <w:u w:val="single"/>
                <w:lang w:val="uk-UA"/>
              </w:rPr>
              <w:t xml:space="preserve">                                 </w:t>
            </w:r>
            <w:r w:rsidRPr="000140B7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14:paraId="39AA4A51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лікувалось хворих у стаціонарі вдома 13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</w:t>
            </w:r>
          </w:p>
        </w:tc>
      </w:tr>
      <w:tr w:rsidR="008B5EAC" w:rsidRPr="008D5FD2" w14:paraId="3C742A16" w14:textId="77777777" w:rsidTr="00F022C4">
        <w:trPr>
          <w:trHeight w:val="114"/>
        </w:trPr>
        <w:tc>
          <w:tcPr>
            <w:tcW w:w="2411" w:type="pct"/>
            <w:gridSpan w:val="2"/>
          </w:tcPr>
          <w:p w14:paraId="5AA24CD1" w14:textId="77777777" w:rsidR="008B5EAC" w:rsidRPr="00DD213C" w:rsidRDefault="008B5EAC" w:rsidP="00F022C4">
            <w:pPr>
              <w:rPr>
                <w:b/>
                <w:lang w:val="ru-RU"/>
              </w:rPr>
            </w:pPr>
          </w:p>
        </w:tc>
        <w:tc>
          <w:tcPr>
            <w:tcW w:w="2589" w:type="pct"/>
            <w:shd w:val="clear" w:color="auto" w:fill="auto"/>
          </w:tcPr>
          <w:p w14:paraId="1F69E49D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кількість хворих, яким надано термінову та планово-кон-</w:t>
            </w:r>
          </w:p>
        </w:tc>
      </w:tr>
      <w:tr w:rsidR="008B5EAC" w:rsidRPr="008D5FD2" w14:paraId="077426C8" w14:textId="77777777" w:rsidTr="00F022C4">
        <w:trPr>
          <w:trHeight w:val="159"/>
        </w:trPr>
        <w:tc>
          <w:tcPr>
            <w:tcW w:w="2411" w:type="pct"/>
            <w:gridSpan w:val="2"/>
          </w:tcPr>
          <w:p w14:paraId="4F7F59AB" w14:textId="77777777" w:rsidR="008B5EAC" w:rsidRPr="00DD213C" w:rsidRDefault="008B5EAC" w:rsidP="00F022C4">
            <w:pPr>
              <w:rPr>
                <w:b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14:paraId="639FE07E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сультативну допомогу 14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ru-RU"/>
              </w:rPr>
              <w:t xml:space="preserve"> </w:t>
            </w:r>
            <w:r w:rsidRPr="00566812">
              <w:rPr>
                <w:lang w:val="uk-UA"/>
              </w:rPr>
              <w:t>; у тому числі дітям</w:t>
            </w:r>
          </w:p>
        </w:tc>
      </w:tr>
      <w:tr w:rsidR="008B5EAC" w:rsidRPr="008D5FD2" w14:paraId="3AD61BE1" w14:textId="77777777" w:rsidTr="00F022C4">
        <w:trPr>
          <w:trHeight w:val="70"/>
        </w:trPr>
        <w:tc>
          <w:tcPr>
            <w:tcW w:w="2411" w:type="pct"/>
            <w:gridSpan w:val="2"/>
          </w:tcPr>
          <w:p w14:paraId="0E007471" w14:textId="77777777" w:rsidR="008B5EAC" w:rsidRPr="00DD213C" w:rsidRDefault="008B5EAC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Стаціонари</w:t>
            </w:r>
          </w:p>
        </w:tc>
        <w:tc>
          <w:tcPr>
            <w:tcW w:w="2589" w:type="pct"/>
            <w:shd w:val="clear" w:color="auto" w:fill="auto"/>
          </w:tcPr>
          <w:p w14:paraId="427FC5DA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>віком 0-14 років включно 15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 w:rsidRPr="00566812">
              <w:rPr>
                <w:lang w:val="uk-UA"/>
              </w:rPr>
              <w:t xml:space="preserve"> ,дітям віком 15-17</w:t>
            </w:r>
          </w:p>
        </w:tc>
      </w:tr>
      <w:tr w:rsidR="008B5EAC" w:rsidRPr="008D5FD2" w14:paraId="543E2197" w14:textId="77777777" w:rsidTr="00F022C4">
        <w:trPr>
          <w:trHeight w:val="110"/>
        </w:trPr>
        <w:tc>
          <w:tcPr>
            <w:tcW w:w="2411" w:type="pct"/>
            <w:gridSpan w:val="2"/>
          </w:tcPr>
          <w:p w14:paraId="42F85EDB" w14:textId="77777777"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14:paraId="4D5BC269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років включно 16   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lang w:val="uk-UA"/>
              </w:rPr>
              <w:t>, сільським жителям (із</w:t>
            </w:r>
          </w:p>
        </w:tc>
      </w:tr>
      <w:tr w:rsidR="008B5EAC" w:rsidRPr="007B2000" w14:paraId="7BA20B2B" w14:textId="77777777" w:rsidTr="00F022C4">
        <w:trPr>
          <w:trHeight w:val="70"/>
        </w:trPr>
        <w:tc>
          <w:tcPr>
            <w:tcW w:w="2411" w:type="pct"/>
            <w:gridSpan w:val="2"/>
          </w:tcPr>
          <w:p w14:paraId="6E9B89D3" w14:textId="77777777" w:rsidR="008B5EAC" w:rsidRPr="00DD213C" w:rsidRDefault="008B5EAC" w:rsidP="00F022C4">
            <w:pPr>
              <w:rPr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1003</w:t>
            </w:r>
          </w:p>
        </w:tc>
        <w:tc>
          <w:tcPr>
            <w:tcW w:w="2589" w:type="pct"/>
            <w:shd w:val="clear" w:color="auto" w:fill="auto"/>
          </w:tcPr>
          <w:p w14:paraId="60035A0A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пункту 14) 17   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8201C3">
              <w:rPr>
                <w:b/>
                <w:u w:val="single"/>
                <w:lang w:val="uk-UA"/>
              </w:rPr>
              <w:t xml:space="preserve">  </w:t>
            </w:r>
          </w:p>
        </w:tc>
      </w:tr>
      <w:tr w:rsidR="008B5EAC" w:rsidRPr="007B2000" w14:paraId="6CDD7BE4" w14:textId="77777777" w:rsidTr="00F022C4">
        <w:trPr>
          <w:trHeight w:val="70"/>
        </w:trPr>
        <w:tc>
          <w:tcPr>
            <w:tcW w:w="2411" w:type="pct"/>
            <w:gridSpan w:val="2"/>
          </w:tcPr>
          <w:p w14:paraId="12937326" w14:textId="77777777" w:rsidR="008B5EAC" w:rsidRPr="00DD213C" w:rsidRDefault="008B5EAC" w:rsidP="00F022C4">
            <w:pPr>
              <w:rPr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14:paraId="3DB53C77" w14:textId="77777777"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14:paraId="6AC7050D" w14:textId="77777777" w:rsidTr="00F022C4">
        <w:trPr>
          <w:trHeight w:val="70"/>
        </w:trPr>
        <w:tc>
          <w:tcPr>
            <w:tcW w:w="2411" w:type="pct"/>
            <w:gridSpan w:val="2"/>
          </w:tcPr>
          <w:p w14:paraId="07E6D1CB" w14:textId="77777777" w:rsidR="008B5EAC" w:rsidRPr="00566812" w:rsidRDefault="008B5EAC" w:rsidP="00F022C4">
            <w:pPr>
              <w:rPr>
                <w:lang w:val="uk-UA"/>
              </w:rPr>
            </w:pPr>
            <w:r w:rsidRPr="00566812">
              <w:rPr>
                <w:lang w:val="uk-UA"/>
              </w:rPr>
              <w:t xml:space="preserve">Самостійні відділення для інвалідів війни 1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14:paraId="3D0B04E1" w14:textId="77777777"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5C3DFF">
              <w:rPr>
                <w:b/>
                <w:sz w:val="24"/>
                <w:szCs w:val="24"/>
                <w:lang w:val="uk-UA"/>
              </w:rPr>
              <w:t>Потужність (кількість відвідувань зазміну)</w:t>
            </w:r>
          </w:p>
        </w:tc>
      </w:tr>
      <w:tr w:rsidR="008B5EAC" w:rsidRPr="007B2000" w14:paraId="5A54A604" w14:textId="77777777" w:rsidTr="00F022C4">
        <w:trPr>
          <w:trHeight w:val="70"/>
        </w:trPr>
        <w:tc>
          <w:tcPr>
            <w:tcW w:w="2411" w:type="pct"/>
            <w:gridSpan w:val="2"/>
          </w:tcPr>
          <w:p w14:paraId="7019B157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2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14:paraId="24B54CEB" w14:textId="77777777" w:rsidR="008B5EAC" w:rsidRPr="00DD213C" w:rsidRDefault="008B5EAC" w:rsidP="00F022C4">
            <w:pPr>
              <w:jc w:val="center"/>
              <w:rPr>
                <w:lang w:val="uk-UA"/>
              </w:rPr>
            </w:pPr>
            <w:r w:rsidRPr="007B2000">
              <w:rPr>
                <w:b/>
                <w:sz w:val="24"/>
                <w:szCs w:val="24"/>
                <w:lang w:val="uk-UA"/>
              </w:rPr>
              <w:t>поліклініки (поліклінічного</w:t>
            </w:r>
            <w:r>
              <w:rPr>
                <w:b/>
                <w:lang w:val="uk-UA"/>
              </w:rPr>
              <w:t xml:space="preserve"> </w:t>
            </w:r>
            <w:r w:rsidRPr="007B2000">
              <w:rPr>
                <w:b/>
                <w:sz w:val="24"/>
                <w:szCs w:val="24"/>
                <w:lang w:val="uk-UA"/>
              </w:rPr>
              <w:t>відділення)</w:t>
            </w:r>
          </w:p>
        </w:tc>
      </w:tr>
      <w:tr w:rsidR="008B5EAC" w:rsidRPr="007B2000" w14:paraId="500ABA43" w14:textId="77777777" w:rsidTr="00F022C4">
        <w:trPr>
          <w:trHeight w:val="70"/>
        </w:trPr>
        <w:tc>
          <w:tcPr>
            <w:tcW w:w="2411" w:type="pct"/>
            <w:gridSpan w:val="2"/>
          </w:tcPr>
          <w:p w14:paraId="7C71CEB3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відділення анестезіології та інтенсивної терапії</w:t>
            </w:r>
          </w:p>
        </w:tc>
        <w:tc>
          <w:tcPr>
            <w:tcW w:w="2589" w:type="pct"/>
            <w:shd w:val="clear" w:color="auto" w:fill="auto"/>
          </w:tcPr>
          <w:p w14:paraId="3513B4C5" w14:textId="77777777" w:rsidR="008B5EAC" w:rsidRPr="00DD213C" w:rsidRDefault="008B5EAC" w:rsidP="00F022C4">
            <w:pPr>
              <w:rPr>
                <w:lang w:val="uk-UA"/>
              </w:rPr>
            </w:pPr>
          </w:p>
        </w:tc>
      </w:tr>
      <w:tr w:rsidR="008B5EAC" w:rsidRPr="007B2000" w14:paraId="2B6613E5" w14:textId="77777777" w:rsidTr="00F022C4">
        <w:trPr>
          <w:trHeight w:val="276"/>
        </w:trPr>
        <w:tc>
          <w:tcPr>
            <w:tcW w:w="2411" w:type="pct"/>
            <w:gridSpan w:val="2"/>
          </w:tcPr>
          <w:p w14:paraId="46988E3B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3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на 4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</w:t>
            </w:r>
          </w:p>
        </w:tc>
        <w:tc>
          <w:tcPr>
            <w:tcW w:w="2589" w:type="pct"/>
            <w:shd w:val="clear" w:color="auto" w:fill="auto"/>
          </w:tcPr>
          <w:p w14:paraId="65954ADE" w14:textId="77777777" w:rsidR="008B5EAC" w:rsidRPr="005C3DFF" w:rsidRDefault="008B5EAC" w:rsidP="00F022C4">
            <w:pPr>
              <w:rPr>
                <w:sz w:val="24"/>
                <w:szCs w:val="24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Таблиця 1004</w:t>
            </w:r>
          </w:p>
        </w:tc>
      </w:tr>
      <w:tr w:rsidR="008B5EAC" w:rsidRPr="007B2000" w14:paraId="78C90A8E" w14:textId="77777777" w:rsidTr="00F022C4">
        <w:trPr>
          <w:trHeight w:val="276"/>
        </w:trPr>
        <w:tc>
          <w:tcPr>
            <w:tcW w:w="2411" w:type="pct"/>
            <w:gridSpan w:val="2"/>
          </w:tcPr>
          <w:p w14:paraId="06160B97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кардіологічні відділення 5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14:paraId="16C759B4" w14:textId="77777777" w:rsidR="008B5EAC" w:rsidRPr="007B2000" w:rsidRDefault="008B5EAC" w:rsidP="00F022C4">
            <w:pPr>
              <w:rPr>
                <w:sz w:val="22"/>
                <w:szCs w:val="22"/>
                <w:lang w:val="uk-UA"/>
              </w:rPr>
            </w:pPr>
          </w:p>
        </w:tc>
      </w:tr>
      <w:tr w:rsidR="008B5EAC" w:rsidRPr="007B2000" w14:paraId="2C23CC33" w14:textId="77777777" w:rsidTr="00F022C4">
        <w:trPr>
          <w:trHeight w:val="276"/>
        </w:trPr>
        <w:tc>
          <w:tcPr>
            <w:tcW w:w="2411" w:type="pct"/>
            <w:gridSpan w:val="2"/>
          </w:tcPr>
          <w:p w14:paraId="53A6E451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на 6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    </w:t>
            </w:r>
            <w:r w:rsidRPr="00566812">
              <w:rPr>
                <w:b/>
                <w:u w:val="single"/>
                <w:lang w:val="uk-UA"/>
              </w:rPr>
              <w:t> </w:t>
            </w:r>
            <w:r w:rsidRPr="00566812">
              <w:rPr>
                <w:lang w:val="uk-UA"/>
              </w:rPr>
              <w:t xml:space="preserve"> ліжок; </w:t>
            </w:r>
          </w:p>
        </w:tc>
        <w:tc>
          <w:tcPr>
            <w:tcW w:w="2589" w:type="pct"/>
            <w:shd w:val="clear" w:color="auto" w:fill="auto"/>
          </w:tcPr>
          <w:p w14:paraId="4491E5A5" w14:textId="77777777"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1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 w:rsidRPr="005C3DFF">
              <w:rPr>
                <w:lang w:val="uk-UA"/>
              </w:rPr>
              <w:t xml:space="preserve"> , дитячої поліклініки 2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      </w:t>
            </w:r>
            <w:r w:rsidRPr="005C3DFF">
              <w:rPr>
                <w:lang w:val="uk-UA"/>
              </w:rPr>
              <w:t>,</w:t>
            </w:r>
          </w:p>
        </w:tc>
      </w:tr>
      <w:tr w:rsidR="008B5EAC" w:rsidRPr="007B2000" w14:paraId="7BF75794" w14:textId="77777777" w:rsidTr="00F022C4">
        <w:trPr>
          <w:trHeight w:val="276"/>
        </w:trPr>
        <w:tc>
          <w:tcPr>
            <w:tcW w:w="2411" w:type="pct"/>
            <w:gridSpan w:val="2"/>
          </w:tcPr>
          <w:p w14:paraId="745D9186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 xml:space="preserve">відділення трансплантації 7 </w:t>
            </w:r>
            <w:r w:rsidRPr="00566812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 xml:space="preserve"> </w:t>
            </w:r>
            <w:r w:rsidRPr="00566812">
              <w:rPr>
                <w:lang w:val="uk-UA"/>
              </w:rPr>
              <w:t xml:space="preserve">на 8 </w:t>
            </w:r>
            <w:r w:rsidRPr="00566812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</w:t>
            </w:r>
            <w:r w:rsidRPr="00566812">
              <w:rPr>
                <w:b/>
                <w:u w:val="single"/>
                <w:lang w:val="uk-UA"/>
              </w:rPr>
              <w:t> </w:t>
            </w:r>
          </w:p>
        </w:tc>
        <w:tc>
          <w:tcPr>
            <w:tcW w:w="2589" w:type="pct"/>
            <w:shd w:val="clear" w:color="auto" w:fill="auto"/>
          </w:tcPr>
          <w:p w14:paraId="44A4A915" w14:textId="77777777" w:rsidR="008B5EAC" w:rsidRPr="005C3DFF" w:rsidRDefault="008B5EAC" w:rsidP="00F022C4">
            <w:pPr>
              <w:rPr>
                <w:lang w:val="uk-UA"/>
              </w:rPr>
            </w:pPr>
            <w:r w:rsidRPr="005C3DFF">
              <w:rPr>
                <w:lang w:val="uk-UA"/>
              </w:rPr>
              <w:t xml:space="preserve">жіночої консультації 3    </w:t>
            </w:r>
            <w:r w:rsidRPr="005C3DFF">
              <w:rPr>
                <w:b/>
                <w:u w:val="single"/>
                <w:lang w:val="uk-UA"/>
              </w:rPr>
              <w:t>     </w:t>
            </w:r>
            <w:r>
              <w:rPr>
                <w:b/>
                <w:u w:val="single"/>
                <w:lang w:val="uk-UA"/>
              </w:rPr>
              <w:t xml:space="preserve">            </w:t>
            </w:r>
            <w:r w:rsidRPr="005C3DFF">
              <w:rPr>
                <w:lang w:val="uk-UA"/>
              </w:rPr>
              <w:t xml:space="preserve"> , </w:t>
            </w:r>
            <w:r w:rsidRPr="005C3DFF">
              <w:rPr>
                <w:lang w:val="ru-RU"/>
              </w:rPr>
              <w:t>диспансерного</w:t>
            </w:r>
          </w:p>
        </w:tc>
      </w:tr>
      <w:tr w:rsidR="008B5EAC" w:rsidRPr="007B2000" w14:paraId="4027CECF" w14:textId="77777777" w:rsidTr="00F022C4">
        <w:trPr>
          <w:trHeight w:val="276"/>
        </w:trPr>
        <w:tc>
          <w:tcPr>
            <w:tcW w:w="2411" w:type="pct"/>
            <w:gridSpan w:val="2"/>
          </w:tcPr>
          <w:p w14:paraId="5AE7B782" w14:textId="77777777" w:rsidR="008B5EAC" w:rsidRPr="00566812" w:rsidRDefault="008B5EAC" w:rsidP="00F022C4">
            <w:pPr>
              <w:rPr>
                <w:b/>
                <w:lang w:val="uk-UA"/>
              </w:rPr>
            </w:pPr>
            <w:r w:rsidRPr="00566812">
              <w:rPr>
                <w:lang w:val="uk-UA"/>
              </w:rPr>
              <w:t>ліжок;</w:t>
            </w:r>
          </w:p>
        </w:tc>
        <w:tc>
          <w:tcPr>
            <w:tcW w:w="2589" w:type="pct"/>
            <w:shd w:val="clear" w:color="auto" w:fill="auto"/>
          </w:tcPr>
          <w:p w14:paraId="0677E20D" w14:textId="77777777" w:rsidR="008B5EAC" w:rsidRPr="00E13A88" w:rsidRDefault="008B5EAC" w:rsidP="00F022C4">
            <w:pPr>
              <w:rPr>
                <w:lang w:val="uk-UA"/>
              </w:rPr>
            </w:pPr>
            <w:r w:rsidRPr="00E13A88">
              <w:rPr>
                <w:lang w:val="ru-RU"/>
              </w:rPr>
              <w:t>відділення (лікарні або</w:t>
            </w:r>
            <w:r w:rsidRPr="00E13A88">
              <w:rPr>
                <w:lang w:val="uk-UA"/>
              </w:rPr>
              <w:t xml:space="preserve"> </w:t>
            </w:r>
            <w:r w:rsidRPr="00E13A88">
              <w:rPr>
                <w:lang w:val="ru-RU"/>
              </w:rPr>
              <w:t>диспансеру) 4</w:t>
            </w:r>
            <w:r w:rsidRPr="00E13A88">
              <w:rPr>
                <w:lang w:val="uk-UA"/>
              </w:rPr>
              <w:t xml:space="preserve">    </w:t>
            </w:r>
            <w:r w:rsidRPr="00E13A88">
              <w:rPr>
                <w:b/>
                <w:u w:val="single"/>
                <w:lang w:val="uk-UA"/>
              </w:rPr>
              <w:t>    </w:t>
            </w:r>
            <w:r>
              <w:rPr>
                <w:b/>
                <w:u w:val="single"/>
                <w:lang w:val="uk-UA"/>
              </w:rPr>
              <w:t xml:space="preserve">               </w:t>
            </w:r>
            <w:r w:rsidRPr="00E13A88">
              <w:rPr>
                <w:b/>
                <w:u w:val="single"/>
                <w:lang w:val="uk-UA"/>
              </w:rPr>
              <w:t> </w:t>
            </w:r>
          </w:p>
        </w:tc>
      </w:tr>
      <w:tr w:rsidR="008B5EAC" w:rsidRPr="007B2000" w14:paraId="7645EC22" w14:textId="77777777" w:rsidTr="00F022C4">
        <w:trPr>
          <w:trHeight w:val="276"/>
        </w:trPr>
        <w:tc>
          <w:tcPr>
            <w:tcW w:w="2411" w:type="pct"/>
            <w:gridSpan w:val="2"/>
          </w:tcPr>
          <w:p w14:paraId="5235BCFB" w14:textId="77777777" w:rsidR="008B5EAC" w:rsidRPr="006527C9" w:rsidRDefault="008B5EAC" w:rsidP="00F022C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9" w:type="pct"/>
            <w:shd w:val="clear" w:color="auto" w:fill="auto"/>
          </w:tcPr>
          <w:p w14:paraId="729FC498" w14:textId="77777777" w:rsidR="008B5EAC" w:rsidRPr="007B2000" w:rsidRDefault="008B5EAC" w:rsidP="00F022C4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7380CA5C" w14:textId="77777777" w:rsidR="001C185E" w:rsidRDefault="001C185E" w:rsidP="001E35E1">
      <w:pPr>
        <w:rPr>
          <w:lang w:val="ru-RU"/>
        </w:rPr>
      </w:pPr>
    </w:p>
    <w:p w14:paraId="2EE02EEC" w14:textId="77777777" w:rsidR="001E3BB9" w:rsidRDefault="001E3BB9" w:rsidP="001E35E1">
      <w:pPr>
        <w:rPr>
          <w:lang w:val="ru-RU"/>
        </w:rPr>
      </w:pPr>
    </w:p>
    <w:p w14:paraId="6974E52E" w14:textId="77777777" w:rsidR="001E3BB9" w:rsidRDefault="001E3BB9" w:rsidP="001E35E1">
      <w:pPr>
        <w:rPr>
          <w:lang w:val="ru-RU"/>
        </w:rPr>
      </w:pPr>
    </w:p>
    <w:p w14:paraId="4489008F" w14:textId="77777777" w:rsidR="001E3BB9" w:rsidRPr="007B2000" w:rsidRDefault="001E3BB9" w:rsidP="001E3BB9">
      <w:pPr>
        <w:pStyle w:val="a3"/>
        <w:jc w:val="center"/>
        <w:rPr>
          <w:sz w:val="16"/>
          <w:szCs w:val="16"/>
          <w:lang w:val="ru-RU"/>
        </w:rPr>
      </w:pPr>
      <w:r w:rsidRPr="007B2000">
        <w:t>Розділ I. Штати закладу на кінець звітного 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E3BB9" w:rsidRPr="0053462C" w14:paraId="21E22F62" w14:textId="77777777" w:rsidTr="00F022C4">
        <w:tc>
          <w:tcPr>
            <w:tcW w:w="4926" w:type="dxa"/>
            <w:shd w:val="clear" w:color="auto" w:fill="auto"/>
          </w:tcPr>
          <w:p w14:paraId="56E74889" w14:textId="77777777" w:rsidR="001E3BB9" w:rsidRPr="0053462C" w:rsidRDefault="001E3BB9" w:rsidP="00F022C4">
            <w:pPr>
              <w:pStyle w:val="a3"/>
              <w:rPr>
                <w:sz w:val="20"/>
                <w:szCs w:val="20"/>
                <w:lang w:val="en-US"/>
              </w:rPr>
            </w:pPr>
            <w:r w:rsidRPr="0053462C">
              <w:rPr>
                <w:sz w:val="20"/>
                <w:szCs w:val="20"/>
              </w:rPr>
              <w:t>Таблиця 1100</w:t>
            </w:r>
          </w:p>
        </w:tc>
        <w:tc>
          <w:tcPr>
            <w:tcW w:w="4927" w:type="dxa"/>
            <w:shd w:val="clear" w:color="auto" w:fill="auto"/>
          </w:tcPr>
          <w:p w14:paraId="01D6A0C4" w14:textId="77777777" w:rsidR="001E3BB9" w:rsidRPr="0053462C" w:rsidRDefault="001E3BB9" w:rsidP="00F022C4">
            <w:pPr>
              <w:pStyle w:val="a3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14:paraId="7D409492" w14:textId="77777777" w:rsidR="001E3BB9" w:rsidRPr="00064C82" w:rsidRDefault="001E3BB9" w:rsidP="001E35E1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523"/>
        <w:gridCol w:w="1179"/>
        <w:gridCol w:w="1187"/>
        <w:gridCol w:w="1237"/>
        <w:gridCol w:w="1265"/>
        <w:gridCol w:w="1699"/>
      </w:tblGrid>
      <w:tr w:rsidR="001E3BB9" w:rsidRPr="008D5FD2" w14:paraId="6C6985DD" w14:textId="77777777" w:rsidTr="00F022C4">
        <w:trPr>
          <w:cantSplit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B14E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ED860" w14:textId="77777777" w:rsidR="001E3BB9" w:rsidRPr="007B2000" w:rsidRDefault="001E3BB9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A8F3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674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поліклініці (амбулаторії), </w:t>
            </w:r>
          </w:p>
          <w:p w14:paraId="0BCE9ABA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B58" w14:textId="77777777"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14:paraId="3278642B" w14:textId="77777777" w:rsidR="001E3BB9" w:rsidRPr="007B2000" w:rsidRDefault="001E3BB9" w:rsidP="00F022C4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штатних працівників</w:t>
            </w:r>
            <w:r w:rsidRPr="009F4213">
              <w:rPr>
                <w:b/>
                <w:lang w:val="ru-RU"/>
              </w:rPr>
              <w:t xml:space="preserve"> </w:t>
            </w:r>
            <w:r w:rsidRPr="007B2000">
              <w:rPr>
                <w:b/>
                <w:lang w:val="uk-UA"/>
              </w:rPr>
              <w:t xml:space="preserve">у </w:t>
            </w:r>
          </w:p>
          <w:p w14:paraId="4FA79E1C" w14:textId="77777777" w:rsidR="001E3BB9" w:rsidRPr="007B2000" w:rsidRDefault="001E3BB9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BB9" w:rsidRPr="007B2000" w14:paraId="47D7A10A" w14:textId="77777777" w:rsidTr="00F022C4">
        <w:trPr>
          <w:cantSplit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C7E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555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343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2D2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831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AD6" w14:textId="77777777" w:rsidR="001E3BB9" w:rsidRPr="007B2000" w:rsidRDefault="001E3BB9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82E" w14:textId="77777777" w:rsidR="001E3BB9" w:rsidRPr="007B2000" w:rsidRDefault="001E3BB9" w:rsidP="00F022C4">
            <w:pPr>
              <w:rPr>
                <w:b/>
                <w:lang w:val="uk-UA"/>
              </w:rPr>
            </w:pPr>
          </w:p>
        </w:tc>
      </w:tr>
      <w:tr w:rsidR="001E3BB9" w:rsidRPr="007B2000" w14:paraId="1D09CA73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ECA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346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0BE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A78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870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1CA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B06" w14:textId="77777777" w:rsidR="001E3BB9" w:rsidRPr="007B2000" w:rsidRDefault="001E3BB9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E3BB9" w:rsidRPr="007B2000" w14:paraId="3D7C6CE7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C61" w14:textId="77777777" w:rsidR="001E3BB9" w:rsidRPr="007B2000" w:rsidRDefault="001E3BB9" w:rsidP="00F022C4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Лікарі, усього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D79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25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34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5758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65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F82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3ABC0A24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91D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  <w:p w14:paraId="3BE6BD83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керівники закладів та їх заступники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DB9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199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7AE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AE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A042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F3D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762274B6" w14:textId="77777777" w:rsidTr="00F022C4"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DEE5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терапевти, усього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C8A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95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2B8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49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417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6A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71BA7E20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0BB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 дільничні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AE17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F2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F24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A9D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E4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96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5FD5731E" w14:textId="77777777" w:rsidTr="00F022C4">
        <w:trPr>
          <w:trHeight w:val="7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98E0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цехової лікарської </w:t>
            </w:r>
          </w:p>
          <w:p w14:paraId="1246779C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дільниці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751EC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E91B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80DA9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10EFF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173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B8261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2CAB9F17" w14:textId="77777777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25D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терапевти підліткові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02CF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B71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796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4E9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48B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72F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42FA90B4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71A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загальної практики-</w:t>
            </w:r>
          </w:p>
          <w:p w14:paraId="423450CE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сімейної   медицини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8F0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1AE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8AB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46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1373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6D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214BE343" w14:textId="77777777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CBF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пульмонологи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FAE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D5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D8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6BB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7E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C5D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1A0CC02A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542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F99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6CB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35B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4FF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13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AE7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762F9CFB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27A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ревматологи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BD80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90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F6A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AA1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AA61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F05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132B64A4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A8D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кардіоревматологи </w:t>
            </w:r>
          </w:p>
          <w:p w14:paraId="53210651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C20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447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AAA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18E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73E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0E8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47F95C8F" w14:textId="77777777" w:rsidTr="00F022C4"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1B0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кардіологи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52B4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8BD9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71D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0DC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B324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995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1E841884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536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гастроентерологи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B99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46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26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58A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63D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9E8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1B34415D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4B2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B37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BB2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6C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1556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44C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291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BB9" w:rsidRPr="007B2000" w14:paraId="745391C1" w14:textId="77777777" w:rsidTr="00F022C4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AB6" w14:textId="77777777" w:rsidR="001E3BB9" w:rsidRPr="007B2000" w:rsidRDefault="001E3BB9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дієтологи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E5C" w14:textId="77777777" w:rsidR="001E3BB9" w:rsidRPr="007B2000" w:rsidRDefault="001E3BB9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7BE2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C7C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B3A7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E902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550" w14:textId="77777777" w:rsidR="001E3BB9" w:rsidRPr="00317048" w:rsidRDefault="001E3BB9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450B9532" w14:textId="77777777" w:rsidR="007B3B31" w:rsidRDefault="007B3B31" w:rsidP="001E35E1">
      <w:pPr>
        <w:rPr>
          <w:lang w:val="ru-RU"/>
        </w:rPr>
      </w:pPr>
    </w:p>
    <w:p w14:paraId="68677135" w14:textId="77777777" w:rsidR="007B3B31" w:rsidRDefault="007B3B31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526"/>
        <w:gridCol w:w="1181"/>
        <w:gridCol w:w="1189"/>
        <w:gridCol w:w="1238"/>
        <w:gridCol w:w="1266"/>
        <w:gridCol w:w="1696"/>
      </w:tblGrid>
      <w:tr w:rsidR="007B3B31" w:rsidRPr="007B2000" w14:paraId="338C4708" w14:textId="77777777" w:rsidTr="00F022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EFA7C" w14:textId="4D7DD4C3" w:rsidR="007B3B31" w:rsidRPr="007B2000" w:rsidRDefault="007B3B31" w:rsidP="00F022C4">
            <w:pPr>
              <w:rPr>
                <w:b/>
                <w:lang w:val="uk-UA"/>
              </w:rPr>
            </w:pPr>
            <w:r>
              <w:lastRenderedPageBreak/>
              <w:br w:type="page"/>
            </w:r>
            <w:r w:rsidRPr="007B2000">
              <w:rPr>
                <w:lang w:val="ru-RU"/>
              </w:rPr>
              <w:t>П</w:t>
            </w:r>
            <w:r w:rsidRPr="007B2000">
              <w:rPr>
                <w:lang w:val="uk-UA"/>
              </w:rPr>
              <w:t xml:space="preserve">родовження таблиці </w:t>
            </w:r>
            <w:r w:rsidRPr="007B2000">
              <w:rPr>
                <w:b/>
                <w:lang w:val="uk-UA"/>
              </w:rPr>
              <w:t>1100</w:t>
            </w:r>
          </w:p>
        </w:tc>
      </w:tr>
      <w:tr w:rsidR="007B3B31" w:rsidRPr="008D5FD2" w14:paraId="1B894A80" w14:textId="77777777" w:rsidTr="00F022C4">
        <w:trPr>
          <w:cantSplit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CB89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60124" w14:textId="77777777" w:rsidR="007B3B31" w:rsidRPr="007B2000" w:rsidRDefault="007B3B31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8AA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948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полік-лініці (амбулаторії), </w:t>
            </w:r>
          </w:p>
          <w:p w14:paraId="03E6297D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B15" w14:textId="77777777"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14:paraId="33FCF0B9" w14:textId="77777777" w:rsidR="007B3B31" w:rsidRPr="007B2000" w:rsidRDefault="007B3B31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14:paraId="09ABB69D" w14:textId="77777777" w:rsidR="007B3B31" w:rsidRPr="007B2000" w:rsidRDefault="007B3B31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7B3B31" w:rsidRPr="007B2000" w14:paraId="0995A082" w14:textId="77777777" w:rsidTr="00F022C4">
        <w:trPr>
          <w:cantSplit/>
        </w:trPr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E371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92C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864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463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E90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08F" w14:textId="77777777" w:rsidR="007B3B31" w:rsidRPr="007B2000" w:rsidRDefault="007B3B31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B44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3B31" w:rsidRPr="007B2000" w14:paraId="71B4B060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7FE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107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6A5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E43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D67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A0B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B20" w14:textId="77777777" w:rsidR="007B3B31" w:rsidRPr="007B2000" w:rsidRDefault="007B3B31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7B3B31" w:rsidRPr="007B2000" w14:paraId="0E911547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657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нефрологи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DFF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A0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26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7980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7C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DD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D1FBB03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74B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26C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B8C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A2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C2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360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4C37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38F17F5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48D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ендокринологи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C42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22C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E9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D6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69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45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6624447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9BF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2C4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9C87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12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3B6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A9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C0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BC76034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4EF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алергологи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FD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242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CA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63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FF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7B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6E169520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A9D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BD1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B76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FE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558D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1C2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9A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270B6CC6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752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7CE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CC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16C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AC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335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3F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1377FB16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5ED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8AB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6D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6C7D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71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230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C4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17CD4874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82A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інфекціоністи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76E7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1A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97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5FF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91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58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E7E1942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90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FF5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89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35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D4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6DC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D2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13A06B41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A7E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фізіотерапевти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4BB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56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A1C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AE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32E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F77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6BB4B1D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9F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лікувальної</w:t>
            </w:r>
          </w:p>
          <w:p w14:paraId="756BC2F4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фізкультури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38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EE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F0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E7D7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F1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98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B00778A" w14:textId="77777777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6D0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зі спортивної </w:t>
            </w:r>
          </w:p>
          <w:p w14:paraId="7BD28B00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медицини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F5A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F6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45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61E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31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55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8DD1F57" w14:textId="77777777" w:rsidTr="00F022C4"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AB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лікарі з функціональної </w:t>
            </w:r>
          </w:p>
          <w:p w14:paraId="74971CA5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FF7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17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12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03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0E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35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17F93BA7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4CB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0B5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C1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E1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7F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16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F5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2C694CC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07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57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536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53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3B12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52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BD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E7E77B1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515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хірурги серцево-судинні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81B3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F8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95F2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3CA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76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A7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1025435D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2EF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 торакальні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84D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4C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86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F17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339B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ED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68AD05C4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10B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хірурги-проктологи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86B3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13D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C00D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0C3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AB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3D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5F79DEE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CE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ортопеди-травматологи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913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AF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F8E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FAA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19D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A3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B9A767F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266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BDA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7E6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3E5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AA8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6EF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F4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436CB86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41A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урологи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B9A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FAD7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00E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A89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E41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E34" w14:textId="77777777" w:rsidR="007B3B31" w:rsidRPr="00317048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B70E312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3D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0E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018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67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A1E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527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45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9593CE9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579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нейрохірурги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E4B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662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9E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A01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43A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FA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9B33B2D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F47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19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8B4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15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CA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238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DB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6B089C9E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8AF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анестезіологи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B87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78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35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40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6F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DC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2AFBDFA5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DE1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AA8B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D1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A7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51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48F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20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B235F73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A01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ендоскопісти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2C5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13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63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CE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890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F275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6EC8EE36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CAA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онкологи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01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D0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91A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79E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43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80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42AA561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907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B4F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57A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DC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D7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69B4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AEC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28BC2D32" w14:textId="77777777" w:rsidTr="00F022C4">
        <w:trPr>
          <w:trHeight w:val="213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551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радіологи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E6B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81E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C80C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35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EF4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9FC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BCD6AB9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ED4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стоматологи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8C8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4D5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2BE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D1D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AA4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CD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5C0BAC2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5EA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06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212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54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266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CF7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544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2F120A84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223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акушери-гінекологи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48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9FE5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587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DA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638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60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4434AC9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C39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гінекологи</w:t>
            </w:r>
          </w:p>
          <w:p w14:paraId="0955417C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дитячого та підліткового</w:t>
            </w:r>
          </w:p>
          <w:p w14:paraId="26BDDF4E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віку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21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C2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66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77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8D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58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311CE60E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C7B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педіатри, усього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A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54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46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EE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B98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81F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5D2B7A9B" w14:textId="77777777" w:rsidTr="00F022C4">
        <w:trPr>
          <w:trHeight w:val="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263EE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дільничні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067D2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BAC44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CA9C2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5762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A37A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4B39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9F2DB12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92D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 них міських дільниць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0A1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EF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7DD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AD7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D06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931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4793D322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2D8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педіатри-неонатологи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FE0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230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EC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D43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56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F8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243D86A9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ED0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офтальмологи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4C6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72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00C5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F61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D5B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99D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3B31" w:rsidRPr="007B2000" w14:paraId="004FF904" w14:textId="77777777" w:rsidTr="00F022C4"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713" w14:textId="77777777" w:rsidR="007B3B31" w:rsidRPr="007B2000" w:rsidRDefault="007B3B31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141" w14:textId="77777777" w:rsidR="007B3B31" w:rsidRPr="007B2000" w:rsidRDefault="007B3B31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B666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D3A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06C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DB9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478E" w14:textId="77777777" w:rsidR="007B3B31" w:rsidRPr="001E0D62" w:rsidRDefault="007B3B31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1710CD8C" w14:textId="77777777" w:rsidR="00064C82" w:rsidRDefault="00064C82" w:rsidP="001E35E1">
      <w:pPr>
        <w:rPr>
          <w:lang w:val="ru-RU"/>
        </w:rPr>
      </w:pPr>
    </w:p>
    <w:p w14:paraId="7AAA2516" w14:textId="77777777" w:rsidR="00064C82" w:rsidRDefault="00064C82" w:rsidP="001E35E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7"/>
        <w:gridCol w:w="32"/>
        <w:gridCol w:w="550"/>
        <w:gridCol w:w="79"/>
        <w:gridCol w:w="1099"/>
        <w:gridCol w:w="67"/>
        <w:gridCol w:w="1121"/>
        <w:gridCol w:w="147"/>
        <w:gridCol w:w="1087"/>
        <w:gridCol w:w="187"/>
        <w:gridCol w:w="1075"/>
        <w:gridCol w:w="226"/>
        <w:gridCol w:w="1464"/>
      </w:tblGrid>
      <w:tr w:rsidR="00064C82" w:rsidRPr="007B2000" w14:paraId="6188B3F9" w14:textId="77777777" w:rsidTr="00F022C4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DB229" w14:textId="6F581434" w:rsidR="00064C82" w:rsidRPr="007B2000" w:rsidRDefault="00064C82" w:rsidP="00F022C4">
            <w:pPr>
              <w:jc w:val="right"/>
              <w:rPr>
                <w:b/>
                <w:lang w:val="uk-UA"/>
              </w:rPr>
            </w:pPr>
            <w:r>
              <w:lastRenderedPageBreak/>
              <w:br w:type="page"/>
            </w:r>
            <w:r w:rsidRPr="007B2000">
              <w:rPr>
                <w:lang w:val="ru-RU"/>
              </w:rPr>
              <w:t>П</w:t>
            </w:r>
            <w:r w:rsidRPr="007B2000">
              <w:rPr>
                <w:lang w:val="uk-UA"/>
              </w:rPr>
              <w:t xml:space="preserve">родовження таблиці </w:t>
            </w:r>
            <w:r w:rsidRPr="007B2000">
              <w:rPr>
                <w:b/>
                <w:lang w:val="uk-UA"/>
              </w:rPr>
              <w:t>1100</w:t>
            </w:r>
          </w:p>
        </w:tc>
      </w:tr>
      <w:tr w:rsidR="00064C82" w:rsidRPr="008D5FD2" w14:paraId="7EA9508F" w14:textId="77777777" w:rsidTr="00F022C4">
        <w:trPr>
          <w:cantSplit/>
        </w:trPr>
        <w:tc>
          <w:tcPr>
            <w:tcW w:w="1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2A5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CBFF3" w14:textId="77777777" w:rsidR="00064C82" w:rsidRPr="007B2000" w:rsidRDefault="00064C82" w:rsidP="00F022C4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CF94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35CF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полік-лініці (амбулаторії), </w:t>
            </w:r>
          </w:p>
          <w:p w14:paraId="63212641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693" w14:textId="77777777"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14:paraId="79C86BA6" w14:textId="77777777" w:rsidR="00064C82" w:rsidRPr="007B2000" w:rsidRDefault="00064C82" w:rsidP="00F022C4">
            <w:pPr>
              <w:ind w:right="-145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14:paraId="18D6ACA1" w14:textId="77777777" w:rsidR="00064C82" w:rsidRPr="007B2000" w:rsidRDefault="00064C82" w:rsidP="00F022C4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064C82" w:rsidRPr="007B2000" w14:paraId="60EE2574" w14:textId="77777777" w:rsidTr="00F022C4">
        <w:trPr>
          <w:cantSplit/>
        </w:trPr>
        <w:tc>
          <w:tcPr>
            <w:tcW w:w="1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75E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015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4CA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8715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854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757" w14:textId="77777777" w:rsidR="00064C82" w:rsidRPr="007B2000" w:rsidRDefault="00064C82" w:rsidP="00F022C4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зайнятих</w:t>
            </w: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2DD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4C82" w:rsidRPr="007B2000" w14:paraId="4F7F46A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602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FA8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46D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84E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1BB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205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08D" w14:textId="77777777" w:rsidR="00064C82" w:rsidRPr="007B2000" w:rsidRDefault="00064C82" w:rsidP="00F022C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064C82" w:rsidRPr="007B2000" w14:paraId="17D4607B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9A9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отоларингологи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A2D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4BC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265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C45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2C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AA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0DEC6CB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A2D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42BB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65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41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5A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37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1AE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2D833F3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BB6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фтизіатри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986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C7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ED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AF9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6C0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3A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16CE7F12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0AA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C601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C957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230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757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5EE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97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35086B0C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F8A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невропатологи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4DF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18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4A5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F810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A9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71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582DF21" w14:textId="77777777" w:rsidTr="00F022C4">
        <w:trPr>
          <w:trHeight w:val="520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686E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неврологи  </w:t>
            </w:r>
          </w:p>
          <w:p w14:paraId="4755F8DC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8F2E7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5FB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484A4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5D2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3EE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751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3073AC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019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рефлексотерапевти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357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CA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9A9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DD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11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26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4C72F35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2E9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психіатри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B12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871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75B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8FF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C2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4D75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B6D8000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CD1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71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CC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F1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5C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303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AD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9657A93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78D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744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36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1DB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D2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7A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75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2E0BB26D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7EC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психотерапевти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F93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983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DA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85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6F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D6D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5150F46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B8B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лікарі-психологи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2F5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EB70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F9E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6E9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A0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C68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5729E563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A9A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сексопатологи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E9F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A1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D0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AA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40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7D4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7E68393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ED0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дерматовенерологи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9853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E3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56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4C4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B6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0C4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54CA147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D1D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BCB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9E7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1F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A4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CB5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F05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24F6D36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C59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патологоанатоми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A5B8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798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42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D9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37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8D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41F7E361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7CB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53B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43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65B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4FE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C3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1E0D62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37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3B0B1A94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519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бактеріологи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726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93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53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5B5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BB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8F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4D7D5D47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39D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лікарі-епідеміологи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B54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5F5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36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A5BA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835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33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8127671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E02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токсикологи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E2D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9F4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C07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214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BC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BE6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2629C546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503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лікарі-лаборанти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683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31E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F91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D2D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678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529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50298F8A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46A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лаборанти-</w:t>
            </w:r>
          </w:p>
          <w:p w14:paraId="2EBEB303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F06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73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13F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6D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DCB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960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A3AC860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EE7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генетики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1BA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64C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066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B22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EA3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3A5" w14:textId="77777777" w:rsidR="00064C82" w:rsidRPr="001E0D62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0D1B985A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965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лікарі-імунологи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E89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541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8D0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B2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0FF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BA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1C21EEA9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0B6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дитячі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2E9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AF4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B93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6D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0D2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59E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3431447F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2DD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з ультразвукової</w:t>
            </w:r>
          </w:p>
          <w:p w14:paraId="53223E56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діагностики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237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42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74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BF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661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68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4252B6D0" w14:textId="77777777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AB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рентгенологи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FAA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FDA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8E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45D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25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D98C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5CD5832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310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лікарі приймального</w:t>
            </w:r>
          </w:p>
          <w:p w14:paraId="6DB45448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відділення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795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187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03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FA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DBD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73FD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4BC8C77C" w14:textId="77777777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67D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загальні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6AB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CE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D2D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33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57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75C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1FC5413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89C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санологи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D56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F0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17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2A3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EF4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42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492A245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1C6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судово-психіатричні</w:t>
            </w:r>
          </w:p>
          <w:p w14:paraId="4B04F95B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експерти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FECA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FFC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DA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7F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8F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C2D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32D305FB" w14:textId="77777777" w:rsidTr="00F022C4"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E0B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статистики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4C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88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3C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162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DDE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4B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1D2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74E71246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F37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методисти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36F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D1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72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904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21A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F9A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09CCA9E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6E2" w14:textId="77777777" w:rsidR="00064C82" w:rsidRPr="007B2000" w:rsidRDefault="00064C82" w:rsidP="00F022C4">
            <w:pPr>
              <w:ind w:firstLine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інтерни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4E4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209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9A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E7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3849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86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669CB103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440" w14:textId="77777777" w:rsidR="00064C82" w:rsidRPr="007B2000" w:rsidRDefault="00064C82" w:rsidP="00F022C4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7D2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4C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5F7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9A1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9E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D4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29CD0916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03A" w14:textId="77777777"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Спеціалісти з вищою немедичною освітою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645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D8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E4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701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27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7D7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4B50E062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14" w14:textId="77777777"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2E0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1B6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198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075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C2FC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627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07611B4B" w14:textId="77777777" w:rsidTr="00F022C4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DC0" w14:textId="77777777" w:rsidR="00064C82" w:rsidRPr="007B2000" w:rsidRDefault="00064C82" w:rsidP="00F022C4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Середній медперсонал,</w:t>
            </w:r>
            <w:r w:rsidRPr="004A0F7F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9E7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BCCD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2EA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FCA3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5FC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3F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3C54D7CE" w14:textId="77777777" w:rsidTr="00F022C4">
        <w:tc>
          <w:tcPr>
            <w:tcW w:w="1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C34" w14:textId="77777777"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 за </w:t>
            </w:r>
          </w:p>
          <w:p w14:paraId="2120D3F6" w14:textId="77777777"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спеціальностями:  </w:t>
            </w:r>
          </w:p>
          <w:p w14:paraId="03703945" w14:textId="77777777" w:rsidR="00064C82" w:rsidRPr="007B2000" w:rsidRDefault="00064C82" w:rsidP="00F022C4">
            <w:pPr>
              <w:ind w:left="284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8B0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963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06AC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10E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792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B94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64C82" w:rsidRPr="007B2000" w14:paraId="5B29E0AB" w14:textId="77777777" w:rsidTr="00F022C4">
        <w:trPr>
          <w:trHeight w:val="292"/>
        </w:trPr>
        <w:tc>
          <w:tcPr>
            <w:tcW w:w="1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7C7EA" w14:textId="77777777" w:rsidR="00064C82" w:rsidRPr="007B2000" w:rsidRDefault="00064C82" w:rsidP="00F022C4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акушерки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D19D2" w14:textId="77777777" w:rsidR="00064C82" w:rsidRPr="007B2000" w:rsidRDefault="00064C82" w:rsidP="00F022C4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5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487E0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DD5626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3EA501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4CEFDB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9A6BE4" w14:textId="77777777" w:rsidR="00064C82" w:rsidRPr="00317048" w:rsidRDefault="00064C82" w:rsidP="00F022C4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5E1" w:rsidRPr="007B2000" w14:paraId="7DE0BDE7" w14:textId="77777777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CEDF7" w14:textId="77777777" w:rsidR="009D7F1D" w:rsidRDefault="00A76849" w:rsidP="00577B8D">
            <w:pPr>
              <w:jc w:val="right"/>
              <w:rPr>
                <w:lang w:val="ru-RU"/>
              </w:rPr>
            </w:pPr>
            <w:r w:rsidRPr="007B2000">
              <w:rPr>
                <w:lang w:val="ru-RU"/>
              </w:rPr>
              <w:br w:type="page"/>
            </w:r>
          </w:p>
          <w:p w14:paraId="4F620182" w14:textId="210C0727" w:rsidR="001E35E1" w:rsidRPr="007B2000" w:rsidRDefault="00ED0C80" w:rsidP="00577B8D">
            <w:pPr>
              <w:jc w:val="right"/>
              <w:rPr>
                <w:lang w:val="uk-UA"/>
              </w:rPr>
            </w:pPr>
            <w:r w:rsidRPr="007B2000">
              <w:rPr>
                <w:lang w:val="uk-UA"/>
              </w:rPr>
              <w:lastRenderedPageBreak/>
              <w:t>П</w:t>
            </w:r>
            <w:r w:rsidR="001E35E1" w:rsidRPr="007B2000">
              <w:rPr>
                <w:lang w:val="uk-UA"/>
              </w:rPr>
              <w:t xml:space="preserve">родовження таблиці </w:t>
            </w:r>
            <w:r w:rsidR="001E35E1" w:rsidRPr="007B2000">
              <w:rPr>
                <w:b/>
                <w:lang w:val="uk-UA"/>
              </w:rPr>
              <w:t>1100</w:t>
            </w:r>
          </w:p>
        </w:tc>
      </w:tr>
      <w:tr w:rsidR="001E35E1" w:rsidRPr="008D5FD2" w14:paraId="33536976" w14:textId="77777777">
        <w:trPr>
          <w:cantSplit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36A" w14:textId="77777777"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lastRenderedPageBreak/>
              <w:t>Найменування посад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B43F2" w14:textId="77777777" w:rsidR="001E35E1" w:rsidRPr="007B2000" w:rsidRDefault="001E35E1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DF7" w14:textId="77777777"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71E1" w14:textId="77777777" w:rsidR="001E35E1" w:rsidRPr="007B2000" w:rsidRDefault="0068343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</w:t>
            </w:r>
            <w:r w:rsidR="001E35E1" w:rsidRPr="007B2000">
              <w:rPr>
                <w:b/>
                <w:lang w:val="uk-UA"/>
              </w:rPr>
              <w:t xml:space="preserve"> тому числі в поліклініці (амбулаторії), </w:t>
            </w:r>
          </w:p>
          <w:p w14:paraId="70D09608" w14:textId="77777777"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42F" w14:textId="77777777" w:rsidR="00AE2FCA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Кількість</w:t>
            </w:r>
          </w:p>
          <w:p w14:paraId="07C52B8C" w14:textId="77777777" w:rsidR="00AE2FCA" w:rsidRPr="007B2000" w:rsidRDefault="00AE2FCA" w:rsidP="00A76849">
            <w:pPr>
              <w:ind w:right="-144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працівників у </w:t>
            </w:r>
          </w:p>
          <w:p w14:paraId="32243D60" w14:textId="77777777" w:rsidR="001E35E1" w:rsidRPr="007B2000" w:rsidRDefault="00AE2FCA" w:rsidP="00A76849">
            <w:pPr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1E35E1" w:rsidRPr="007B2000" w14:paraId="5B140667" w14:textId="77777777">
        <w:trPr>
          <w:cantSplit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8B0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3317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DA51" w14:textId="77777777"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A8D" w14:textId="77777777"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4BE" w14:textId="77777777" w:rsidR="001E35E1" w:rsidRPr="007B2000" w:rsidRDefault="001E35E1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ш</w:t>
            </w:r>
            <w:r w:rsidR="00843914" w:rsidRPr="007B2000">
              <w:rPr>
                <w:b/>
                <w:lang w:val="uk-UA"/>
              </w:rPr>
              <w:t>тат</w:t>
            </w:r>
            <w:r w:rsidRPr="007B2000">
              <w:rPr>
                <w:b/>
                <w:lang w:val="uk-UA"/>
              </w:rPr>
              <w:t xml:space="preserve">них 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2ED7" w14:textId="77777777" w:rsidR="001E35E1" w:rsidRPr="007B2000" w:rsidRDefault="00843914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зайня</w:t>
            </w:r>
            <w:r w:rsidR="001E35E1" w:rsidRPr="007B2000">
              <w:rPr>
                <w:b/>
                <w:lang w:val="uk-UA"/>
              </w:rPr>
              <w:t>тих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493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E35E1" w:rsidRPr="007B2000" w14:paraId="418E632F" w14:textId="77777777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6CE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A33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DAA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568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7AC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07F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F20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4A0F7F" w:rsidRPr="007B2000" w14:paraId="219BE08E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A2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45C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457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C0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5BE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5000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F215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0E6B8CC5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1A7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фельдшери-наркологи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B1B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2F7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D47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303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A2FD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923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5B9CC3B0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801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техніки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F2B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889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989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77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A77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B7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08BE992F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786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клінічних лабораторій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853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E47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39C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93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0B5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9C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6D11683F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65E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лаборанти патолого-анатомічного відділення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0A9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2D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1A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2EDD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B0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A5FC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5E03B1BF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F77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рентгенолаборанти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8E555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C433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59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37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8AA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993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57ECD58C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1F4" w14:textId="77777777" w:rsidR="004A0F7F" w:rsidRPr="007B2000" w:rsidRDefault="004A0F7F" w:rsidP="00A76849">
            <w:pPr>
              <w:ind w:left="280" w:firstLine="38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сестри фізіотерапевтичних кабінетів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81D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EA5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F2E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604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B09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BB1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16062A2E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46D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медичні статистики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07E6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104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54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CCA5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DD90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AE7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3D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4A851A1F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FD8" w14:textId="77777777" w:rsidR="004A0F7F" w:rsidRPr="007B2000" w:rsidRDefault="004A0F7F" w:rsidP="00A76849">
            <w:pPr>
              <w:ind w:left="280"/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медичний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FBD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6F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923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E187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BB6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39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4FF37C00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82F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Провізори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3382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35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8DA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80D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82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0C8E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1546F9B6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2BA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Фармацевти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A488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2E0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93AC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7B1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50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4AE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58D6C914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E11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Молодший медперсонал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96FCC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4F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F32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D4A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340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DE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29982652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D04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Інший персонал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89BF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2F51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27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EA2D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A6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79F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160B74DC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D2C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 посад (підсумок рядків 1, 92-94, 106-109)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C278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3522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464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568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01E5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33C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A0F7F" w:rsidRPr="007B2000" w14:paraId="0A5E6229" w14:textId="77777777" w:rsidTr="00CC3D5B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A27" w14:textId="77777777" w:rsidR="004A0F7F" w:rsidRPr="007B2000" w:rsidRDefault="004A0F7F" w:rsidP="00A76849">
            <w:pPr>
              <w:jc w:val="both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Крім того, медичні сестри загальної практики-сімей-ної медицини (із рядка 95)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6C8" w14:textId="77777777" w:rsidR="004A0F7F" w:rsidRPr="007B2000" w:rsidRDefault="004A0F7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D9E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A66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724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FB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E64" w14:textId="77777777" w:rsidR="004A0F7F" w:rsidRPr="00317048" w:rsidRDefault="004A0F7F" w:rsidP="00CC3D5B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61E86DDF" w14:textId="77777777" w:rsidR="001F4CE7" w:rsidRDefault="001F4CE7" w:rsidP="001E35E1">
      <w:pPr>
        <w:jc w:val="both"/>
        <w:rPr>
          <w:b/>
          <w:bCs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4B7BE34A" w14:textId="77777777" w:rsidTr="0053462C">
        <w:tc>
          <w:tcPr>
            <w:tcW w:w="4926" w:type="dxa"/>
            <w:shd w:val="clear" w:color="auto" w:fill="auto"/>
          </w:tcPr>
          <w:p w14:paraId="2CCBFFF2" w14:textId="77777777" w:rsidR="00980AC2" w:rsidRPr="0053462C" w:rsidRDefault="00BB6968" w:rsidP="0053462C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1101</w:t>
            </w:r>
          </w:p>
        </w:tc>
        <w:tc>
          <w:tcPr>
            <w:tcW w:w="4927" w:type="dxa"/>
            <w:shd w:val="clear" w:color="auto" w:fill="auto"/>
          </w:tcPr>
          <w:p w14:paraId="2926AB07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6ACB6D1D" w14:textId="77777777" w:rsidR="001E35E1" w:rsidRPr="007B2000" w:rsidRDefault="00E2348F" w:rsidP="001E35E1">
      <w:pPr>
        <w:jc w:val="both"/>
        <w:rPr>
          <w:b/>
          <w:bCs/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фізичних осіб-</w:t>
      </w:r>
      <w:r w:rsidR="001E35E1" w:rsidRPr="007B2000">
        <w:rPr>
          <w:sz w:val="22"/>
          <w:szCs w:val="22"/>
          <w:lang w:val="uk-UA"/>
        </w:rPr>
        <w:t>спеціалістів з вищою немедичною освітою – основних працівників, які займають посади: лікарів-лаборантів 1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BB4672" w:rsidRPr="007B2000">
        <w:rPr>
          <w:sz w:val="22"/>
          <w:szCs w:val="22"/>
          <w:lang w:val="uk-UA"/>
        </w:rPr>
        <w:t xml:space="preserve">, лікарів-статистиків </w:t>
      </w:r>
      <w:r w:rsidR="001E35E1" w:rsidRPr="007B2000">
        <w:rPr>
          <w:sz w:val="22"/>
          <w:szCs w:val="22"/>
          <w:lang w:val="uk-UA"/>
        </w:rPr>
        <w:t>2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="001E35E1" w:rsidRPr="007B2000">
        <w:rPr>
          <w:sz w:val="22"/>
          <w:szCs w:val="22"/>
          <w:lang w:val="uk-UA"/>
        </w:rPr>
        <w:t>, лі</w:t>
      </w:r>
      <w:r w:rsidR="0050134D" w:rsidRPr="007B2000">
        <w:rPr>
          <w:sz w:val="22"/>
          <w:szCs w:val="22"/>
          <w:lang w:val="uk-UA"/>
        </w:rPr>
        <w:t>карів з лікувальної фізкультури</w:t>
      </w:r>
      <w:r w:rsidR="001E35E1" w:rsidRPr="007B2000">
        <w:rPr>
          <w:sz w:val="22"/>
          <w:szCs w:val="22"/>
          <w:lang w:val="uk-UA"/>
        </w:rPr>
        <w:t xml:space="preserve"> 3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 xml:space="preserve">, психологів </w:t>
      </w:r>
      <w:r w:rsidR="00BB4672" w:rsidRPr="007B2000">
        <w:rPr>
          <w:sz w:val="22"/>
          <w:szCs w:val="22"/>
          <w:lang w:val="uk-UA"/>
        </w:rPr>
        <w:t>4</w:t>
      </w:r>
      <w:r w:rsidR="003C5D1F" w:rsidRPr="006527C9">
        <w:rPr>
          <w:sz w:val="22"/>
          <w:szCs w:val="22"/>
          <w:lang w:val="uk-UA"/>
        </w:rPr>
        <w:t xml:space="preserve">    </w:t>
      </w:r>
      <w:r w:rsidR="003C5D1F" w:rsidRPr="006527C9">
        <w:rPr>
          <w:b/>
          <w:sz w:val="22"/>
          <w:szCs w:val="22"/>
          <w:u w:val="single"/>
          <w:lang w:val="uk-UA"/>
        </w:rPr>
        <w:t>     </w:t>
      </w:r>
      <w:r w:rsidR="003C5D1F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1925EC92" w14:textId="77777777" w:rsidR="003E0130" w:rsidRPr="007B2000" w:rsidRDefault="003E0130" w:rsidP="001E35E1">
      <w:pPr>
        <w:jc w:val="both"/>
        <w:rPr>
          <w:sz w:val="22"/>
          <w:szCs w:val="22"/>
          <w:lang w:val="uk-UA"/>
        </w:rPr>
      </w:pPr>
    </w:p>
    <w:p w14:paraId="5EF15A67" w14:textId="77777777" w:rsidR="001E35E1" w:rsidRPr="007B2000" w:rsidRDefault="001E35E1" w:rsidP="001E35E1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 </w:t>
      </w:r>
    </w:p>
    <w:p w14:paraId="6C26188D" w14:textId="77777777" w:rsidR="001E35E1" w:rsidRPr="007B2000" w:rsidRDefault="00595D31" w:rsidP="001E35E1">
      <w:pPr>
        <w:pStyle w:val="2"/>
        <w:outlineLvl w:val="1"/>
        <w:rPr>
          <w:lang w:val="en-US"/>
        </w:rPr>
      </w:pPr>
      <w:r w:rsidRPr="007B2000">
        <w:t>П</w:t>
      </w:r>
      <w:r w:rsidR="001E35E1" w:rsidRPr="007B2000">
        <w:t>ункти охорони здоров'я</w:t>
      </w:r>
    </w:p>
    <w:p w14:paraId="0C88D216" w14:textId="77777777" w:rsidR="00980AC2" w:rsidRPr="007B2000" w:rsidRDefault="00980AC2" w:rsidP="00980AC2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7A9D58BF" w14:textId="77777777" w:rsidTr="0053462C">
        <w:tc>
          <w:tcPr>
            <w:tcW w:w="4926" w:type="dxa"/>
            <w:shd w:val="clear" w:color="auto" w:fill="auto"/>
          </w:tcPr>
          <w:p w14:paraId="77F04904" w14:textId="77777777" w:rsidR="00980AC2" w:rsidRPr="0053462C" w:rsidRDefault="00BB6968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Pr="0053462C">
              <w:rPr>
                <w:b/>
                <w:bCs/>
                <w:lang w:val="en-US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14:paraId="582E130A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016289BB" w14:textId="77777777" w:rsidR="0053462C" w:rsidRPr="0053462C" w:rsidRDefault="0053462C" w:rsidP="0053462C">
      <w:pPr>
        <w:rPr>
          <w:vanish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  <w:gridCol w:w="1112"/>
        <w:gridCol w:w="1525"/>
        <w:gridCol w:w="1437"/>
        <w:gridCol w:w="1326"/>
        <w:gridCol w:w="1625"/>
      </w:tblGrid>
      <w:tr w:rsidR="001E35E1" w:rsidRPr="007B2000" w14:paraId="1007CE1E" w14:textId="77777777" w:rsidTr="001B264D">
        <w:trPr>
          <w:cantSplit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59A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4768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1348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 пунктів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B55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зайнятих посад</w:t>
            </w:r>
          </w:p>
        </w:tc>
      </w:tr>
      <w:tr w:rsidR="001E35E1" w:rsidRPr="007B2000" w14:paraId="123006BA" w14:textId="77777777" w:rsidTr="001B264D">
        <w:trPr>
          <w:cantSplit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1E42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6CA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853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E0B0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лікарі (крім зубних)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CD2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690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середній медичний персонал</w:t>
            </w:r>
          </w:p>
        </w:tc>
      </w:tr>
      <w:tr w:rsidR="001E35E1" w:rsidRPr="007B2000" w14:paraId="278F5599" w14:textId="77777777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AD3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25C4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65F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002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9DF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BE1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E35E1" w:rsidRPr="007B2000" w14:paraId="75A9B764" w14:textId="77777777" w:rsidTr="001B264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6C6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Лікарські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BC1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C13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14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C0C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710B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5E1" w:rsidRPr="007B2000" w14:paraId="40D7DE3C" w14:textId="77777777" w:rsidTr="001B264D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609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0BD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8B6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F718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19A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B07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5E1" w:rsidRPr="007B2000" w14:paraId="4C202306" w14:textId="77777777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8175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Крім того, на договірних засадах:</w:t>
            </w:r>
          </w:p>
          <w:p w14:paraId="1AF4414B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лікарські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9A148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022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75D97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E4D22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2136D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B264D" w:rsidRPr="007B2000" w14:paraId="64DCCFD4" w14:textId="77777777" w:rsidTr="001B264D">
        <w:trPr>
          <w:trHeight w:val="4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82B6" w14:textId="77777777"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фельдшерські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3851" w14:textId="77777777"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37BE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75655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7BA58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4960A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061DDBD3" w14:textId="77777777" w:rsidR="001F4CE7" w:rsidRDefault="001F4CE7" w:rsidP="001E35E1">
      <w:pPr>
        <w:rPr>
          <w:lang w:val="uk-UA"/>
        </w:rPr>
      </w:pPr>
    </w:p>
    <w:p w14:paraId="4286DF08" w14:textId="77777777" w:rsidR="003E0130" w:rsidRPr="007B2000" w:rsidRDefault="001F4CE7" w:rsidP="001E35E1">
      <w:pPr>
        <w:rPr>
          <w:lang w:val="uk-UA"/>
        </w:rPr>
      </w:pPr>
      <w:r>
        <w:rPr>
          <w:lang w:val="uk-UA"/>
        </w:rPr>
        <w:br w:type="page"/>
      </w:r>
    </w:p>
    <w:p w14:paraId="4B270448" w14:textId="77777777" w:rsidR="001E35E1" w:rsidRPr="007B2000" w:rsidRDefault="001E35E1" w:rsidP="00980AC2">
      <w:pPr>
        <w:pStyle w:val="8"/>
        <w:jc w:val="center"/>
        <w:outlineLvl w:val="7"/>
        <w:rPr>
          <w:lang w:val="ru-RU"/>
        </w:rPr>
      </w:pPr>
      <w:r w:rsidRPr="007B2000">
        <w:lastRenderedPageBreak/>
        <w:t xml:space="preserve">Штати відділень на госпрозрахунку та </w:t>
      </w:r>
      <w:r w:rsidR="00980AC2" w:rsidRPr="007B2000">
        <w:t>спецкоштах</w:t>
      </w:r>
    </w:p>
    <w:p w14:paraId="32DC17D9" w14:textId="77777777" w:rsidR="00980AC2" w:rsidRPr="007B2000" w:rsidRDefault="00980AC2" w:rsidP="00980AC2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7BCD4B2C" w14:textId="77777777" w:rsidTr="0053462C">
        <w:tc>
          <w:tcPr>
            <w:tcW w:w="4926" w:type="dxa"/>
            <w:shd w:val="clear" w:color="auto" w:fill="auto"/>
          </w:tcPr>
          <w:p w14:paraId="408BA391" w14:textId="77777777" w:rsidR="00980AC2" w:rsidRPr="0053462C" w:rsidRDefault="00BB6968" w:rsidP="0053462C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Pr="0053462C">
              <w:rPr>
                <w:b/>
                <w:bCs/>
                <w:lang w:val="en-US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14:paraId="480ED34F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0DC9D026" w14:textId="77777777"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1011"/>
        <w:gridCol w:w="2016"/>
        <w:gridCol w:w="2054"/>
        <w:gridCol w:w="2017"/>
      </w:tblGrid>
      <w:tr w:rsidR="007B2000" w:rsidRPr="008D5FD2" w14:paraId="3EF3B29B" w14:textId="77777777" w:rsidTr="00A0439C">
        <w:trPr>
          <w:cantSplit/>
          <w:trHeight w:val="635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A58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 посад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EFB6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65F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посад у цілому в закладі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867" w14:textId="77777777" w:rsidR="001E35E1" w:rsidRPr="007B2000" w:rsidRDefault="00BC58C5" w:rsidP="00BC58C5">
            <w:pPr>
              <w:ind w:right="-2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</w:t>
            </w:r>
            <w:r w:rsidRPr="007B2000">
              <w:rPr>
                <w:b/>
                <w:sz w:val="22"/>
                <w:szCs w:val="22"/>
                <w:lang w:val="ru-RU"/>
              </w:rPr>
              <w:t xml:space="preserve"> </w:t>
            </w:r>
            <w:r w:rsidR="00AE2FCA" w:rsidRPr="007B2000">
              <w:rPr>
                <w:b/>
                <w:sz w:val="22"/>
                <w:szCs w:val="22"/>
                <w:lang w:val="uk-UA"/>
              </w:rPr>
              <w:t>штатних</w:t>
            </w:r>
            <w:r w:rsidR="003E0130" w:rsidRPr="007B2000">
              <w:rPr>
                <w:b/>
                <w:sz w:val="22"/>
                <w:szCs w:val="22"/>
                <w:lang w:val="uk-UA"/>
              </w:rPr>
              <w:t xml:space="preserve"> </w:t>
            </w:r>
            <w:r w:rsidR="001E35E1" w:rsidRPr="007B2000">
              <w:rPr>
                <w:b/>
                <w:sz w:val="22"/>
                <w:szCs w:val="22"/>
                <w:lang w:val="uk-UA"/>
              </w:rPr>
              <w:t>працівників</w:t>
            </w:r>
            <w:r w:rsidR="00AE2FCA" w:rsidRPr="007B2000">
              <w:rPr>
                <w:b/>
                <w:sz w:val="22"/>
                <w:szCs w:val="22"/>
                <w:lang w:val="uk-UA"/>
              </w:rPr>
              <w:t xml:space="preserve"> на зайнятих посадах</w:t>
            </w:r>
          </w:p>
        </w:tc>
      </w:tr>
      <w:tr w:rsidR="007B2000" w:rsidRPr="007B2000" w14:paraId="04F14E42" w14:textId="77777777" w:rsidTr="00A0439C">
        <w:trPr>
          <w:cantSplit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053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5B9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E58A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штатних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860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зайнятих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B29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B2000" w:rsidRPr="007B2000" w14:paraId="2B053EEB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5D8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E55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4B5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594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FBB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7B2000" w:rsidRPr="007B2000" w14:paraId="43A60FC4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9E0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B50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3BC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B28E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877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2000" w:rsidRPr="007B2000" w14:paraId="64F0146E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76E" w14:textId="77777777" w:rsidR="001E35E1" w:rsidRPr="007B2000" w:rsidRDefault="001E35E1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лікарі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003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FE5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CEA3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10C5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2000" w:rsidRPr="007B2000" w14:paraId="19A5F1CD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902" w14:textId="77777777" w:rsidR="001E35E1" w:rsidRPr="007B2000" w:rsidRDefault="001E35E1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 них стоматологи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4E4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9FA3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DC4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1F9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A0439C" w:rsidRPr="007B2000" w14:paraId="5F96B062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CA0" w14:textId="77777777" w:rsidR="00A0439C" w:rsidRPr="00A0439C" w:rsidRDefault="00A0439C" w:rsidP="00BC58C5">
            <w:pPr>
              <w:ind w:left="284"/>
              <w:rPr>
                <w:sz w:val="22"/>
                <w:szCs w:val="22"/>
                <w:lang w:val="en-US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</w:t>
            </w:r>
            <w:r>
              <w:rPr>
                <w:sz w:val="22"/>
                <w:szCs w:val="22"/>
                <w:lang w:val="en-US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ортопеди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D9C" w14:textId="77777777" w:rsidR="00A0439C" w:rsidRPr="007B2000" w:rsidRDefault="00A0439C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F4F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4A49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B2B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2000" w:rsidRPr="007B2000" w14:paraId="6D2857F6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F8C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Зубні лікарі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F93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5957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E9F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8E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7B2000" w:rsidRPr="007B2000" w14:paraId="174323F7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B9B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Середній медперсонал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13C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229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4728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189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A0439C" w:rsidRPr="007B2000" w14:paraId="4E660749" w14:textId="77777777" w:rsidTr="00BD7AB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37D" w14:textId="77777777" w:rsidR="00A0439C" w:rsidRPr="007B2000" w:rsidRDefault="00A0439C" w:rsidP="00BD7AB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 зубні</w:t>
            </w:r>
          </w:p>
          <w:p w14:paraId="520C1432" w14:textId="77777777" w:rsidR="00A0439C" w:rsidRPr="007B2000" w:rsidRDefault="00A0439C" w:rsidP="00BD7AB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техніки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E70" w14:textId="77777777" w:rsidR="00A0439C" w:rsidRPr="007B2000" w:rsidRDefault="00A0439C" w:rsidP="00BD7AB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439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87C3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180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A0439C" w:rsidRPr="007B2000" w14:paraId="526EC1C2" w14:textId="77777777" w:rsidTr="00A0439C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8EA" w14:textId="77777777" w:rsidR="00A0439C" w:rsidRPr="007B2000" w:rsidRDefault="00A0439C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Молодший медперсонал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A58" w14:textId="77777777" w:rsidR="00A0439C" w:rsidRPr="007B2000" w:rsidRDefault="00A0439C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7392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B51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61D" w14:textId="77777777" w:rsidR="00A0439C" w:rsidRPr="00317048" w:rsidRDefault="00A0439C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7E0C069D" w14:textId="77777777" w:rsidR="001E35E1" w:rsidRPr="007B2000" w:rsidRDefault="001E35E1" w:rsidP="001E35E1">
      <w:pPr>
        <w:rPr>
          <w:b/>
          <w:bCs/>
          <w:sz w:val="22"/>
          <w:szCs w:val="22"/>
          <w:lang w:val="en-US"/>
        </w:rPr>
      </w:pPr>
    </w:p>
    <w:p w14:paraId="2E66BEC1" w14:textId="77777777" w:rsidR="00980AC2" w:rsidRPr="007B2000" w:rsidRDefault="00980AC2" w:rsidP="001E35E1">
      <w:pPr>
        <w:rPr>
          <w:b/>
          <w:bCs/>
          <w:sz w:val="22"/>
          <w:szCs w:val="22"/>
          <w:lang w:val="en-US"/>
        </w:rPr>
      </w:pPr>
    </w:p>
    <w:p w14:paraId="36B0C68F" w14:textId="77777777" w:rsidR="001E35E1" w:rsidRPr="007B2000" w:rsidRDefault="001E35E1" w:rsidP="001E35E1">
      <w:pPr>
        <w:pStyle w:val="8"/>
        <w:jc w:val="center"/>
        <w:outlineLvl w:val="7"/>
      </w:pPr>
      <w:r w:rsidRPr="007B2000">
        <w:t>Діяльність пункту (відділення) невідкладної медичної допомоги</w:t>
      </w:r>
    </w:p>
    <w:p w14:paraId="36BE2AA0" w14:textId="77777777"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</w:p>
    <w:p w14:paraId="38760B53" w14:textId="77777777" w:rsidR="001E35E1" w:rsidRPr="007B2000" w:rsidRDefault="001E35E1" w:rsidP="001E35E1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Штати</w:t>
      </w:r>
      <w:r w:rsidR="00B56DB8" w:rsidRPr="007B2000">
        <w:rPr>
          <w:b/>
          <w:bCs/>
          <w:sz w:val="24"/>
          <w:szCs w:val="24"/>
          <w:lang w:val="uk-UA"/>
        </w:rPr>
        <w:t xml:space="preserve"> (кількість)</w:t>
      </w:r>
    </w:p>
    <w:p w14:paraId="239D48C5" w14:textId="77777777" w:rsidR="001E35E1" w:rsidRPr="007B2000" w:rsidRDefault="001E35E1" w:rsidP="001E35E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70BB27F3" w14:textId="77777777" w:rsidTr="0053462C">
        <w:tc>
          <w:tcPr>
            <w:tcW w:w="4926" w:type="dxa"/>
            <w:shd w:val="clear" w:color="auto" w:fill="auto"/>
          </w:tcPr>
          <w:p w14:paraId="63FD6A55" w14:textId="77777777"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14:paraId="0BE524A3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56F891F5" w14:textId="77777777"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1106"/>
        <w:gridCol w:w="1461"/>
        <w:gridCol w:w="1776"/>
        <w:gridCol w:w="1635"/>
      </w:tblGrid>
      <w:tr w:rsidR="001E35E1" w:rsidRPr="007B2000" w14:paraId="79186345" w14:textId="77777777">
        <w:trPr>
          <w:cantSplit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770" w14:textId="77777777" w:rsidR="001E35E1" w:rsidRPr="007B2000" w:rsidRDefault="001E35E1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Найменування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896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57A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AC5" w14:textId="77777777" w:rsidR="001E35E1" w:rsidRPr="007B2000" w:rsidRDefault="003E0130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</w:t>
            </w:r>
            <w:r w:rsidR="001E35E1" w:rsidRPr="007B2000">
              <w:rPr>
                <w:b/>
                <w:sz w:val="22"/>
                <w:szCs w:val="22"/>
                <w:lang w:val="uk-UA"/>
              </w:rPr>
              <w:t xml:space="preserve"> тому числі</w:t>
            </w:r>
          </w:p>
        </w:tc>
      </w:tr>
      <w:tr w:rsidR="001E35E1" w:rsidRPr="007B2000" w14:paraId="6D42DFF4" w14:textId="77777777">
        <w:trPr>
          <w:cantSplit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A00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642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E06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32B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лікарі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A468" w14:textId="77777777" w:rsidR="001E35E1" w:rsidRPr="007B2000" w:rsidRDefault="001E35E1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середній медперсонал</w:t>
            </w:r>
          </w:p>
        </w:tc>
      </w:tr>
      <w:tr w:rsidR="001E35E1" w:rsidRPr="007B2000" w14:paraId="0216D815" w14:textId="77777777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9FF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F4C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146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C06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AF6" w14:textId="77777777" w:rsidR="001E35E1" w:rsidRPr="007B2000" w:rsidRDefault="001E35E1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1E35E1" w:rsidRPr="007B2000" w14:paraId="1D5EEAAE" w14:textId="77777777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B8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Штатні посади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350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613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A7E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855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5E1" w:rsidRPr="007B2000" w14:paraId="37F257D0" w14:textId="77777777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8B8" w14:textId="77777777" w:rsidR="001E35E1" w:rsidRPr="007B2000" w:rsidRDefault="001E35E1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Зайняті посади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DEE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93AA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281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F39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E35E1" w:rsidRPr="007B2000" w14:paraId="7B575B7B" w14:textId="77777777" w:rsidTr="001B264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2B0" w14:textId="77777777" w:rsidR="001E35E1" w:rsidRPr="007B2000" w:rsidRDefault="00AE2FCA" w:rsidP="00BC58C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Кількість штатних працівників</w:t>
            </w:r>
            <w:r w:rsidR="00BC58C5" w:rsidRPr="007B2000">
              <w:rPr>
                <w:sz w:val="22"/>
                <w:szCs w:val="22"/>
                <w:lang w:val="ru-RU"/>
              </w:rPr>
              <w:t xml:space="preserve"> </w:t>
            </w:r>
            <w:r w:rsidR="001E35E1" w:rsidRPr="007B2000">
              <w:rPr>
                <w:sz w:val="22"/>
                <w:szCs w:val="22"/>
                <w:lang w:val="uk-UA"/>
              </w:rPr>
              <w:t>на зайнятих посадах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8C2" w14:textId="77777777" w:rsidR="001E35E1" w:rsidRPr="007B2000" w:rsidRDefault="001E35E1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D6C2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082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BF44" w14:textId="77777777" w:rsidR="001E35E1" w:rsidRPr="00317048" w:rsidRDefault="001E35E1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615D7E55" w14:textId="77777777" w:rsidR="001F4CE7" w:rsidRDefault="001F4CE7" w:rsidP="0016249F">
      <w:pPr>
        <w:jc w:val="center"/>
        <w:rPr>
          <w:b/>
          <w:sz w:val="24"/>
          <w:szCs w:val="24"/>
          <w:lang w:val="ru-RU"/>
        </w:rPr>
      </w:pPr>
    </w:p>
    <w:p w14:paraId="5AC47E6F" w14:textId="77777777" w:rsidR="0016249F" w:rsidRPr="007B2000" w:rsidRDefault="0016249F" w:rsidP="0016249F">
      <w:pPr>
        <w:jc w:val="center"/>
        <w:rPr>
          <w:b/>
          <w:sz w:val="24"/>
          <w:szCs w:val="24"/>
          <w:lang w:val="uk-UA"/>
        </w:rPr>
      </w:pPr>
      <w:r w:rsidRPr="007B2000">
        <w:rPr>
          <w:b/>
          <w:sz w:val="24"/>
          <w:szCs w:val="24"/>
          <w:lang w:val="ru-RU"/>
        </w:rPr>
        <w:t>Виїзди</w:t>
      </w:r>
    </w:p>
    <w:p w14:paraId="3F335652" w14:textId="77777777" w:rsidR="00AE3F3E" w:rsidRPr="007B2000" w:rsidRDefault="00AE3F3E" w:rsidP="0016249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15AC9CF8" w14:textId="77777777" w:rsidTr="0053462C">
        <w:tc>
          <w:tcPr>
            <w:tcW w:w="4926" w:type="dxa"/>
            <w:shd w:val="clear" w:color="auto" w:fill="auto"/>
          </w:tcPr>
          <w:p w14:paraId="2F835424" w14:textId="77777777"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14:paraId="5C3FC670" w14:textId="77777777" w:rsidR="00980AC2" w:rsidRPr="0053462C" w:rsidRDefault="00980AC2" w:rsidP="0053462C">
            <w:pPr>
              <w:jc w:val="right"/>
              <w:rPr>
                <w:bCs/>
                <w:lang w:val="ru-RU"/>
              </w:rPr>
            </w:pPr>
          </w:p>
        </w:tc>
      </w:tr>
    </w:tbl>
    <w:p w14:paraId="1A0E8740" w14:textId="77777777" w:rsidR="0053462C" w:rsidRPr="0053462C" w:rsidRDefault="0053462C" w:rsidP="0053462C">
      <w:pPr>
        <w:rPr>
          <w:vanish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78"/>
        <w:gridCol w:w="1236"/>
        <w:gridCol w:w="1260"/>
        <w:gridCol w:w="1257"/>
        <w:gridCol w:w="1683"/>
        <w:gridCol w:w="1540"/>
      </w:tblGrid>
      <w:tr w:rsidR="0016249F" w:rsidRPr="008D5FD2" w14:paraId="78B26F11" w14:textId="77777777">
        <w:trPr>
          <w:cantSplit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5BB8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Найменування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687E6" w14:textId="77777777" w:rsidR="0016249F" w:rsidRPr="007B2000" w:rsidRDefault="0016249F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52B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875" w14:textId="77777777" w:rsidR="0016249F" w:rsidRPr="007B2000" w:rsidRDefault="00C54802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</w:t>
            </w:r>
            <w:r w:rsidR="0016249F" w:rsidRPr="007B2000">
              <w:rPr>
                <w:b/>
                <w:lang w:val="uk-UA"/>
              </w:rPr>
              <w:t xml:space="preserve"> тому числі за викликами</w:t>
            </w:r>
          </w:p>
        </w:tc>
      </w:tr>
      <w:tr w:rsidR="0016249F" w:rsidRPr="008D5FD2" w14:paraId="26431C37" w14:textId="77777777">
        <w:trPr>
          <w:cantSplit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2B6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3EB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555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1E2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від </w:t>
            </w:r>
          </w:p>
          <w:p w14:paraId="1B8690D4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населення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190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що передані станцією</w:t>
            </w:r>
          </w:p>
          <w:p w14:paraId="7A6A2BCB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швидкої </w:t>
            </w:r>
          </w:p>
          <w:p w14:paraId="561F0A93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медичної </w:t>
            </w:r>
          </w:p>
          <w:p w14:paraId="7FE57EBE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допомоги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AF5" w14:textId="77777777" w:rsidR="0016249F" w:rsidRPr="007B2000" w:rsidRDefault="00311E06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л</w:t>
            </w:r>
            <w:r w:rsidR="0016249F" w:rsidRPr="007B2000">
              <w:rPr>
                <w:b/>
                <w:lang w:val="uk-UA"/>
              </w:rPr>
              <w:t>ікарів</w:t>
            </w:r>
          </w:p>
          <w:p w14:paraId="7BAE8D43" w14:textId="77777777" w:rsidR="006C09B6" w:rsidRPr="007B2000" w:rsidRDefault="006C09B6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амбулаторно</w:t>
            </w:r>
            <w:r w:rsidR="00E05850" w:rsidRPr="007B2000">
              <w:rPr>
                <w:b/>
                <w:lang w:val="uk-UA"/>
              </w:rPr>
              <w:t>-поліклінічного закладу</w:t>
            </w:r>
          </w:p>
          <w:p w14:paraId="726E2F62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01C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для </w:t>
            </w:r>
            <w:r w:rsidR="00863A4F" w:rsidRPr="007B2000">
              <w:rPr>
                <w:b/>
                <w:lang w:val="uk-UA"/>
              </w:rPr>
              <w:t xml:space="preserve">       виконання</w:t>
            </w:r>
          </w:p>
          <w:p w14:paraId="5202AF3D" w14:textId="77777777" w:rsidR="0016249F" w:rsidRPr="007B2000" w:rsidRDefault="00D01204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призначених</w:t>
            </w:r>
          </w:p>
          <w:p w14:paraId="4C09926C" w14:textId="77777777" w:rsidR="0016249F" w:rsidRPr="007B2000" w:rsidRDefault="0016249F" w:rsidP="00BC58C5">
            <w:pPr>
              <w:jc w:val="both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медичних процедур</w:t>
            </w:r>
          </w:p>
        </w:tc>
      </w:tr>
      <w:tr w:rsidR="0016249F" w:rsidRPr="007B2000" w14:paraId="6998919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1CB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475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BC9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919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E12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826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AF5" w14:textId="77777777" w:rsidR="0016249F" w:rsidRPr="007B2000" w:rsidRDefault="0016249F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5</w:t>
            </w:r>
          </w:p>
        </w:tc>
      </w:tr>
      <w:tr w:rsidR="0016249F" w:rsidRPr="007B2000" w14:paraId="20CA6D81" w14:textId="77777777" w:rsidTr="001B26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F1C" w14:textId="77777777" w:rsidR="0016249F" w:rsidRPr="007B2000" w:rsidRDefault="0016249F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>Кількість виїздів, усього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E4E" w14:textId="77777777" w:rsidR="0016249F" w:rsidRPr="007B2000" w:rsidRDefault="0016249F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499" w14:textId="77777777"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F9C" w14:textId="77777777"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197" w14:textId="77777777"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99B" w14:textId="77777777"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A6D" w14:textId="77777777" w:rsidR="0016249F" w:rsidRPr="00317048" w:rsidRDefault="0016249F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B264D" w:rsidRPr="007B2000" w14:paraId="7BED8BC2" w14:textId="77777777" w:rsidTr="001B26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28B" w14:textId="77777777"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 xml:space="preserve">у тому числі: </w:t>
            </w:r>
          </w:p>
          <w:p w14:paraId="3B835635" w14:textId="77777777"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до дорослих віком</w:t>
            </w:r>
          </w:p>
          <w:p w14:paraId="388F136F" w14:textId="77777777"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18 років і старшим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D8B" w14:textId="77777777" w:rsidR="001B264D" w:rsidRPr="007B2000" w:rsidRDefault="001B264D" w:rsidP="00270B7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7DA2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650E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C36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1151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0E8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B264D" w:rsidRPr="007B2000" w14:paraId="0A50EE43" w14:textId="77777777" w:rsidTr="001B264D"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C9E" w14:textId="77777777"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 xml:space="preserve">до дітей віком 0-17 </w:t>
            </w:r>
          </w:p>
          <w:p w14:paraId="1BE03F14" w14:textId="77777777" w:rsidR="001B264D" w:rsidRPr="007B2000" w:rsidRDefault="001B264D" w:rsidP="00270B7D">
            <w:pPr>
              <w:ind w:left="284"/>
              <w:rPr>
                <w:lang w:val="uk-UA"/>
              </w:rPr>
            </w:pPr>
            <w:r w:rsidRPr="007B2000">
              <w:rPr>
                <w:lang w:val="uk-UA"/>
              </w:rPr>
              <w:t>років включно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867" w14:textId="77777777" w:rsidR="001B264D" w:rsidRPr="007B2000" w:rsidRDefault="001B264D" w:rsidP="00270B7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B7E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63D5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9ACC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BB2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19B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1B264D" w:rsidRPr="007B2000" w14:paraId="309783F2" w14:textId="77777777" w:rsidTr="001B264D"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D8" w14:textId="77777777" w:rsidR="001B264D" w:rsidRPr="007B2000" w:rsidRDefault="001B264D" w:rsidP="00577B8D">
            <w:pPr>
              <w:rPr>
                <w:lang w:val="uk-UA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493" w14:textId="77777777" w:rsidR="001B264D" w:rsidRPr="007B2000" w:rsidRDefault="001B264D" w:rsidP="00577B8D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24D3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24B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09CF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FFC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511" w14:textId="77777777" w:rsidR="001B264D" w:rsidRPr="00317048" w:rsidRDefault="001B264D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3FAD9B6D" w14:textId="77777777" w:rsidR="0016249F" w:rsidRPr="007B2000" w:rsidRDefault="0016249F" w:rsidP="0016249F">
      <w:pPr>
        <w:pStyle w:val="3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7619A6D6" w14:textId="77777777" w:rsidTr="0053462C">
        <w:tc>
          <w:tcPr>
            <w:tcW w:w="4926" w:type="dxa"/>
            <w:shd w:val="clear" w:color="auto" w:fill="auto"/>
          </w:tcPr>
          <w:p w14:paraId="02308D80" w14:textId="77777777" w:rsidR="00980AC2" w:rsidRPr="0053462C" w:rsidRDefault="00BB6968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110</w:t>
            </w:r>
            <w:r w:rsidR="00FC7738" w:rsidRPr="0053462C">
              <w:rPr>
                <w:b/>
                <w:bCs/>
                <w:lang w:val="uk-UA"/>
              </w:rPr>
              <w:t>7</w:t>
            </w:r>
          </w:p>
        </w:tc>
        <w:tc>
          <w:tcPr>
            <w:tcW w:w="4927" w:type="dxa"/>
            <w:shd w:val="clear" w:color="auto" w:fill="auto"/>
          </w:tcPr>
          <w:p w14:paraId="1BB1265E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5122438C" w14:textId="77777777" w:rsidR="001F4CE7" w:rsidRPr="00141F93" w:rsidRDefault="0016249F" w:rsidP="00D875A8">
      <w:pPr>
        <w:pStyle w:val="3"/>
        <w:jc w:val="both"/>
        <w:rPr>
          <w:sz w:val="20"/>
          <w:szCs w:val="20"/>
          <w:lang w:val="ru-RU"/>
        </w:rPr>
      </w:pPr>
      <w:r w:rsidRPr="007B2000">
        <w:rPr>
          <w:sz w:val="20"/>
          <w:szCs w:val="20"/>
          <w:lang w:val="ru-RU"/>
        </w:rPr>
        <w:t>Кількість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осіб</w:t>
      </w:r>
      <w:r w:rsidRPr="00141F93">
        <w:rPr>
          <w:sz w:val="20"/>
          <w:szCs w:val="20"/>
          <w:lang w:val="ru-RU"/>
        </w:rPr>
        <w:t xml:space="preserve">, </w:t>
      </w:r>
      <w:r w:rsidRPr="007B2000">
        <w:rPr>
          <w:sz w:val="20"/>
          <w:szCs w:val="20"/>
          <w:lang w:val="ru-RU"/>
        </w:rPr>
        <w:t>яким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н</w:t>
      </w:r>
      <w:r w:rsidRPr="00196212">
        <w:rPr>
          <w:sz w:val="20"/>
          <w:szCs w:val="20"/>
          <w:lang w:val="ru-RU"/>
        </w:rPr>
        <w:t>адано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амбулаторну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допомогу</w:t>
      </w:r>
      <w:r w:rsidRPr="00141F93">
        <w:rPr>
          <w:sz w:val="20"/>
          <w:szCs w:val="20"/>
          <w:lang w:val="ru-RU"/>
        </w:rPr>
        <w:t xml:space="preserve">, </w:t>
      </w:r>
      <w:r w:rsidRPr="00196212">
        <w:rPr>
          <w:sz w:val="20"/>
          <w:szCs w:val="20"/>
          <w:lang w:val="ru-RU"/>
        </w:rPr>
        <w:t>за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викликами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додому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та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при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самостійному</w:t>
      </w:r>
      <w:r w:rsidRPr="00141F93">
        <w:rPr>
          <w:sz w:val="20"/>
          <w:szCs w:val="20"/>
          <w:lang w:val="ru-RU"/>
        </w:rPr>
        <w:t xml:space="preserve"> </w:t>
      </w:r>
      <w:r w:rsidRPr="00196212">
        <w:rPr>
          <w:sz w:val="20"/>
          <w:szCs w:val="20"/>
          <w:lang w:val="ru-RU"/>
        </w:rPr>
        <w:t>зверненні</w:t>
      </w:r>
      <w:r w:rsidRPr="00141F93">
        <w:rPr>
          <w:sz w:val="20"/>
          <w:szCs w:val="20"/>
          <w:lang w:val="ru-RU"/>
        </w:rPr>
        <w:t xml:space="preserve">, </w:t>
      </w:r>
      <w:r w:rsidRPr="00196212">
        <w:rPr>
          <w:sz w:val="20"/>
          <w:szCs w:val="20"/>
          <w:lang w:val="ru-RU"/>
        </w:rPr>
        <w:t>усього</w:t>
      </w:r>
      <w:r w:rsidRPr="00141F93">
        <w:rPr>
          <w:sz w:val="20"/>
          <w:szCs w:val="20"/>
          <w:lang w:val="ru-RU"/>
        </w:rPr>
        <w:t xml:space="preserve"> 1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</w:t>
      </w:r>
      <w:proofErr w:type="gramStart"/>
      <w:r w:rsidR="00196212" w:rsidRPr="00196212">
        <w:rPr>
          <w:b/>
          <w:sz w:val="20"/>
          <w:szCs w:val="20"/>
          <w:u w:val="single"/>
          <w:lang w:val="uk-UA"/>
        </w:rPr>
        <w:t> </w:t>
      </w:r>
      <w:r w:rsidR="00196212" w:rsidRPr="00141F93">
        <w:rPr>
          <w:sz w:val="20"/>
          <w:szCs w:val="20"/>
          <w:lang w:val="ru-RU"/>
        </w:rPr>
        <w:t xml:space="preserve"> </w:t>
      </w:r>
      <w:r w:rsidR="004E3A49" w:rsidRPr="00141F93">
        <w:rPr>
          <w:sz w:val="20"/>
          <w:szCs w:val="20"/>
          <w:lang w:val="ru-RU"/>
        </w:rPr>
        <w:t>,</w:t>
      </w:r>
      <w:proofErr w:type="gramEnd"/>
      <w:r w:rsidR="004E3A49" w:rsidRPr="00141F93">
        <w:rPr>
          <w:sz w:val="20"/>
          <w:szCs w:val="20"/>
          <w:lang w:val="ru-RU"/>
        </w:rPr>
        <w:t xml:space="preserve"> </w:t>
      </w:r>
      <w:r w:rsidR="004E3A49" w:rsidRPr="007B2000">
        <w:rPr>
          <w:sz w:val="20"/>
          <w:szCs w:val="20"/>
          <w:lang w:val="ru-RU"/>
        </w:rPr>
        <w:t>у</w:t>
      </w:r>
      <w:r w:rsidR="004E3A49"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тому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числі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дорослим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віком</w:t>
      </w:r>
      <w:r w:rsidRPr="00141F93">
        <w:rPr>
          <w:sz w:val="20"/>
          <w:szCs w:val="20"/>
          <w:lang w:val="ru-RU"/>
        </w:rPr>
        <w:t xml:space="preserve"> </w:t>
      </w:r>
      <w:r w:rsidR="004E3A49" w:rsidRPr="00141F93">
        <w:rPr>
          <w:sz w:val="20"/>
          <w:szCs w:val="20"/>
          <w:lang w:val="ru-RU"/>
        </w:rPr>
        <w:t xml:space="preserve">18 </w:t>
      </w:r>
      <w:r w:rsidR="004E3A49" w:rsidRPr="007B2000">
        <w:rPr>
          <w:sz w:val="20"/>
          <w:szCs w:val="20"/>
          <w:lang w:val="ru-RU"/>
        </w:rPr>
        <w:t>років</w:t>
      </w:r>
      <w:r w:rsidR="004E3A49" w:rsidRPr="00141F93">
        <w:rPr>
          <w:sz w:val="20"/>
          <w:szCs w:val="20"/>
          <w:lang w:val="ru-RU"/>
        </w:rPr>
        <w:t xml:space="preserve"> </w:t>
      </w:r>
      <w:r w:rsidR="004E3A49" w:rsidRPr="007B2000">
        <w:rPr>
          <w:sz w:val="20"/>
          <w:szCs w:val="20"/>
          <w:lang w:val="ru-RU"/>
        </w:rPr>
        <w:t>і</w:t>
      </w:r>
      <w:r w:rsidR="004E3A49" w:rsidRPr="00141F93">
        <w:rPr>
          <w:sz w:val="20"/>
          <w:szCs w:val="20"/>
          <w:lang w:val="ru-RU"/>
        </w:rPr>
        <w:t xml:space="preserve"> </w:t>
      </w:r>
      <w:r w:rsidR="004E3A49" w:rsidRPr="007B2000">
        <w:rPr>
          <w:sz w:val="20"/>
          <w:szCs w:val="20"/>
          <w:lang w:val="ru-RU"/>
        </w:rPr>
        <w:t>старшим</w:t>
      </w:r>
      <w:r w:rsidR="004E3A49" w:rsidRPr="00141F93">
        <w:rPr>
          <w:sz w:val="20"/>
          <w:szCs w:val="20"/>
          <w:lang w:val="ru-RU"/>
        </w:rPr>
        <w:t xml:space="preserve"> 2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 </w:t>
      </w:r>
      <w:r w:rsidR="00196212" w:rsidRPr="00141F93">
        <w:rPr>
          <w:sz w:val="20"/>
          <w:szCs w:val="20"/>
          <w:lang w:val="ru-RU"/>
        </w:rPr>
        <w:t xml:space="preserve"> </w:t>
      </w:r>
      <w:r w:rsidR="004E3A49" w:rsidRPr="00141F93">
        <w:rPr>
          <w:sz w:val="20"/>
          <w:szCs w:val="20"/>
          <w:lang w:val="ru-RU"/>
        </w:rPr>
        <w:t xml:space="preserve">, </w:t>
      </w:r>
      <w:r w:rsidRPr="007B2000">
        <w:rPr>
          <w:sz w:val="20"/>
          <w:szCs w:val="20"/>
          <w:lang w:val="ru-RU"/>
        </w:rPr>
        <w:t>дітям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віком</w:t>
      </w:r>
      <w:r w:rsidRPr="00141F93">
        <w:rPr>
          <w:sz w:val="20"/>
          <w:szCs w:val="20"/>
          <w:lang w:val="ru-RU"/>
        </w:rPr>
        <w:t xml:space="preserve"> 0-17 </w:t>
      </w:r>
      <w:r w:rsidRPr="007B2000">
        <w:rPr>
          <w:sz w:val="20"/>
          <w:szCs w:val="20"/>
          <w:lang w:val="ru-RU"/>
        </w:rPr>
        <w:t>років</w:t>
      </w:r>
      <w:r w:rsidRPr="00141F93">
        <w:rPr>
          <w:sz w:val="20"/>
          <w:szCs w:val="20"/>
          <w:lang w:val="ru-RU"/>
        </w:rPr>
        <w:t xml:space="preserve"> </w:t>
      </w:r>
      <w:r w:rsidRPr="007B2000">
        <w:rPr>
          <w:sz w:val="20"/>
          <w:szCs w:val="20"/>
          <w:lang w:val="ru-RU"/>
        </w:rPr>
        <w:t>включно</w:t>
      </w:r>
      <w:r w:rsidRPr="00141F93">
        <w:rPr>
          <w:sz w:val="20"/>
          <w:szCs w:val="20"/>
          <w:lang w:val="ru-RU"/>
        </w:rPr>
        <w:t xml:space="preserve"> 3</w:t>
      </w:r>
      <w:r w:rsidR="00196212" w:rsidRPr="00196212">
        <w:rPr>
          <w:sz w:val="20"/>
          <w:szCs w:val="20"/>
          <w:lang w:val="uk-UA"/>
        </w:rPr>
        <w:t xml:space="preserve">    </w:t>
      </w:r>
      <w:r w:rsidR="00196212" w:rsidRPr="00196212">
        <w:rPr>
          <w:b/>
          <w:sz w:val="20"/>
          <w:szCs w:val="20"/>
          <w:u w:val="single"/>
          <w:lang w:val="uk-UA"/>
        </w:rPr>
        <w:t>     </w:t>
      </w:r>
      <w:r w:rsidR="00196212" w:rsidRPr="00141F93">
        <w:rPr>
          <w:sz w:val="20"/>
          <w:szCs w:val="20"/>
          <w:lang w:val="ru-RU"/>
        </w:rPr>
        <w:t xml:space="preserve"> </w:t>
      </w:r>
      <w:r w:rsidR="00AA522C" w:rsidRPr="00141F93">
        <w:rPr>
          <w:sz w:val="20"/>
          <w:szCs w:val="20"/>
          <w:lang w:val="ru-RU"/>
        </w:rPr>
        <w:t>.</w:t>
      </w:r>
    </w:p>
    <w:p w14:paraId="2A86299A" w14:textId="77777777" w:rsidR="0016249F" w:rsidRPr="007B2000" w:rsidRDefault="001F4CE7" w:rsidP="001F4CE7">
      <w:pPr>
        <w:pStyle w:val="3"/>
        <w:jc w:val="center"/>
        <w:rPr>
          <w:b/>
          <w:bCs/>
          <w:sz w:val="24"/>
          <w:szCs w:val="24"/>
          <w:lang w:val="uk-UA"/>
        </w:rPr>
      </w:pPr>
      <w:r w:rsidRPr="00141F93">
        <w:rPr>
          <w:sz w:val="20"/>
          <w:szCs w:val="20"/>
          <w:lang w:val="ru-RU"/>
        </w:rPr>
        <w:br w:type="page"/>
      </w:r>
      <w:r w:rsidR="0016249F" w:rsidRPr="007B2000">
        <w:rPr>
          <w:b/>
          <w:bCs/>
          <w:sz w:val="24"/>
          <w:szCs w:val="24"/>
          <w:lang w:val="uk-UA"/>
        </w:rPr>
        <w:lastRenderedPageBreak/>
        <w:t>Розділ ІІ. Діяльність поліклініки (амбулаторії), диспансеру, консультації</w:t>
      </w:r>
    </w:p>
    <w:p w14:paraId="77F6C751" w14:textId="77777777" w:rsidR="0016249F" w:rsidRPr="007B2000" w:rsidRDefault="0016249F" w:rsidP="0016249F">
      <w:pPr>
        <w:jc w:val="center"/>
        <w:rPr>
          <w:b/>
          <w:bCs/>
          <w:sz w:val="16"/>
          <w:szCs w:val="16"/>
          <w:lang w:val="uk-UA"/>
        </w:rPr>
      </w:pPr>
    </w:p>
    <w:p w14:paraId="51496E7A" w14:textId="77777777" w:rsidR="0016249F" w:rsidRPr="007B2000" w:rsidRDefault="0016249F" w:rsidP="0016249F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 xml:space="preserve">Робота лікарів поліклініки (амбулаторії), диспансеру, </w:t>
      </w:r>
      <w:r w:rsidR="00F405C1" w:rsidRPr="007B2000">
        <w:rPr>
          <w:b/>
          <w:bCs/>
          <w:sz w:val="24"/>
          <w:szCs w:val="24"/>
          <w:lang w:val="uk-UA"/>
        </w:rPr>
        <w:t xml:space="preserve">центру первинної медико-санітарної допомоги, </w:t>
      </w:r>
      <w:r w:rsidRPr="007B2000">
        <w:rPr>
          <w:b/>
          <w:bCs/>
          <w:sz w:val="24"/>
          <w:szCs w:val="24"/>
          <w:lang w:val="uk-UA"/>
        </w:rPr>
        <w:t>консультації, вдома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066244" w:rsidRPr="0053462C" w14:paraId="31BE5260" w14:textId="77777777" w:rsidTr="0053462C">
        <w:tc>
          <w:tcPr>
            <w:tcW w:w="9853" w:type="dxa"/>
            <w:shd w:val="clear" w:color="auto" w:fill="auto"/>
          </w:tcPr>
          <w:p w14:paraId="0920287F" w14:textId="77777777" w:rsidR="00066244" w:rsidRPr="0053462C" w:rsidRDefault="00066244" w:rsidP="00764DDC">
            <w:pPr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0</w:t>
            </w:r>
          </w:p>
        </w:tc>
      </w:tr>
    </w:tbl>
    <w:p w14:paraId="6D6AF63A" w14:textId="77777777"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466"/>
        <w:gridCol w:w="1475"/>
        <w:gridCol w:w="2331"/>
        <w:gridCol w:w="1990"/>
        <w:gridCol w:w="1992"/>
      </w:tblGrid>
      <w:tr w:rsidR="00A44692" w:rsidRPr="007B2000" w14:paraId="232A0F24" w14:textId="77777777">
        <w:trPr>
          <w:cantSplit/>
          <w:trHeight w:val="610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089B" w14:textId="77777777" w:rsidR="00980827" w:rsidRPr="007B2000" w:rsidRDefault="00C6437D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Наймену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>вання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7EDC4" w14:textId="77777777" w:rsidR="00980827" w:rsidRPr="007B2000" w:rsidRDefault="00980827" w:rsidP="00764DDC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9284E" w14:textId="77777777"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відвідувань лікарів включно з профілактичними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9B5" w14:textId="77777777" w:rsidR="00980827" w:rsidRPr="007B2000" w:rsidRDefault="00A44692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Кількість 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відвідувань лікарями </w:t>
            </w:r>
          </w:p>
          <w:p w14:paraId="1878B16A" w14:textId="77777777" w:rsidR="00980827" w:rsidRPr="007B2000" w:rsidRDefault="00980827" w:rsidP="00764DDC">
            <w:pPr>
              <w:ind w:righ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пацієнтів удома, </w:t>
            </w:r>
            <w:r w:rsidR="00A03C10" w:rsidRPr="007B2000">
              <w:rPr>
                <w:b/>
                <w:sz w:val="18"/>
                <w:szCs w:val="18"/>
                <w:lang w:val="uk-UA"/>
              </w:rPr>
              <w:t>у</w:t>
            </w:r>
            <w:r w:rsidRPr="007B2000">
              <w:rPr>
                <w:b/>
                <w:sz w:val="18"/>
                <w:szCs w:val="18"/>
                <w:lang w:val="uk-UA"/>
              </w:rPr>
              <w:t xml:space="preserve">сього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CDF" w14:textId="77777777" w:rsidR="00980827" w:rsidRPr="007B2000" w:rsidRDefault="00A03C10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  <w:r w:rsidR="00980827" w:rsidRPr="007B2000">
              <w:rPr>
                <w:b/>
                <w:sz w:val="18"/>
                <w:szCs w:val="18"/>
                <w:lang w:val="uk-UA"/>
              </w:rPr>
              <w:t xml:space="preserve"> тому числі дітей </w:t>
            </w:r>
          </w:p>
          <w:p w14:paraId="149E1E27" w14:textId="77777777"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віком </w:t>
            </w:r>
          </w:p>
          <w:p w14:paraId="10F76A4E" w14:textId="77777777"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 років включно</w:t>
            </w:r>
          </w:p>
          <w:p w14:paraId="7EB5E549" w14:textId="77777777" w:rsidR="00980827" w:rsidRPr="007B2000" w:rsidRDefault="00980827" w:rsidP="0098082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3)</w:t>
            </w:r>
          </w:p>
        </w:tc>
      </w:tr>
      <w:tr w:rsidR="00A44692" w:rsidRPr="007B2000" w14:paraId="703EB6CF" w14:textId="77777777">
        <w:trPr>
          <w:cantSplit/>
          <w:trHeight w:val="1210"/>
        </w:trPr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A807" w14:textId="77777777" w:rsidR="00980827" w:rsidRPr="007B2000" w:rsidRDefault="00980827" w:rsidP="00764DD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E71C" w14:textId="77777777"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C23D2" w14:textId="77777777" w:rsidR="00980827" w:rsidRPr="007B2000" w:rsidRDefault="00980827" w:rsidP="00764DDC">
            <w:pPr>
              <w:ind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F280" w14:textId="77777777"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 дітьми віком 0-17</w:t>
            </w:r>
          </w:p>
          <w:p w14:paraId="2471EFB8" w14:textId="77777777" w:rsidR="00BC58C5" w:rsidRPr="007B2000" w:rsidRDefault="00980827" w:rsidP="00BC58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 років включно </w:t>
            </w:r>
          </w:p>
          <w:p w14:paraId="420629CE" w14:textId="77777777" w:rsidR="00980827" w:rsidRPr="007B2000" w:rsidRDefault="00980827" w:rsidP="00BC58C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9403" w14:textId="77777777"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F833" w14:textId="77777777" w:rsidR="00980827" w:rsidRPr="007B2000" w:rsidRDefault="00980827" w:rsidP="00764D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44692" w:rsidRPr="007B2000" w14:paraId="64DEDB83" w14:textId="77777777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95D" w14:textId="77777777" w:rsidR="00980827" w:rsidRPr="007B2000" w:rsidRDefault="00980827" w:rsidP="00C6437D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20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97F" w14:textId="77777777"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645" w14:textId="77777777"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D355" w14:textId="77777777"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3B8C" w14:textId="77777777"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3144" w14:textId="77777777" w:rsidR="00980827" w:rsidRPr="007B2000" w:rsidRDefault="00980827" w:rsidP="00764DD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A44692" w:rsidRPr="007B2000" w14:paraId="777A8DBB" w14:textId="77777777" w:rsidTr="001B264D">
        <w:trPr>
          <w:trHeight w:val="46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A50" w14:textId="77777777" w:rsidR="00980827" w:rsidRPr="007B2000" w:rsidRDefault="00980827" w:rsidP="00764DDC">
            <w:pPr>
              <w:pStyle w:val="1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000">
              <w:rPr>
                <w:rFonts w:ascii="Times New Roman" w:hAnsi="Times New Roman" w:cs="Times New Roman"/>
                <w:bCs/>
                <w:sz w:val="18"/>
                <w:szCs w:val="18"/>
              </w:rPr>
              <w:t>Усього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5437" w14:textId="77777777" w:rsidR="00980827" w:rsidRPr="007B2000" w:rsidRDefault="00C6437D" w:rsidP="00764DDC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410" w14:textId="77777777"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ABC" w14:textId="77777777"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6EBB" w14:textId="77777777"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CD01" w14:textId="77777777" w:rsidR="00980827" w:rsidRPr="007B2000" w:rsidRDefault="00980827" w:rsidP="001B264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339C2E21" w14:textId="77777777" w:rsidR="00066244" w:rsidRPr="007B2000" w:rsidRDefault="00066244" w:rsidP="0016249F">
      <w:pPr>
        <w:jc w:val="center"/>
        <w:rPr>
          <w:b/>
          <w:bCs/>
          <w:sz w:val="16"/>
          <w:szCs w:val="16"/>
          <w:lang w:val="en-US"/>
        </w:rPr>
      </w:pPr>
    </w:p>
    <w:p w14:paraId="09A270BF" w14:textId="77777777" w:rsidR="005B1C88" w:rsidRPr="007B2000" w:rsidRDefault="005B1C88" w:rsidP="0016249F">
      <w:pPr>
        <w:jc w:val="center"/>
        <w:rPr>
          <w:b/>
          <w:bCs/>
          <w:sz w:val="16"/>
          <w:szCs w:val="16"/>
          <w:lang w:val="uk-UA"/>
        </w:rPr>
      </w:pPr>
    </w:p>
    <w:p w14:paraId="37CC112D" w14:textId="77777777"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14:paraId="2ABBB142" w14:textId="77777777"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p w14:paraId="7D8BF682" w14:textId="77777777" w:rsidR="00C6437D" w:rsidRPr="007B2000" w:rsidRDefault="00C6437D" w:rsidP="0016249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6AD9B2AD" w14:textId="77777777" w:rsidTr="0053462C">
        <w:tc>
          <w:tcPr>
            <w:tcW w:w="4926" w:type="dxa"/>
            <w:shd w:val="clear" w:color="auto" w:fill="auto"/>
          </w:tcPr>
          <w:p w14:paraId="7D7CC8A4" w14:textId="77777777" w:rsidR="00980AC2" w:rsidRPr="0053462C" w:rsidRDefault="00357D1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14:paraId="372A3FAD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3CA88717" w14:textId="77777777"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лікарів у відділеннях на госпрозрахунку та </w:t>
      </w:r>
      <w:r w:rsidRPr="00196212">
        <w:rPr>
          <w:sz w:val="22"/>
          <w:szCs w:val="22"/>
          <w:lang w:val="uk-UA"/>
        </w:rPr>
        <w:t>спецкоштах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141F93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у тому числі в госпрозрахункових наркологічних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 w:rsidRPr="00141F93">
        <w:rPr>
          <w:sz w:val="22"/>
          <w:szCs w:val="22"/>
          <w:lang w:val="ru-RU"/>
        </w:rPr>
        <w:t xml:space="preserve"> </w:t>
      </w:r>
      <w:r w:rsidRPr="00196212">
        <w:rPr>
          <w:sz w:val="22"/>
          <w:szCs w:val="22"/>
          <w:lang w:val="uk-UA"/>
        </w:rPr>
        <w:t>, стоматолог</w:t>
      </w:r>
      <w:r w:rsidRPr="007B2000">
        <w:rPr>
          <w:sz w:val="22"/>
          <w:szCs w:val="22"/>
          <w:lang w:val="uk-UA"/>
        </w:rPr>
        <w:t>ічних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AA522C" w:rsidRPr="007B2000">
        <w:rPr>
          <w:sz w:val="22"/>
          <w:szCs w:val="22"/>
          <w:lang w:val="uk-UA"/>
        </w:rPr>
        <w:t>.</w:t>
      </w:r>
    </w:p>
    <w:p w14:paraId="28535B18" w14:textId="77777777" w:rsidR="0016249F" w:rsidRPr="007B2000" w:rsidRDefault="0016249F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1DA34A1F" w14:textId="77777777" w:rsidTr="0053462C">
        <w:tc>
          <w:tcPr>
            <w:tcW w:w="4926" w:type="dxa"/>
            <w:shd w:val="clear" w:color="auto" w:fill="auto"/>
          </w:tcPr>
          <w:p w14:paraId="20DA641D" w14:textId="77777777" w:rsidR="00980AC2" w:rsidRPr="0053462C" w:rsidRDefault="005D5920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="005169F2" w:rsidRPr="0053462C">
              <w:rPr>
                <w:b/>
                <w:bCs/>
                <w:lang w:val="uk-UA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14:paraId="753F6F71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1C5F5BB5" w14:textId="77777777" w:rsidR="00424D83" w:rsidRPr="007B2000" w:rsidRDefault="0016249F" w:rsidP="00400F5E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 xml:space="preserve">Кількість відвідувань середнього медперсоналу на самостійному прийомі, </w:t>
      </w:r>
      <w:r w:rsidR="00A424B7" w:rsidRPr="007B2000">
        <w:rPr>
          <w:sz w:val="22"/>
          <w:szCs w:val="22"/>
          <w:lang w:val="uk-UA"/>
        </w:rPr>
        <w:t>в</w:t>
      </w:r>
      <w:r w:rsidRPr="007B2000">
        <w:rPr>
          <w:sz w:val="22"/>
          <w:szCs w:val="22"/>
          <w:lang w:val="uk-UA"/>
        </w:rPr>
        <w:t>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</w:t>
      </w:r>
      <w:r w:rsidR="00400FB4" w:rsidRPr="007B2000">
        <w:rPr>
          <w:sz w:val="22"/>
          <w:szCs w:val="22"/>
          <w:lang w:val="uk-UA"/>
        </w:rPr>
        <w:t xml:space="preserve"> у тому числі в пунктах охорони здоров</w:t>
      </w:r>
      <w:r w:rsidR="00400FB4" w:rsidRPr="007B2000">
        <w:rPr>
          <w:sz w:val="22"/>
          <w:szCs w:val="22"/>
          <w:lang w:val="en-US"/>
        </w:rPr>
        <w:t>’</w:t>
      </w:r>
      <w:r w:rsidR="00400FB4" w:rsidRPr="007B2000">
        <w:rPr>
          <w:sz w:val="22"/>
          <w:szCs w:val="22"/>
          <w:lang w:val="uk-UA"/>
        </w:rPr>
        <w:t>я</w:t>
      </w:r>
      <w:r w:rsidRPr="007B2000">
        <w:rPr>
          <w:sz w:val="22"/>
          <w:szCs w:val="22"/>
          <w:lang w:val="uk-UA"/>
        </w:rPr>
        <w:t xml:space="preserve">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BB7DB9" w:rsidRPr="007B2000">
        <w:rPr>
          <w:sz w:val="22"/>
          <w:szCs w:val="22"/>
          <w:lang w:val="uk-UA"/>
        </w:rPr>
        <w:t xml:space="preserve"> на фельдшерсько-а</w:t>
      </w:r>
      <w:r w:rsidR="007B780A" w:rsidRPr="007B2000">
        <w:rPr>
          <w:sz w:val="22"/>
          <w:szCs w:val="22"/>
          <w:lang w:val="uk-UA"/>
        </w:rPr>
        <w:t>кушерських пунктах</w:t>
      </w:r>
      <w:r w:rsidR="001C612A" w:rsidRPr="007B2000">
        <w:rPr>
          <w:sz w:val="22"/>
          <w:szCs w:val="22"/>
          <w:lang w:val="uk-UA"/>
        </w:rPr>
        <w:t xml:space="preserve"> </w:t>
      </w:r>
      <w:r w:rsidR="007B780A" w:rsidRPr="007B2000">
        <w:rPr>
          <w:sz w:val="22"/>
          <w:szCs w:val="22"/>
          <w:lang w:val="uk-UA"/>
        </w:rPr>
        <w:t>(далі – ФАП</w:t>
      </w:r>
      <w:r w:rsidR="00BB7DB9" w:rsidRPr="007B2000">
        <w:rPr>
          <w:sz w:val="22"/>
          <w:szCs w:val="22"/>
          <w:lang w:val="uk-UA"/>
        </w:rPr>
        <w:t>)</w:t>
      </w:r>
      <w:r w:rsidR="00424D83" w:rsidRPr="007B2000">
        <w:rPr>
          <w:sz w:val="28"/>
          <w:szCs w:val="28"/>
          <w:lang w:val="uk-UA"/>
        </w:rPr>
        <w:t xml:space="preserve"> </w:t>
      </w:r>
      <w:r w:rsidR="00424D83" w:rsidRPr="007B2000">
        <w:rPr>
          <w:sz w:val="22"/>
          <w:szCs w:val="22"/>
          <w:lang w:val="uk-UA"/>
        </w:rPr>
        <w:t>самостійних центр</w:t>
      </w:r>
      <w:r w:rsidR="00BB7DB9" w:rsidRPr="007B2000">
        <w:rPr>
          <w:sz w:val="22"/>
          <w:szCs w:val="22"/>
          <w:lang w:val="uk-UA"/>
        </w:rPr>
        <w:t>ів</w:t>
      </w:r>
      <w:r w:rsidR="00424D83" w:rsidRPr="007B2000">
        <w:rPr>
          <w:sz w:val="22"/>
          <w:szCs w:val="22"/>
          <w:lang w:val="uk-UA"/>
        </w:rPr>
        <w:t xml:space="preserve"> первинної медико-санітарної допомоги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,</w:t>
      </w:r>
      <w:r w:rsidR="001C612A" w:rsidRPr="007B2000">
        <w:rPr>
          <w:sz w:val="22"/>
          <w:szCs w:val="22"/>
          <w:lang w:val="uk-UA"/>
        </w:rPr>
        <w:t xml:space="preserve"> на ФАП</w:t>
      </w:r>
      <w:r w:rsidR="00784FF9" w:rsidRPr="007B2000">
        <w:rPr>
          <w:sz w:val="22"/>
          <w:szCs w:val="22"/>
          <w:lang w:val="uk-UA"/>
        </w:rPr>
        <w:t>і</w:t>
      </w:r>
      <w:r w:rsidR="001C612A" w:rsidRPr="007B2000">
        <w:rPr>
          <w:sz w:val="22"/>
          <w:szCs w:val="22"/>
          <w:lang w:val="uk-UA"/>
        </w:rPr>
        <w:t>,</w:t>
      </w:r>
      <w:r w:rsidR="00424D83" w:rsidRPr="007B2000">
        <w:rPr>
          <w:sz w:val="22"/>
          <w:szCs w:val="22"/>
          <w:lang w:val="uk-UA"/>
        </w:rPr>
        <w:t xml:space="preserve"> які перебувають у структурі інших закладів охорони здоров</w:t>
      </w:r>
      <w:r w:rsidR="00424D83" w:rsidRPr="007B2000">
        <w:rPr>
          <w:sz w:val="22"/>
          <w:szCs w:val="22"/>
        </w:rPr>
        <w:t>’</w:t>
      </w:r>
      <w:r w:rsidR="00424D83" w:rsidRPr="007B2000">
        <w:rPr>
          <w:sz w:val="22"/>
          <w:szCs w:val="22"/>
          <w:lang w:val="uk-UA"/>
        </w:rPr>
        <w:t>я 4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424D83" w:rsidRPr="007B2000">
        <w:rPr>
          <w:sz w:val="22"/>
          <w:szCs w:val="22"/>
          <w:lang w:val="uk-UA"/>
        </w:rPr>
        <w:t>.</w:t>
      </w:r>
      <w:r w:rsidR="004473B2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Крім того, кількість відвідувань середнього медичного персоналу </w:t>
      </w:r>
      <w:r w:rsidR="007B780A" w:rsidRPr="007B2000">
        <w:rPr>
          <w:sz w:val="22"/>
          <w:szCs w:val="22"/>
          <w:lang w:val="uk-UA"/>
        </w:rPr>
        <w:t xml:space="preserve"> на ФАП</w:t>
      </w:r>
      <w:r w:rsidR="00784FF9" w:rsidRPr="007B2000">
        <w:rPr>
          <w:sz w:val="22"/>
          <w:szCs w:val="22"/>
          <w:lang w:val="uk-UA"/>
        </w:rPr>
        <w:t>і</w:t>
      </w:r>
      <w:r w:rsidR="00BB7DB9" w:rsidRPr="007B2000">
        <w:rPr>
          <w:sz w:val="22"/>
          <w:szCs w:val="22"/>
          <w:lang w:val="uk-UA"/>
        </w:rPr>
        <w:t xml:space="preserve"> </w:t>
      </w:r>
      <w:r w:rsidR="007A5ADE" w:rsidRPr="007B2000">
        <w:rPr>
          <w:sz w:val="22"/>
          <w:szCs w:val="22"/>
          <w:lang w:val="uk-UA"/>
        </w:rPr>
        <w:t xml:space="preserve">вдома, </w:t>
      </w:r>
      <w:r w:rsidR="00DB329A" w:rsidRPr="007B2000">
        <w:rPr>
          <w:sz w:val="22"/>
          <w:szCs w:val="22"/>
          <w:lang w:val="uk-UA"/>
        </w:rPr>
        <w:t>в</w:t>
      </w:r>
      <w:r w:rsidR="007A5ADE" w:rsidRPr="007B2000">
        <w:rPr>
          <w:sz w:val="22"/>
          <w:szCs w:val="22"/>
          <w:lang w:val="uk-UA"/>
        </w:rPr>
        <w:t>сього 5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424D83" w:rsidRPr="007B2000">
        <w:rPr>
          <w:sz w:val="22"/>
          <w:szCs w:val="22"/>
          <w:lang w:val="uk-UA"/>
        </w:rPr>
        <w:t xml:space="preserve"> </w:t>
      </w:r>
      <w:r w:rsidR="00DB329A" w:rsidRPr="007B2000">
        <w:rPr>
          <w:sz w:val="22"/>
          <w:szCs w:val="22"/>
          <w:lang w:val="uk-UA"/>
        </w:rPr>
        <w:t>.</w:t>
      </w:r>
    </w:p>
    <w:p w14:paraId="114DFD6F" w14:textId="77777777" w:rsidR="005B1C88" w:rsidRPr="007B2000" w:rsidRDefault="005B1C88" w:rsidP="0016249F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80AC2" w:rsidRPr="0053462C" w14:paraId="6D47785B" w14:textId="77777777" w:rsidTr="0053462C">
        <w:tc>
          <w:tcPr>
            <w:tcW w:w="4926" w:type="dxa"/>
            <w:shd w:val="clear" w:color="auto" w:fill="auto"/>
          </w:tcPr>
          <w:p w14:paraId="78003428" w14:textId="77777777" w:rsidR="00980AC2" w:rsidRPr="0053462C" w:rsidRDefault="005F3CAD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 xml:space="preserve">Таблиця </w:t>
            </w:r>
            <w:r w:rsidRPr="0053462C">
              <w:rPr>
                <w:b/>
                <w:bCs/>
                <w:lang w:val="en-US"/>
              </w:rPr>
              <w:t>2</w:t>
            </w:r>
            <w:r w:rsidRPr="0053462C">
              <w:rPr>
                <w:b/>
                <w:bCs/>
                <w:lang w:val="uk-UA"/>
              </w:rPr>
              <w:t>10</w:t>
            </w:r>
            <w:r w:rsidRPr="0053462C">
              <w:rPr>
                <w:b/>
                <w:bCs/>
                <w:lang w:val="en-US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14:paraId="3ADDE282" w14:textId="77777777" w:rsidR="00980AC2" w:rsidRPr="0053462C" w:rsidRDefault="00980AC2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69E120CF" w14:textId="77777777" w:rsidR="0016249F" w:rsidRPr="007B2000" w:rsidRDefault="0016249F" w:rsidP="0016249F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</w:t>
      </w:r>
      <w:r w:rsidRPr="007B2000">
        <w:rPr>
          <w:b/>
          <w:bCs/>
          <w:sz w:val="22"/>
          <w:szCs w:val="22"/>
          <w:lang w:val="uk-UA"/>
        </w:rPr>
        <w:t xml:space="preserve">  </w:t>
      </w:r>
      <w:r w:rsidRPr="007B2000">
        <w:rPr>
          <w:sz w:val="22"/>
          <w:szCs w:val="22"/>
          <w:lang w:val="uk-UA"/>
        </w:rPr>
        <w:t>жінок (18 років і старших), що їх оглянуто профілактично, усього 1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у тому числі в оглядових кабінетах 2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Pr="007B2000">
        <w:rPr>
          <w:sz w:val="22"/>
          <w:szCs w:val="22"/>
          <w:lang w:val="uk-UA"/>
        </w:rPr>
        <w:t>,  з цитологічним до</w:t>
      </w:r>
      <w:r w:rsidR="00A03C10" w:rsidRPr="007B2000">
        <w:rPr>
          <w:sz w:val="22"/>
          <w:szCs w:val="22"/>
          <w:lang w:val="uk-UA"/>
        </w:rPr>
        <w:t>слідженням (із пункту</w:t>
      </w:r>
      <w:r w:rsidR="00980AC2" w:rsidRPr="007B2000">
        <w:rPr>
          <w:sz w:val="22"/>
          <w:szCs w:val="22"/>
          <w:lang w:val="uk-UA"/>
        </w:rPr>
        <w:t>1) 3</w:t>
      </w:r>
      <w:r w:rsidR="00196212" w:rsidRPr="00196212">
        <w:rPr>
          <w:sz w:val="22"/>
          <w:szCs w:val="22"/>
          <w:lang w:val="uk-UA"/>
        </w:rPr>
        <w:t xml:space="preserve">    </w:t>
      </w:r>
      <w:r w:rsidR="00196212" w:rsidRPr="00196212">
        <w:rPr>
          <w:b/>
          <w:sz w:val="22"/>
          <w:szCs w:val="22"/>
          <w:u w:val="single"/>
          <w:lang w:val="uk-UA"/>
        </w:rPr>
        <w:t>     </w:t>
      </w:r>
      <w:r w:rsidR="00196212">
        <w:rPr>
          <w:sz w:val="22"/>
          <w:szCs w:val="22"/>
          <w:lang w:val="en-US"/>
        </w:rPr>
        <w:t xml:space="preserve"> </w:t>
      </w:r>
      <w:r w:rsidR="00980AC2" w:rsidRPr="007B2000">
        <w:rPr>
          <w:sz w:val="22"/>
          <w:szCs w:val="22"/>
          <w:lang w:val="uk-UA"/>
        </w:rPr>
        <w:t>.</w:t>
      </w:r>
    </w:p>
    <w:p w14:paraId="7CB498CF" w14:textId="77777777" w:rsidR="00B17453" w:rsidRPr="007B2000" w:rsidRDefault="00B17453" w:rsidP="004D5F7E">
      <w:pPr>
        <w:pStyle w:val="2"/>
        <w:outlineLvl w:val="1"/>
      </w:pPr>
    </w:p>
    <w:p w14:paraId="375747D1" w14:textId="77777777" w:rsidR="00B17453" w:rsidRPr="007B2000" w:rsidRDefault="00B17453" w:rsidP="004D5F7E">
      <w:pPr>
        <w:pStyle w:val="2"/>
        <w:outlineLvl w:val="1"/>
      </w:pPr>
    </w:p>
    <w:p w14:paraId="2A6AF844" w14:textId="77777777" w:rsidR="0016249F" w:rsidRPr="007B2000" w:rsidRDefault="0016249F" w:rsidP="004D5F7E">
      <w:pPr>
        <w:pStyle w:val="2"/>
        <w:outlineLvl w:val="1"/>
        <w:rPr>
          <w:lang w:val="en-US"/>
        </w:rPr>
      </w:pPr>
      <w:r w:rsidRPr="007B2000">
        <w:t>Пологова допомога вдома</w:t>
      </w:r>
    </w:p>
    <w:p w14:paraId="64C30C49" w14:textId="77777777" w:rsidR="0016249F" w:rsidRPr="007B2000" w:rsidRDefault="0016249F" w:rsidP="0016249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929BA" w:rsidRPr="0053462C" w14:paraId="6A017417" w14:textId="77777777" w:rsidTr="0053462C">
        <w:tc>
          <w:tcPr>
            <w:tcW w:w="4926" w:type="dxa"/>
            <w:shd w:val="clear" w:color="auto" w:fill="auto"/>
          </w:tcPr>
          <w:p w14:paraId="29BB4694" w14:textId="77777777"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2400</w:t>
            </w:r>
          </w:p>
        </w:tc>
        <w:tc>
          <w:tcPr>
            <w:tcW w:w="4927" w:type="dxa"/>
            <w:shd w:val="clear" w:color="auto" w:fill="auto"/>
          </w:tcPr>
          <w:p w14:paraId="108F717D" w14:textId="77777777"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54CF9296" w14:textId="77777777"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980"/>
        <w:gridCol w:w="2468"/>
        <w:gridCol w:w="3357"/>
      </w:tblGrid>
      <w:tr w:rsidR="0016249F" w:rsidRPr="008D5FD2" w14:paraId="7B246138" w14:textId="77777777">
        <w:trPr>
          <w:cantSplit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47A" w14:textId="77777777" w:rsidR="0016249F" w:rsidRPr="007B2000" w:rsidRDefault="0016249F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9F1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9A5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Кількість пологів, що прийняті лікарями </w:t>
            </w:r>
          </w:p>
          <w:p w14:paraId="05752BF7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середнім медперсоналом</w:t>
            </w:r>
          </w:p>
        </w:tc>
      </w:tr>
      <w:tr w:rsidR="0016249F" w:rsidRPr="008D5FD2" w14:paraId="30596B86" w14:textId="77777777">
        <w:trPr>
          <w:cantSplit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28DEA" w14:textId="77777777"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2B7E" w14:textId="77777777" w:rsidR="0016249F" w:rsidRPr="007B2000" w:rsidRDefault="0016249F" w:rsidP="00577B8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04051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01819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тому числі в сільських жінок</w:t>
            </w:r>
          </w:p>
        </w:tc>
      </w:tr>
      <w:tr w:rsidR="0016249F" w:rsidRPr="007B2000" w14:paraId="09AFF747" w14:textId="77777777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17E" w14:textId="77777777" w:rsidR="0016249F" w:rsidRPr="007B2000" w:rsidRDefault="0016249F" w:rsidP="00577B8D">
            <w:pPr>
              <w:pStyle w:val="2"/>
              <w:outlineLvl w:val="1"/>
              <w:rPr>
                <w:bCs w:val="0"/>
                <w:sz w:val="18"/>
                <w:szCs w:val="18"/>
              </w:rPr>
            </w:pPr>
            <w:r w:rsidRPr="007B2000">
              <w:rPr>
                <w:bCs w:val="0"/>
                <w:sz w:val="18"/>
                <w:szCs w:val="18"/>
              </w:rPr>
              <w:t>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95C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6831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B5C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14:paraId="1C0AC42F" w14:textId="77777777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633" w14:textId="77777777" w:rsidR="0016249F" w:rsidRPr="007B2000" w:rsidRDefault="0016249F" w:rsidP="00577B8D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Усього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057" w14:textId="77777777"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CF8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4E2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34B2C3C6" w14:textId="77777777" w:rsidTr="001B264D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FFF" w14:textId="77777777"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без наступної </w:t>
            </w:r>
          </w:p>
          <w:p w14:paraId="17138A12" w14:textId="77777777" w:rsidR="001B264D" w:rsidRPr="007B2000" w:rsidRDefault="001B264D" w:rsidP="00270B7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госпіталізації породіль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59C" w14:textId="77777777"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00B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ED4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490D44B7" w14:textId="77777777" w:rsidR="0016249F" w:rsidRPr="007B2000" w:rsidRDefault="0016249F" w:rsidP="0016249F">
      <w:pPr>
        <w:rPr>
          <w:lang w:val="uk-UA"/>
        </w:rPr>
      </w:pPr>
    </w:p>
    <w:p w14:paraId="1D120CC1" w14:textId="77777777" w:rsidR="00B17453" w:rsidRPr="007B2000" w:rsidRDefault="00B17453" w:rsidP="0016249F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929BA" w:rsidRPr="0053462C" w14:paraId="48024115" w14:textId="77777777" w:rsidTr="0053462C">
        <w:tc>
          <w:tcPr>
            <w:tcW w:w="4926" w:type="dxa"/>
            <w:shd w:val="clear" w:color="auto" w:fill="auto"/>
          </w:tcPr>
          <w:p w14:paraId="58800DA5" w14:textId="77777777"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2401</w:t>
            </w:r>
          </w:p>
        </w:tc>
        <w:tc>
          <w:tcPr>
            <w:tcW w:w="4927" w:type="dxa"/>
            <w:shd w:val="clear" w:color="auto" w:fill="auto"/>
          </w:tcPr>
          <w:p w14:paraId="4398625C" w14:textId="77777777"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19879E6B" w14:textId="77777777"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985"/>
        <w:gridCol w:w="2535"/>
        <w:gridCol w:w="2620"/>
      </w:tblGrid>
      <w:tr w:rsidR="0016249F" w:rsidRPr="008D5FD2" w14:paraId="463533F6" w14:textId="77777777">
        <w:trPr>
          <w:cantSplit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35E8" w14:textId="77777777" w:rsidR="0016249F" w:rsidRPr="007B2000" w:rsidRDefault="0016249F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040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</w:t>
            </w:r>
          </w:p>
          <w:p w14:paraId="34B92F38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B44" w14:textId="77777777" w:rsidR="0016249F" w:rsidRPr="007B2000" w:rsidRDefault="0016249F" w:rsidP="00577B8D">
            <w:pPr>
              <w:pStyle w:val="30"/>
              <w:outlineLvl w:val="2"/>
              <w:rPr>
                <w:bCs w:val="0"/>
              </w:rPr>
            </w:pPr>
            <w:r w:rsidRPr="007B2000">
              <w:rPr>
                <w:bCs w:val="0"/>
              </w:rPr>
              <w:t xml:space="preserve">З кількості  народжених без </w:t>
            </w:r>
            <w:r w:rsidR="00EF1E99" w:rsidRPr="007B2000">
              <w:rPr>
                <w:bCs w:val="0"/>
              </w:rPr>
              <w:t>подальшої</w:t>
            </w:r>
            <w:r w:rsidRPr="007B2000">
              <w:rPr>
                <w:bCs w:val="0"/>
              </w:rPr>
              <w:t xml:space="preserve"> госпіталізації</w:t>
            </w:r>
          </w:p>
        </w:tc>
      </w:tr>
      <w:tr w:rsidR="0016249F" w:rsidRPr="008D5FD2" w14:paraId="1317F6D9" w14:textId="77777777">
        <w:trPr>
          <w:cantSplit/>
        </w:trPr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7506B" w14:textId="77777777" w:rsidR="0016249F" w:rsidRPr="007B2000" w:rsidRDefault="0016249F" w:rsidP="00577B8D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4C980" w14:textId="77777777" w:rsidR="0016249F" w:rsidRPr="007B2000" w:rsidRDefault="0016249F" w:rsidP="00577B8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308EC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A12E8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</w:t>
            </w:r>
          </w:p>
          <w:p w14:paraId="569451EE" w14:textId="77777777" w:rsidR="0016249F" w:rsidRPr="007B2000" w:rsidRDefault="001624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 сільських жителів</w:t>
            </w:r>
          </w:p>
        </w:tc>
      </w:tr>
      <w:tr w:rsidR="0016249F" w:rsidRPr="007B2000" w14:paraId="1CA03C5E" w14:textId="77777777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9F14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73D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91B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ADE" w14:textId="77777777" w:rsidR="0016249F" w:rsidRPr="007B2000" w:rsidRDefault="001624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16249F" w:rsidRPr="007B2000" w14:paraId="1113F4BF" w14:textId="77777777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432" w14:textId="77777777"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живими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807" w14:textId="77777777"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AE3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FA88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6249F" w:rsidRPr="007B2000" w14:paraId="6BD905EC" w14:textId="77777777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5D9" w14:textId="77777777"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померло у віці 0-6 діб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417" w14:textId="77777777"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386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E78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6249F" w:rsidRPr="007B2000" w14:paraId="2F1FDFF7" w14:textId="77777777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0E3" w14:textId="77777777"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Народилис</w:t>
            </w:r>
            <w:r w:rsidR="00EF1E99" w:rsidRPr="007B2000">
              <w:rPr>
                <w:sz w:val="22"/>
                <w:szCs w:val="22"/>
                <w:lang w:val="uk-UA"/>
              </w:rPr>
              <w:t>я</w:t>
            </w:r>
            <w:r w:rsidRPr="007B2000">
              <w:rPr>
                <w:sz w:val="22"/>
                <w:szCs w:val="22"/>
                <w:lang w:val="uk-UA"/>
              </w:rPr>
              <w:t xml:space="preserve"> мертвими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2DE" w14:textId="77777777"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F9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8A2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6249F" w:rsidRPr="007B2000" w14:paraId="0C5957A3" w14:textId="77777777" w:rsidTr="001B264D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AA6" w14:textId="77777777" w:rsidR="0016249F" w:rsidRPr="007B2000" w:rsidRDefault="001624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Вакциновано проти туберкульозу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CED" w14:textId="77777777" w:rsidR="0016249F" w:rsidRPr="007B2000" w:rsidRDefault="001624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C38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CE4D" w14:textId="77777777" w:rsidR="0016249F" w:rsidRPr="00317048" w:rsidRDefault="001624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5A83BED6" w14:textId="77777777" w:rsidR="001F4CE7" w:rsidRDefault="001F4CE7" w:rsidP="0016249F">
      <w:pPr>
        <w:rPr>
          <w:lang w:val="uk-UA"/>
        </w:rPr>
      </w:pPr>
    </w:p>
    <w:p w14:paraId="0B3D018B" w14:textId="77777777" w:rsidR="00B17453" w:rsidRPr="007B2000" w:rsidRDefault="001F4CE7" w:rsidP="0016249F">
      <w:pPr>
        <w:rPr>
          <w:lang w:val="uk-UA"/>
        </w:rPr>
      </w:pPr>
      <w:r>
        <w:rPr>
          <w:lang w:val="uk-UA"/>
        </w:rPr>
        <w:br w:type="page"/>
      </w:r>
    </w:p>
    <w:p w14:paraId="3E70F741" w14:textId="77777777" w:rsidR="0016249F" w:rsidRPr="007B2000" w:rsidRDefault="0016249F" w:rsidP="0016249F">
      <w:pPr>
        <w:pStyle w:val="2"/>
        <w:outlineLvl w:val="1"/>
      </w:pPr>
      <w:r w:rsidRPr="007B2000">
        <w:lastRenderedPageBreak/>
        <w:t>Профілактичні огляди, проведені даним закладом</w:t>
      </w:r>
    </w:p>
    <w:p w14:paraId="0ECA5694" w14:textId="77777777" w:rsidR="0016249F" w:rsidRPr="007B2000" w:rsidRDefault="0016249F" w:rsidP="0016249F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929BA" w:rsidRPr="0053462C" w14:paraId="4B8CB304" w14:textId="77777777" w:rsidTr="0053462C">
        <w:tc>
          <w:tcPr>
            <w:tcW w:w="4926" w:type="dxa"/>
            <w:shd w:val="clear" w:color="auto" w:fill="auto"/>
          </w:tcPr>
          <w:p w14:paraId="036816B4" w14:textId="77777777" w:rsidR="005929BA" w:rsidRPr="0053462C" w:rsidRDefault="007E05B6" w:rsidP="0053462C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2510</w:t>
            </w:r>
          </w:p>
        </w:tc>
        <w:tc>
          <w:tcPr>
            <w:tcW w:w="4927" w:type="dxa"/>
            <w:shd w:val="clear" w:color="auto" w:fill="auto"/>
          </w:tcPr>
          <w:p w14:paraId="4B3BADF0" w14:textId="77777777" w:rsidR="005929BA" w:rsidRPr="0053462C" w:rsidRDefault="005929BA" w:rsidP="0053462C">
            <w:pPr>
              <w:jc w:val="right"/>
              <w:rPr>
                <w:bCs/>
                <w:lang w:val="en-US"/>
              </w:rPr>
            </w:pPr>
          </w:p>
        </w:tc>
      </w:tr>
    </w:tbl>
    <w:p w14:paraId="6FBC90B1" w14:textId="77777777"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1400"/>
        <w:gridCol w:w="1260"/>
        <w:gridCol w:w="1345"/>
      </w:tblGrid>
      <w:tr w:rsidR="007B2000" w:rsidRPr="007B2000" w14:paraId="755EB5BD" w14:textId="77777777" w:rsidTr="00BC58C5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7DA40" w14:textId="77777777" w:rsidR="00F17C9F" w:rsidRPr="007B2000" w:rsidRDefault="00F17C9F" w:rsidP="00053B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C9E25" w14:textId="77777777"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BC38F" w14:textId="77777777"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Підлягало оглядам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A4826" w14:textId="77777777" w:rsidR="00F17C9F" w:rsidRPr="007B2000" w:rsidRDefault="00F17C9F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Оглянуто</w:t>
            </w:r>
          </w:p>
        </w:tc>
      </w:tr>
      <w:tr w:rsidR="007B2000" w:rsidRPr="007B2000" w14:paraId="02E3628C" w14:textId="77777777" w:rsidTr="00BC58C5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EFE" w14:textId="77777777"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F84" w14:textId="77777777"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B3E" w14:textId="77777777"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D84" w14:textId="77777777" w:rsidR="00F17C9F" w:rsidRPr="007B2000" w:rsidRDefault="00F17C9F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7B2000" w:rsidRPr="007B2000" w14:paraId="3AC11CB7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66B" w14:textId="77777777"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 дітей віком 15-17 років включно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449B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D9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3B2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6D06EE2C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56F" w14:textId="77777777" w:rsidR="001B264D" w:rsidRPr="001B264D" w:rsidRDefault="001B264D" w:rsidP="001B264D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  <w:r w:rsidRPr="001B264D">
              <w:rPr>
                <w:sz w:val="22"/>
                <w:szCs w:val="22"/>
                <w:lang w:val="ru-RU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студентів вищих навчальних закладів різних рівнів</w:t>
            </w:r>
            <w:r w:rsidRPr="001B264D">
              <w:rPr>
                <w:sz w:val="22"/>
                <w:szCs w:val="22"/>
                <w:lang w:val="ru-RU"/>
              </w:rPr>
              <w:br/>
            </w:r>
            <w:r w:rsidRPr="007B2000">
              <w:rPr>
                <w:sz w:val="22"/>
                <w:szCs w:val="22"/>
                <w:lang w:val="uk-UA"/>
              </w:rPr>
              <w:t>акредитації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BB5" w14:textId="77777777"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40F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454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7B2000" w:rsidRPr="007B2000" w14:paraId="5543156C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F03" w14:textId="77777777" w:rsidR="00F17C9F" w:rsidRPr="007B2000" w:rsidRDefault="00F17C9F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учнів системи профтехосвіти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7D7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D19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88C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7B2000" w:rsidRPr="007B2000" w14:paraId="06755997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606" w14:textId="77777777" w:rsidR="00F17C9F" w:rsidRPr="007B2000" w:rsidRDefault="00F17C9F" w:rsidP="00BC58C5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учнів загальноосвітніх навчальних закладів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C55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602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1C0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7B2000" w:rsidRPr="007B2000" w14:paraId="75DEC453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CA0" w14:textId="77777777"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Із загальної кількості дітей віком 15-17 років включно </w:t>
            </w:r>
            <w:r w:rsidRPr="007B2000">
              <w:rPr>
                <w:sz w:val="22"/>
                <w:szCs w:val="22"/>
                <w:lang w:val="uk-UA"/>
              </w:rPr>
              <w:br/>
              <w:t>(із рядка 1</w:t>
            </w:r>
            <w:r w:rsidR="00A03C10" w:rsidRPr="007B2000">
              <w:rPr>
                <w:sz w:val="22"/>
                <w:szCs w:val="22"/>
                <w:lang w:val="uk-UA"/>
              </w:rPr>
              <w:t>.0</w:t>
            </w:r>
            <w:r w:rsidRPr="007B2000">
              <w:rPr>
                <w:sz w:val="22"/>
                <w:szCs w:val="22"/>
                <w:lang w:val="uk-UA"/>
              </w:rPr>
              <w:t>) - юнаки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DDC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4CD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B2F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7B2000" w:rsidRPr="007B2000" w14:paraId="351D8A44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493" w14:textId="77777777"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Крім того, учні системи профтехосвіти, студенти вищих навчальних закладів різних рівнів акредитації </w:t>
            </w:r>
            <w:r w:rsidRPr="007B2000">
              <w:rPr>
                <w:sz w:val="22"/>
                <w:szCs w:val="22"/>
                <w:lang w:val="uk-UA"/>
              </w:rPr>
              <w:br/>
              <w:t xml:space="preserve">(віком від 18 років і старші)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87D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4D0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DB6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7B2000" w:rsidRPr="007B2000" w14:paraId="6E453B35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2CD" w14:textId="77777777" w:rsidR="00F17C9F" w:rsidRPr="007B2000" w:rsidRDefault="00F17C9F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Категорії населення, що їх оглянуто в порядку періодичних оглядів, усього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F2FB" w14:textId="77777777" w:rsidR="00F17C9F" w:rsidRPr="007B2000" w:rsidRDefault="00F17C9F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F3A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7F4" w14:textId="77777777" w:rsidR="00F17C9F" w:rsidRPr="00317048" w:rsidRDefault="00F17C9F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0CBC9E55" w14:textId="77777777" w:rsidTr="00270B7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BD9" w14:textId="77777777" w:rsidR="001B264D" w:rsidRPr="007B2000" w:rsidRDefault="001B264D" w:rsidP="00270B7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у тому числі: </w:t>
            </w:r>
          </w:p>
          <w:p w14:paraId="4053BDBE" w14:textId="77777777" w:rsidR="001B264D" w:rsidRPr="007B2000" w:rsidRDefault="001B264D" w:rsidP="00270B7D">
            <w:pPr>
              <w:ind w:left="284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робітники промислових підприємств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E9E1" w14:textId="77777777" w:rsidR="001B264D" w:rsidRPr="007B2000" w:rsidRDefault="001B264D" w:rsidP="00270B7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DFE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30A2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643175D7" w14:textId="77777777" w:rsidTr="001B264D">
        <w:tc>
          <w:tcPr>
            <w:tcW w:w="5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070" w14:textId="77777777" w:rsidR="001B264D" w:rsidRPr="001B264D" w:rsidRDefault="001B264D" w:rsidP="00BC58C5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працівники установ та організацій Міністерства аграрної</w:t>
            </w:r>
            <w:r w:rsidRPr="001B264D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1CF2" w14:textId="77777777"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BF6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35C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61EBED8D" w14:textId="77777777" w:rsidTr="001B264D">
        <w:tc>
          <w:tcPr>
            <w:tcW w:w="5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5A4" w14:textId="77777777" w:rsidR="001B264D" w:rsidRPr="001B264D" w:rsidRDefault="001B264D" w:rsidP="00BC58C5">
            <w:pPr>
              <w:ind w:left="284"/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>інші категорії населення, що підлягають періодичним</w:t>
            </w:r>
            <w:r w:rsidRPr="001B264D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оглядам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AEF" w14:textId="77777777"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AF3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19F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1B264D" w:rsidRPr="007B2000" w14:paraId="668F5D52" w14:textId="77777777" w:rsidTr="001B264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FC0" w14:textId="77777777" w:rsidR="001B264D" w:rsidRPr="007B2000" w:rsidRDefault="001B264D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Сільських жителів, усього (з рядків 1.0, 3.0, 4.0)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74F" w14:textId="77777777" w:rsidR="001B264D" w:rsidRPr="007B2000" w:rsidRDefault="001B264D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462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FF8C" w14:textId="77777777" w:rsidR="001B264D" w:rsidRPr="00317048" w:rsidRDefault="001B264D" w:rsidP="001B264D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24FC0D39" w14:textId="77777777" w:rsidR="001F4CE7" w:rsidRDefault="001F4CE7" w:rsidP="00222030">
      <w:pPr>
        <w:jc w:val="right"/>
        <w:rPr>
          <w:bCs/>
          <w:lang w:val="en-US"/>
        </w:rPr>
      </w:pPr>
    </w:p>
    <w:p w14:paraId="749415E7" w14:textId="77777777" w:rsidR="001F4CE7" w:rsidRPr="001F4CE7" w:rsidRDefault="001F4CE7" w:rsidP="001F4CE7">
      <w:pPr>
        <w:rPr>
          <w:lang w:val="en-US"/>
        </w:rPr>
      </w:pPr>
    </w:p>
    <w:p w14:paraId="701922B8" w14:textId="77777777" w:rsidR="001F4CE7" w:rsidRPr="00E0700A" w:rsidRDefault="001F4CE7" w:rsidP="001F4CE7">
      <w:pPr>
        <w:rPr>
          <w:b/>
          <w:lang w:val="uk-UA"/>
        </w:rPr>
      </w:pPr>
      <w:r w:rsidRPr="00E0700A">
        <w:rPr>
          <w:b/>
          <w:lang w:val="uk-UA"/>
        </w:rPr>
        <w:t>Таблиця 2511</w:t>
      </w:r>
    </w:p>
    <w:p w14:paraId="0F55EAF4" w14:textId="77777777" w:rsidR="001F4CE7" w:rsidRPr="007B2000" w:rsidRDefault="001F4CE7" w:rsidP="001F4CE7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Із загальної кількості дітей віком 15-17 років включно, які перебували в звітному році під диспансерним наглядом протягом року, було госпіталізовано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направлено на санаторно-курортне лікування 3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7B2000">
        <w:rPr>
          <w:sz w:val="22"/>
          <w:szCs w:val="22"/>
          <w:lang w:val="uk-UA"/>
        </w:rPr>
        <w:t xml:space="preserve"> , у тому числі юнаків 4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мали  потребу  в оперативному лікуванні 5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7B2000">
        <w:rPr>
          <w:sz w:val="22"/>
          <w:szCs w:val="22"/>
          <w:lang w:val="uk-UA"/>
        </w:rPr>
        <w:t xml:space="preserve">  у тому числі юнаків 6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оперовано 7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8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мали потребу в корекції зору 9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10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забезпечено корегуючими окулярами  11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юнаків 12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6E233ABA" w14:textId="77777777" w:rsidR="001F4CE7" w:rsidRDefault="001F4CE7" w:rsidP="001F4CE7">
      <w:pPr>
        <w:jc w:val="both"/>
        <w:rPr>
          <w:sz w:val="22"/>
          <w:szCs w:val="22"/>
          <w:lang w:val="uk-UA"/>
        </w:rPr>
      </w:pPr>
    </w:p>
    <w:p w14:paraId="5890D23A" w14:textId="77777777" w:rsidR="001F4CE7" w:rsidRPr="007B2000" w:rsidRDefault="001F4CE7" w:rsidP="001F4CE7">
      <w:pPr>
        <w:jc w:val="both"/>
        <w:rPr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F4CE7" w:rsidRPr="0053462C" w14:paraId="4C2392E2" w14:textId="77777777" w:rsidTr="00DE7AE5">
        <w:tc>
          <w:tcPr>
            <w:tcW w:w="4926" w:type="dxa"/>
            <w:shd w:val="clear" w:color="auto" w:fill="auto"/>
          </w:tcPr>
          <w:p w14:paraId="46DDE133" w14:textId="77777777" w:rsidR="001F4CE7" w:rsidRPr="0053462C" w:rsidRDefault="001F4CE7" w:rsidP="00DE7AE5">
            <w:pPr>
              <w:jc w:val="both"/>
              <w:rPr>
                <w:b/>
                <w:bCs/>
                <w:lang w:val="ru-RU"/>
              </w:rPr>
            </w:pPr>
            <w:r w:rsidRPr="0053462C">
              <w:rPr>
                <w:b/>
                <w:bCs/>
                <w:lang w:val="uk-UA"/>
              </w:rPr>
              <w:t>Таблиця 2512</w:t>
            </w:r>
          </w:p>
        </w:tc>
        <w:tc>
          <w:tcPr>
            <w:tcW w:w="4927" w:type="dxa"/>
            <w:shd w:val="clear" w:color="auto" w:fill="auto"/>
          </w:tcPr>
          <w:p w14:paraId="49152B1B" w14:textId="77777777" w:rsidR="001F4CE7" w:rsidRPr="0053462C" w:rsidRDefault="001F4CE7" w:rsidP="00DE7AE5">
            <w:pPr>
              <w:jc w:val="right"/>
              <w:rPr>
                <w:bCs/>
                <w:lang w:val="en-US"/>
              </w:rPr>
            </w:pPr>
          </w:p>
        </w:tc>
      </w:tr>
    </w:tbl>
    <w:p w14:paraId="0BC6CD68" w14:textId="77777777" w:rsidR="001F4CE7" w:rsidRPr="007B2000" w:rsidRDefault="001F4CE7" w:rsidP="001F4CE7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Оглянуто профілактично з метою виявлення хворих на туберкульоз, усього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141F93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, у тому числі дітей віком:  до 14 років включно 2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141F93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,</w:t>
      </w:r>
      <w:r w:rsidRPr="007B2000">
        <w:rPr>
          <w:b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з них 4-14 років включно 3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141F93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; 15-17 років включно 4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141F93">
        <w:rPr>
          <w:sz w:val="22"/>
          <w:szCs w:val="22"/>
          <w:lang w:val="ru-RU"/>
        </w:rPr>
        <w:t xml:space="preserve"> </w:t>
      </w:r>
      <w:r w:rsidRPr="007B2000">
        <w:rPr>
          <w:sz w:val="22"/>
          <w:szCs w:val="22"/>
          <w:lang w:val="uk-UA"/>
        </w:rPr>
        <w:t>. Крім того, дітей віком 15-17 років включно (методом туберкулінодіагностики) 5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 Сільських жителів, усього (із пункту 1) 6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64C2D86F" w14:textId="77777777" w:rsidR="001F4CE7" w:rsidRDefault="001F4CE7" w:rsidP="001F4CE7">
      <w:pPr>
        <w:jc w:val="both"/>
        <w:rPr>
          <w:b/>
          <w:bCs/>
          <w:sz w:val="22"/>
          <w:szCs w:val="22"/>
          <w:lang w:val="uk-UA"/>
        </w:rPr>
      </w:pPr>
    </w:p>
    <w:p w14:paraId="21F6095F" w14:textId="77777777" w:rsidR="001F4CE7" w:rsidRDefault="001F4CE7" w:rsidP="001F4CE7">
      <w:pPr>
        <w:jc w:val="both"/>
        <w:rPr>
          <w:b/>
          <w:bCs/>
          <w:sz w:val="22"/>
          <w:szCs w:val="22"/>
          <w:lang w:val="uk-UA"/>
        </w:rPr>
      </w:pPr>
    </w:p>
    <w:p w14:paraId="76D23C54" w14:textId="77777777" w:rsidR="001F4CE7" w:rsidRPr="007B2000" w:rsidRDefault="001F4CE7" w:rsidP="001F4CE7">
      <w:pPr>
        <w:jc w:val="both"/>
        <w:rPr>
          <w:b/>
          <w:bCs/>
          <w:sz w:val="22"/>
          <w:szCs w:val="22"/>
          <w:lang w:val="uk-UA"/>
        </w:rPr>
      </w:pPr>
      <w:r w:rsidRPr="007B2000">
        <w:rPr>
          <w:b/>
          <w:bCs/>
          <w:sz w:val="22"/>
          <w:szCs w:val="22"/>
          <w:lang w:val="uk-UA"/>
        </w:rPr>
        <w:t>Таблиця 2513</w:t>
      </w:r>
    </w:p>
    <w:p w14:paraId="7A6152E8" w14:textId="77777777" w:rsidR="001F4CE7" w:rsidRPr="00FC4836" w:rsidRDefault="001F4CE7" w:rsidP="001F4CE7">
      <w:pPr>
        <w:jc w:val="both"/>
        <w:rPr>
          <w:sz w:val="22"/>
          <w:szCs w:val="22"/>
          <w:lang w:val="ru-RU"/>
        </w:rPr>
      </w:pPr>
      <w:r w:rsidRPr="007B2000">
        <w:rPr>
          <w:sz w:val="22"/>
          <w:szCs w:val="22"/>
          <w:lang w:val="uk-UA"/>
        </w:rPr>
        <w:t>Обстежено з метою виявлення хворих на сифіліс, усього 1</w:t>
      </w:r>
      <w:r w:rsidRPr="00196212">
        <w:rPr>
          <w:sz w:val="22"/>
          <w:szCs w:val="22"/>
          <w:lang w:val="uk-UA"/>
        </w:rPr>
        <w:t xml:space="preserve">    </w:t>
      </w:r>
      <w:r w:rsidRPr="00196212">
        <w:rPr>
          <w:b/>
          <w:sz w:val="22"/>
          <w:szCs w:val="22"/>
          <w:u w:val="single"/>
          <w:lang w:val="uk-UA"/>
        </w:rPr>
        <w:t>     </w:t>
      </w:r>
      <w:r w:rsidRPr="00FC4836">
        <w:rPr>
          <w:sz w:val="22"/>
          <w:szCs w:val="22"/>
          <w:lang w:val="ru-RU"/>
        </w:rPr>
        <w:t xml:space="preserve"> </w:t>
      </w:r>
    </w:p>
    <w:p w14:paraId="02B679CF" w14:textId="77777777" w:rsidR="001F4CE7" w:rsidRPr="001F4CE7" w:rsidRDefault="001F4CE7" w:rsidP="001F4CE7">
      <w:pPr>
        <w:rPr>
          <w:lang w:val="ru-RU"/>
        </w:rPr>
      </w:pPr>
    </w:p>
    <w:p w14:paraId="2D6BA07D" w14:textId="77777777" w:rsidR="001F4CE7" w:rsidRPr="001F4CE7" w:rsidRDefault="001F4CE7" w:rsidP="001F4CE7">
      <w:pPr>
        <w:rPr>
          <w:lang w:val="ru-RU"/>
        </w:rPr>
      </w:pPr>
    </w:p>
    <w:p w14:paraId="14F8AE49" w14:textId="77777777" w:rsidR="001F4CE7" w:rsidRPr="001F4CE7" w:rsidRDefault="001F4CE7" w:rsidP="001F4CE7">
      <w:pPr>
        <w:rPr>
          <w:lang w:val="ru-RU"/>
        </w:rPr>
      </w:pPr>
    </w:p>
    <w:p w14:paraId="2342ECF4" w14:textId="77777777" w:rsidR="001F4CE7" w:rsidRPr="001F4CE7" w:rsidRDefault="001F4CE7" w:rsidP="001F4CE7">
      <w:pPr>
        <w:jc w:val="center"/>
        <w:rPr>
          <w:lang w:val="ru-RU"/>
        </w:rPr>
      </w:pPr>
    </w:p>
    <w:p w14:paraId="59891C96" w14:textId="77777777" w:rsidR="001F4CE7" w:rsidRPr="001F4CE7" w:rsidRDefault="001F4CE7" w:rsidP="001F4CE7">
      <w:pPr>
        <w:rPr>
          <w:lang w:val="ru-RU"/>
        </w:rPr>
      </w:pPr>
    </w:p>
    <w:p w14:paraId="7C1A9F6C" w14:textId="77777777" w:rsidR="007E05B6" w:rsidRPr="001F4CE7" w:rsidRDefault="007E05B6" w:rsidP="001F4CE7">
      <w:pPr>
        <w:rPr>
          <w:lang w:val="ru-RU"/>
        </w:rPr>
        <w:sectPr w:rsidR="007E05B6" w:rsidRPr="001F4CE7" w:rsidSect="009D7F1D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720" w:right="851" w:bottom="357" w:left="1134" w:header="709" w:footer="709" w:gutter="0"/>
          <w:cols w:space="708"/>
          <w:docGrid w:linePitch="381"/>
        </w:sectPr>
      </w:pPr>
    </w:p>
    <w:p w14:paraId="2462F8E2" w14:textId="77777777" w:rsidR="00505445" w:rsidRPr="007B2000" w:rsidRDefault="00505445" w:rsidP="00505445">
      <w:pPr>
        <w:jc w:val="both"/>
        <w:rPr>
          <w:sz w:val="22"/>
          <w:szCs w:val="22"/>
          <w:lang w:val="uk-UA"/>
        </w:rPr>
      </w:pPr>
    </w:p>
    <w:tbl>
      <w:tblPr>
        <w:tblW w:w="11404" w:type="dxa"/>
        <w:tblLayout w:type="fixed"/>
        <w:tblLook w:val="01E0" w:firstRow="1" w:lastRow="1" w:firstColumn="1" w:lastColumn="1" w:noHBand="0" w:noVBand="0"/>
      </w:tblPr>
      <w:tblGrid>
        <w:gridCol w:w="11168"/>
        <w:gridCol w:w="236"/>
      </w:tblGrid>
      <w:tr w:rsidR="00505445" w:rsidRPr="008D5FD2" w14:paraId="75BCD31D" w14:textId="77777777" w:rsidTr="00DE7AE5">
        <w:tc>
          <w:tcPr>
            <w:tcW w:w="11168" w:type="dxa"/>
            <w:shd w:val="clear" w:color="auto" w:fill="auto"/>
          </w:tcPr>
          <w:p w14:paraId="03F2B951" w14:textId="77777777" w:rsidR="00505445" w:rsidRPr="0053462C" w:rsidRDefault="00505445" w:rsidP="00DE7AE5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sz w:val="24"/>
                <w:szCs w:val="24"/>
                <w:lang w:val="uk-UA"/>
              </w:rPr>
              <w:t>Диспансерний нагляд за ветеранами війни (кількість)</w:t>
            </w:r>
          </w:p>
        </w:tc>
        <w:tc>
          <w:tcPr>
            <w:tcW w:w="236" w:type="dxa"/>
            <w:shd w:val="clear" w:color="auto" w:fill="auto"/>
          </w:tcPr>
          <w:p w14:paraId="11BC0948" w14:textId="77777777" w:rsidR="00505445" w:rsidRPr="0060113C" w:rsidRDefault="00505445" w:rsidP="00DE7AE5">
            <w:pPr>
              <w:jc w:val="right"/>
              <w:rPr>
                <w:bCs/>
                <w:lang w:val="ru-RU"/>
              </w:rPr>
            </w:pPr>
          </w:p>
        </w:tc>
      </w:tr>
    </w:tbl>
    <w:p w14:paraId="67FBF612" w14:textId="77777777" w:rsidR="00505445" w:rsidRPr="0060113C" w:rsidRDefault="00505445" w:rsidP="00505445">
      <w:pPr>
        <w:jc w:val="both"/>
        <w:rPr>
          <w:lang w:val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6"/>
        <w:gridCol w:w="4680"/>
      </w:tblGrid>
      <w:tr w:rsidR="00505445" w:rsidRPr="0053462C" w14:paraId="15C44BEB" w14:textId="77777777" w:rsidTr="00DE7AE5">
        <w:tc>
          <w:tcPr>
            <w:tcW w:w="4926" w:type="dxa"/>
            <w:shd w:val="clear" w:color="auto" w:fill="auto"/>
          </w:tcPr>
          <w:p w14:paraId="481BF82A" w14:textId="77777777"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2600</w:t>
            </w:r>
          </w:p>
        </w:tc>
        <w:tc>
          <w:tcPr>
            <w:tcW w:w="4680" w:type="dxa"/>
            <w:shd w:val="clear" w:color="auto" w:fill="auto"/>
          </w:tcPr>
          <w:p w14:paraId="740C451C" w14:textId="77777777"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14:paraId="26A13CE1" w14:textId="77777777" w:rsidR="00505445" w:rsidRPr="00E0700A" w:rsidRDefault="00505445" w:rsidP="00505445">
      <w:pPr>
        <w:jc w:val="both"/>
        <w:rPr>
          <w:sz w:val="2"/>
          <w:szCs w:val="2"/>
          <w:lang w:val="en-US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727"/>
        <w:gridCol w:w="1039"/>
        <w:gridCol w:w="1061"/>
        <w:gridCol w:w="877"/>
        <w:gridCol w:w="1134"/>
        <w:gridCol w:w="1172"/>
        <w:gridCol w:w="1238"/>
      </w:tblGrid>
      <w:tr w:rsidR="00505445" w:rsidRPr="008D5FD2" w14:paraId="567153C1" w14:textId="77777777" w:rsidTr="00DE7AE5">
        <w:trPr>
          <w:trHeight w:val="464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95AA8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7AD7C" w14:textId="77777777" w:rsidR="00505445" w:rsidRPr="00B5213E" w:rsidRDefault="00505445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B5213E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2857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Учасники бойових </w:t>
            </w:r>
          </w:p>
          <w:p w14:paraId="14F37796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дій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7135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Інваліди війни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6F58B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Учасники війни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8F91" w14:textId="77777777" w:rsidR="00505445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 xml:space="preserve">Особи, що прирівняні за </w:t>
            </w:r>
          </w:p>
          <w:p w14:paraId="379E7EC0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пільгами *</w:t>
            </w:r>
          </w:p>
        </w:tc>
      </w:tr>
      <w:tr w:rsidR="00505445" w:rsidRPr="008D5FD2" w14:paraId="4FAE8DD0" w14:textId="77777777" w:rsidTr="00DE7AE5">
        <w:trPr>
          <w:trHeight w:val="896"/>
        </w:trPr>
        <w:tc>
          <w:tcPr>
            <w:tcW w:w="27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7024E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05975" w14:textId="77777777" w:rsidR="00505445" w:rsidRPr="007B2000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49F4A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C627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3F81B211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учасники антитеро-ристичної операції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8FF3A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45819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6D346CA7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учасники антитер</w:t>
            </w:r>
            <w:r>
              <w:rPr>
                <w:b/>
                <w:sz w:val="18"/>
                <w:szCs w:val="18"/>
                <w:lang w:val="uk-UA"/>
              </w:rPr>
              <w:t>о-ро</w:t>
            </w:r>
            <w:r w:rsidRPr="007B2000">
              <w:rPr>
                <w:b/>
                <w:sz w:val="18"/>
                <w:szCs w:val="18"/>
                <w:lang w:val="uk-UA"/>
              </w:rPr>
              <w:t>стичної операції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93E01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5F3E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05445" w:rsidRPr="007B2000" w14:paraId="7509372C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388E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912E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346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7BCB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1301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FBBB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420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EBE" w14:textId="77777777" w:rsidR="00505445" w:rsidRPr="007B2000" w:rsidRDefault="00505445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</w:tr>
      <w:tr w:rsidR="00505445" w:rsidRPr="007B2000" w14:paraId="76C3A6BE" w14:textId="77777777" w:rsidTr="00DE7AE5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7F41" w14:textId="77777777" w:rsidR="00505445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Перебувало на обліку</w:t>
            </w:r>
          </w:p>
          <w:p w14:paraId="119CCC97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 на початок звітного року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6697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8F5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AD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1AFA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B8F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FC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CA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79CDB980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312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Узято на облік протягом звітного року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90AF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469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FCF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9D4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3E7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312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75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3E8406B2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A13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Знято з обліку протягом звітного року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AE5E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278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2A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B8A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E80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2E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39F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7E9F032A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AC69" w14:textId="77777777" w:rsidR="00505445" w:rsidRPr="006548EC" w:rsidRDefault="00505445" w:rsidP="00DE7AE5">
            <w:pPr>
              <w:rPr>
                <w:sz w:val="18"/>
                <w:szCs w:val="18"/>
                <w:lang w:val="en-US"/>
              </w:rPr>
            </w:pPr>
            <w:r w:rsidRPr="007B2000">
              <w:rPr>
                <w:sz w:val="18"/>
                <w:szCs w:val="18"/>
                <w:lang w:val="uk-UA"/>
              </w:rPr>
              <w:t>у тому числі:</w:t>
            </w:r>
            <w:r>
              <w:rPr>
                <w:sz w:val="18"/>
                <w:szCs w:val="18"/>
                <w:lang w:val="en-US"/>
              </w:rPr>
              <w:br/>
            </w:r>
            <w:r w:rsidRPr="007B2000">
              <w:rPr>
                <w:sz w:val="18"/>
                <w:szCs w:val="18"/>
                <w:lang w:val="uk-UA"/>
              </w:rPr>
              <w:t>виїхали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1880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6F7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43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72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928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85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70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6B023AEF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6CBA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померли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8D2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A48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3B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6C9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926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AEF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58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23BDDA48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E56C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Перебу</w:t>
            </w:r>
            <w:r w:rsidRPr="007B2000">
              <w:rPr>
                <w:sz w:val="18"/>
                <w:szCs w:val="18"/>
                <w:lang w:val="uk-UA"/>
              </w:rPr>
              <w:t>вало під диспансерним наглядом  на кінець звітного року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5127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14B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931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46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7AD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2BC7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3A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3DBE9B02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CC1B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у тому числі за групами </w:t>
            </w:r>
          </w:p>
          <w:p w14:paraId="5381FA61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 xml:space="preserve">інвалідності: </w:t>
            </w:r>
          </w:p>
          <w:p w14:paraId="3C6F3B86" w14:textId="77777777" w:rsidR="00505445" w:rsidRPr="007B2000" w:rsidRDefault="00505445" w:rsidP="00DE7AE5">
            <w:pPr>
              <w:pStyle w:val="7"/>
              <w:ind w:left="171"/>
              <w:jc w:val="left"/>
              <w:outlineLvl w:val="6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46D2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02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D66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09E8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23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86A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BA8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6607E9A0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6F" w14:textId="77777777" w:rsidR="00505445" w:rsidRPr="007B2000" w:rsidRDefault="00505445" w:rsidP="00DE7AE5">
            <w:pPr>
              <w:ind w:left="171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b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1D2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8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764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630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4A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A7D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4F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7319EC41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67C" w14:textId="77777777" w:rsidR="00505445" w:rsidRPr="007B2000" w:rsidRDefault="00505445" w:rsidP="00DE7AE5">
            <w:pPr>
              <w:ind w:left="171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b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FA73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AB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05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8B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4ED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538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65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47BA30AF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8056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Перебувало під диспансерним</w:t>
            </w:r>
          </w:p>
          <w:p w14:paraId="6A0D2D7E" w14:textId="77777777" w:rsidR="00505445" w:rsidRPr="0060113C" w:rsidRDefault="00505445" w:rsidP="00DE7AE5">
            <w:pPr>
              <w:ind w:left="171"/>
              <w:rPr>
                <w:b/>
                <w:bCs/>
                <w:sz w:val="18"/>
                <w:szCs w:val="18"/>
                <w:lang w:val="ru-RU"/>
              </w:rPr>
            </w:pPr>
            <w:r w:rsidRPr="007B2000">
              <w:rPr>
                <w:sz w:val="18"/>
                <w:szCs w:val="18"/>
                <w:lang w:val="uk-UA"/>
              </w:rPr>
              <w:t>наглядом:</w:t>
            </w:r>
            <w:r w:rsidRPr="0060113C">
              <w:rPr>
                <w:sz w:val="18"/>
                <w:szCs w:val="18"/>
                <w:lang w:val="ru-RU"/>
              </w:rPr>
              <w:br/>
            </w:r>
            <w:r w:rsidRPr="007B2000">
              <w:rPr>
                <w:sz w:val="18"/>
                <w:szCs w:val="18"/>
                <w:lang w:val="uk-UA"/>
              </w:rPr>
              <w:t>терапевтів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3B34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A1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AD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317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90E8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EF2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2B2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1B6A8D47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D0B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хірургів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F62C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46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B7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BBE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3F1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07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0A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27AFE1F9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8B06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невропатологів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41CA" w14:textId="77777777" w:rsidR="00505445" w:rsidRPr="006548EC" w:rsidRDefault="00505445" w:rsidP="00DE7A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CFB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06C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F63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E56F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A42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057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5DFE3A59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D517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ортопедів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FB5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C01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ED0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491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419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922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65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06E4DC7D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4D42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психіатрів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D085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56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043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5F0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64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42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D7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79175CC6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545F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урологів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7364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39E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186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A5E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04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AFA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AB7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44E80F6D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0028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офтальмологів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CB7C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C6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6D4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CA9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79C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50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EF5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54D67CDC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AF2" w14:textId="77777777" w:rsidR="00505445" w:rsidRPr="007B2000" w:rsidRDefault="00505445" w:rsidP="00DE7AE5">
            <w:pPr>
              <w:ind w:left="171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інших спеціалістів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014A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69BF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938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B3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740C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D5E4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40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13FF3338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E63A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Отримали стаціонарне лікування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24E6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F9F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F5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E097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EF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1BD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FB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05445" w:rsidRPr="007B2000" w14:paraId="190B3179" w14:textId="77777777" w:rsidTr="00DE7AE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A69D" w14:textId="77777777" w:rsidR="00505445" w:rsidRPr="007B2000" w:rsidRDefault="00505445" w:rsidP="00DE7AE5">
            <w:pPr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Отримали санаторно-курортне лікування **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A283" w14:textId="77777777" w:rsidR="00505445" w:rsidRPr="007B2000" w:rsidRDefault="00505445" w:rsidP="00DE7AE5">
            <w:pPr>
              <w:jc w:val="center"/>
              <w:rPr>
                <w:sz w:val="18"/>
                <w:szCs w:val="18"/>
                <w:lang w:val="uk-UA"/>
              </w:rPr>
            </w:pPr>
            <w:r w:rsidRPr="007B2000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4E6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FACB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F486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63B1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AD2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2A3" w14:textId="77777777" w:rsidR="00505445" w:rsidRPr="00317048" w:rsidRDefault="00505445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5D75A2A8" w14:textId="77777777" w:rsidR="00505445" w:rsidRDefault="00505445" w:rsidP="00505445">
      <w:pPr>
        <w:jc w:val="both"/>
        <w:rPr>
          <w:sz w:val="18"/>
          <w:szCs w:val="18"/>
          <w:lang w:val="en-US"/>
        </w:rPr>
      </w:pPr>
    </w:p>
    <w:p w14:paraId="04EDED9D" w14:textId="77777777" w:rsidR="00505445" w:rsidRPr="0053462C" w:rsidRDefault="00505445" w:rsidP="00505445">
      <w:pPr>
        <w:jc w:val="both"/>
        <w:rPr>
          <w:sz w:val="18"/>
          <w:szCs w:val="18"/>
          <w:lang w:val="uk-UA"/>
        </w:rPr>
      </w:pPr>
      <w:r w:rsidRPr="0053462C">
        <w:rPr>
          <w:sz w:val="18"/>
          <w:szCs w:val="18"/>
          <w:lang w:val="uk-UA"/>
        </w:rPr>
        <w:t>*Відображається кількість осіб, на яких поширюється чинність Закону «Про статус ветеранів війни, гарантії їх соціального захисту», та особи, які мають особливі заслуги перед Батьківщиною.</w:t>
      </w:r>
    </w:p>
    <w:p w14:paraId="36C146B3" w14:textId="77777777" w:rsidR="00505445" w:rsidRDefault="00505445" w:rsidP="00505445">
      <w:pPr>
        <w:jc w:val="both"/>
        <w:rPr>
          <w:sz w:val="18"/>
          <w:szCs w:val="18"/>
          <w:lang w:val="uk-UA"/>
        </w:rPr>
      </w:pPr>
      <w:r w:rsidRPr="0053462C">
        <w:rPr>
          <w:sz w:val="18"/>
          <w:szCs w:val="18"/>
          <w:lang w:val="uk-UA"/>
        </w:rPr>
        <w:t>**Ураховуючи путівки, отримані у відділах соціального забезпечення, охорони здоров’я, профспілкових  організаціях, військкоматах.</w:t>
      </w:r>
    </w:p>
    <w:p w14:paraId="2FC21061" w14:textId="77777777" w:rsidR="00505445" w:rsidRDefault="00505445" w:rsidP="00505445">
      <w:pPr>
        <w:jc w:val="both"/>
        <w:rPr>
          <w:sz w:val="18"/>
          <w:szCs w:val="18"/>
          <w:lang w:val="uk-UA"/>
        </w:rPr>
      </w:pPr>
    </w:p>
    <w:p w14:paraId="42FB1A6D" w14:textId="77777777" w:rsidR="00505445" w:rsidRDefault="00505445" w:rsidP="00505445">
      <w:pPr>
        <w:jc w:val="both"/>
        <w:rPr>
          <w:sz w:val="18"/>
          <w:szCs w:val="18"/>
          <w:lang w:val="uk-UA"/>
        </w:rPr>
      </w:pPr>
    </w:p>
    <w:p w14:paraId="3631A27D" w14:textId="77777777" w:rsidR="00505445" w:rsidRPr="00BD4D54" w:rsidRDefault="00505445" w:rsidP="00505445">
      <w:pPr>
        <w:jc w:val="both"/>
        <w:rPr>
          <w:b/>
          <w:bCs/>
          <w:sz w:val="24"/>
          <w:szCs w:val="24"/>
        </w:rPr>
      </w:pPr>
      <w:r>
        <w:rPr>
          <w:sz w:val="18"/>
          <w:szCs w:val="18"/>
          <w:lang w:val="uk-UA"/>
        </w:rPr>
        <w:br w:type="page"/>
      </w:r>
      <w:r w:rsidRPr="00BD4D54">
        <w:rPr>
          <w:b/>
          <w:sz w:val="24"/>
          <w:szCs w:val="24"/>
        </w:rPr>
        <w:lastRenderedPageBreak/>
        <w:t>Робота стоматологічного (зуболікарського) кабінету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5445" w:rsidRPr="000D0F3F" w14:paraId="28C145A1" w14:textId="77777777" w:rsidTr="00DE7AE5">
        <w:tc>
          <w:tcPr>
            <w:tcW w:w="4926" w:type="dxa"/>
            <w:shd w:val="clear" w:color="auto" w:fill="auto"/>
          </w:tcPr>
          <w:p w14:paraId="2933558D" w14:textId="77777777" w:rsidR="00505445" w:rsidRPr="000D0F3F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0D0F3F">
              <w:rPr>
                <w:b/>
                <w:bCs/>
                <w:lang w:val="uk-UA"/>
              </w:rPr>
              <w:t>Таблиця 2700</w:t>
            </w:r>
          </w:p>
        </w:tc>
        <w:tc>
          <w:tcPr>
            <w:tcW w:w="4927" w:type="dxa"/>
            <w:shd w:val="clear" w:color="auto" w:fill="auto"/>
          </w:tcPr>
          <w:p w14:paraId="3165C848" w14:textId="77777777" w:rsidR="00505445" w:rsidRPr="000D0F3F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1998F24E" w14:textId="77777777" w:rsidR="00505445" w:rsidRPr="00BD4D54" w:rsidRDefault="00505445" w:rsidP="00505445">
      <w:pPr>
        <w:rPr>
          <w:vanish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89"/>
        <w:gridCol w:w="823"/>
        <w:gridCol w:w="997"/>
        <w:gridCol w:w="874"/>
        <w:gridCol w:w="1122"/>
        <w:gridCol w:w="1033"/>
        <w:gridCol w:w="1078"/>
        <w:gridCol w:w="1064"/>
        <w:gridCol w:w="924"/>
      </w:tblGrid>
      <w:tr w:rsidR="00505445" w:rsidRPr="000D0F3F" w14:paraId="7BD9F3C6" w14:textId="77777777" w:rsidTr="00DE7AE5">
        <w:trPr>
          <w:cantSplit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45263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4294E59" w14:textId="77777777" w:rsidR="00505445" w:rsidRPr="000D0F3F" w:rsidRDefault="00505445" w:rsidP="00DE7AE5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Номер рядка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084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Кількість відвідувань до стоматологів і зубних лікарів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D07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Усього сановано в порядку планової санації та за звер-неннями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D706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Профілактична робота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FDC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Відпра-цьовано</w:t>
            </w:r>
          </w:p>
          <w:p w14:paraId="5D896AFA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УОП</w:t>
            </w:r>
          </w:p>
        </w:tc>
      </w:tr>
      <w:tr w:rsidR="00505445" w:rsidRPr="008D5FD2" w14:paraId="2D3FDFE4" w14:textId="77777777" w:rsidTr="00DE7AE5">
        <w:trPr>
          <w:cantSplit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5E7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C3D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A9A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02A3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у тому числі сільськими жителями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0601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пер-винні*</w:t>
            </w:r>
          </w:p>
          <w:p w14:paraId="622EFF38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 xml:space="preserve">(із </w:t>
            </w:r>
          </w:p>
          <w:p w14:paraId="400203A6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графи 1)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E42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37C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оглянуто в порядку планової санації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6CA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з числа оглянутих</w:t>
            </w:r>
          </w:p>
          <w:p w14:paraId="31DA0CCF" w14:textId="77777777" w:rsidR="00505445" w:rsidRPr="000D0F3F" w:rsidRDefault="00505445" w:rsidP="00DE7AE5">
            <w:pPr>
              <w:ind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потребують санації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A7B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</w:t>
            </w:r>
            <w:r w:rsidRPr="000D0F3F">
              <w:rPr>
                <w:b/>
                <w:sz w:val="16"/>
                <w:szCs w:val="16"/>
                <w:lang w:val="uk-UA"/>
              </w:rPr>
              <w:t>ановано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з числа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D0F3F">
              <w:rPr>
                <w:b/>
                <w:sz w:val="16"/>
                <w:szCs w:val="16"/>
                <w:lang w:val="uk-UA"/>
              </w:rPr>
              <w:t>тих, що потребували санації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CE4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05445" w:rsidRPr="000D0F3F" w14:paraId="694153E7" w14:textId="77777777" w:rsidTr="00DE7AE5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5FD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9B51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2F1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30A16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EA38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CD8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FBE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B7B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68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5F0" w14:textId="77777777" w:rsidR="00505445" w:rsidRPr="000D0F3F" w:rsidRDefault="00505445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0F3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505445" w:rsidRPr="00437BE2" w14:paraId="1C63DCF9" w14:textId="77777777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C35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CF752" w14:textId="77777777"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C3A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513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9918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CD7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5F7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7F9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D06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002F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05445" w:rsidRPr="00437BE2" w14:paraId="73834581" w14:textId="77777777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463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 xml:space="preserve">у тому числі    </w:t>
            </w:r>
          </w:p>
          <w:p w14:paraId="13B23231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діти віком 0-17 років включно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EAE" w14:textId="77777777"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AA0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58F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F2BA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90C0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504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608B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7229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B8B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05445" w:rsidRPr="00437BE2" w14:paraId="0A20CFE5" w14:textId="77777777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70B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з них (із рядка 1) у госпрозрахункових поліклініках, відділеннях (ка-бінетах), усього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CA2A" w14:textId="77777777"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DCE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9491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960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487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91EB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3CE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87D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529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05445" w:rsidRPr="00437BE2" w14:paraId="4F0E14C4" w14:textId="77777777" w:rsidTr="00DE7AE5"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7EF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у тому числі діти віком 0-17 років</w:t>
            </w:r>
          </w:p>
          <w:p w14:paraId="110CC7F4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включно</w:t>
            </w:r>
          </w:p>
          <w:p w14:paraId="325FA419" w14:textId="77777777" w:rsidR="00505445" w:rsidRPr="00437BE2" w:rsidRDefault="00505445" w:rsidP="00DE7AE5">
            <w:pPr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(з рядка 3)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F5D" w14:textId="77777777" w:rsidR="00505445" w:rsidRPr="00437BE2" w:rsidRDefault="00505445" w:rsidP="00DE7AE5">
            <w:pPr>
              <w:jc w:val="center"/>
              <w:rPr>
                <w:sz w:val="16"/>
                <w:szCs w:val="16"/>
                <w:lang w:val="uk-UA"/>
              </w:rPr>
            </w:pPr>
            <w:r w:rsidRPr="00437BE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E2D0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2FF5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C782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9A8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6D4C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B93A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DE3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2CE" w14:textId="77777777" w:rsidR="00505445" w:rsidRPr="00437BE2" w:rsidRDefault="00505445" w:rsidP="00DE7AE5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</w:tbl>
    <w:p w14:paraId="6A3F8DD3" w14:textId="77777777" w:rsidR="00505445" w:rsidRPr="00BD4D54" w:rsidRDefault="00505445" w:rsidP="00505445">
      <w:pPr>
        <w:pStyle w:val="a3"/>
        <w:tabs>
          <w:tab w:val="left" w:pos="2070"/>
        </w:tabs>
        <w:rPr>
          <w:sz w:val="10"/>
          <w:szCs w:val="10"/>
        </w:rPr>
      </w:pPr>
    </w:p>
    <w:p w14:paraId="2330C3B3" w14:textId="77777777" w:rsidR="00505445" w:rsidRPr="007B2000" w:rsidRDefault="00505445" w:rsidP="00505445">
      <w:pPr>
        <w:pStyle w:val="a3"/>
        <w:tabs>
          <w:tab w:val="left" w:pos="2070"/>
        </w:tabs>
        <w:jc w:val="both"/>
        <w:rPr>
          <w:b w:val="0"/>
          <w:sz w:val="20"/>
          <w:szCs w:val="20"/>
        </w:rPr>
      </w:pPr>
      <w:r w:rsidRPr="007B2000">
        <w:rPr>
          <w:b w:val="0"/>
          <w:sz w:val="20"/>
          <w:szCs w:val="20"/>
        </w:rPr>
        <w:t xml:space="preserve">*Первинним уважається звернення за стоматологічною допомогою, що здійснено вперше в звітному році, незалежно від характеру звернення. </w:t>
      </w:r>
    </w:p>
    <w:p w14:paraId="20D08105" w14:textId="77777777" w:rsidR="00505445" w:rsidRPr="007B2000" w:rsidRDefault="00505445" w:rsidP="00505445">
      <w:pPr>
        <w:pStyle w:val="4"/>
        <w:jc w:val="both"/>
        <w:outlineLvl w:val="3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5445" w:rsidRPr="0053462C" w14:paraId="7BEB574D" w14:textId="77777777" w:rsidTr="00DE7AE5">
        <w:tc>
          <w:tcPr>
            <w:tcW w:w="4926" w:type="dxa"/>
            <w:shd w:val="clear" w:color="auto" w:fill="auto"/>
          </w:tcPr>
          <w:p w14:paraId="79F2723B" w14:textId="77777777"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2701</w:t>
            </w:r>
          </w:p>
        </w:tc>
        <w:tc>
          <w:tcPr>
            <w:tcW w:w="4927" w:type="dxa"/>
            <w:shd w:val="clear" w:color="auto" w:fill="auto"/>
          </w:tcPr>
          <w:p w14:paraId="65154455" w14:textId="77777777"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14:paraId="0E8130CB" w14:textId="77777777"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Кількість пролікованих</w:t>
      </w:r>
      <w:r w:rsidRPr="007B2000">
        <w:rPr>
          <w:b w:val="0"/>
          <w:bCs w:val="0"/>
          <w:sz w:val="22"/>
          <w:szCs w:val="22"/>
        </w:rPr>
        <w:t xml:space="preserve"> зубів у звітному році з приводу карієсу,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з ускладненим карієсом (із пункту 1),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(із пункту 3)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; проведено курс лікування захворювань слизової оболонки порожнини рота, усього осіб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у дітей віком 0-17 років включно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, проведено курс лікування захворювань пародонту, усього осіб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0D398D21" w14:textId="77777777" w:rsidR="00505445" w:rsidRPr="007B2000" w:rsidRDefault="00505445" w:rsidP="00505445">
      <w:pPr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5445" w:rsidRPr="0053462C" w14:paraId="6BD3CA1C" w14:textId="77777777" w:rsidTr="00DE7AE5">
        <w:tc>
          <w:tcPr>
            <w:tcW w:w="4926" w:type="dxa"/>
            <w:shd w:val="clear" w:color="auto" w:fill="auto"/>
          </w:tcPr>
          <w:p w14:paraId="73E7D2FF" w14:textId="77777777" w:rsidR="00505445" w:rsidRPr="0053462C" w:rsidRDefault="00505445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2702</w:t>
            </w:r>
          </w:p>
        </w:tc>
        <w:tc>
          <w:tcPr>
            <w:tcW w:w="4927" w:type="dxa"/>
            <w:shd w:val="clear" w:color="auto" w:fill="auto"/>
          </w:tcPr>
          <w:p w14:paraId="1F9680B1" w14:textId="77777777" w:rsidR="00505445" w:rsidRPr="0053462C" w:rsidRDefault="00505445" w:rsidP="00DE7AE5">
            <w:pPr>
              <w:jc w:val="right"/>
              <w:rPr>
                <w:bCs/>
                <w:lang w:val="en-US"/>
              </w:rPr>
            </w:pPr>
          </w:p>
        </w:tc>
      </w:tr>
    </w:tbl>
    <w:p w14:paraId="36FD7CC6" w14:textId="77777777"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осіб, які отримали зубні протези, апарати, усього 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сільські жителі 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виготовлених одиночних коронок, штифтових зубів, вкладок, напівкоронок, усього 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литих 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керамічних 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місткоподібних протезів, усього 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металокерамічних 9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знімних протезів, усього 10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бюгельних суцільнолитих 11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постійних шин і шинопротезів, усього 12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суцільнолитих 13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щелепно-лицьових протезів і апаратів, усього 14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35A88149" w14:textId="77777777" w:rsidR="00505445" w:rsidRPr="00505445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Усього виготовлено одиниць пластмаси (тимчасові коронки) 15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металокераміки 16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</w:p>
    <w:p w14:paraId="1C74A0B1" w14:textId="77777777" w:rsidR="00505445" w:rsidRPr="007B2000" w:rsidRDefault="00505445" w:rsidP="00505445">
      <w:pPr>
        <w:pStyle w:val="4"/>
        <w:jc w:val="both"/>
        <w:outlineLvl w:val="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 кераміки 17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Протезування на дентальних імплантатах 18</w:t>
      </w:r>
      <w:r w:rsidRPr="00D80662">
        <w:rPr>
          <w:sz w:val="22"/>
          <w:szCs w:val="22"/>
        </w:rPr>
        <w:t xml:space="preserve">    </w:t>
      </w:r>
      <w:r w:rsidRPr="00D80662">
        <w:rPr>
          <w:sz w:val="22"/>
          <w:szCs w:val="22"/>
          <w:u w:val="single"/>
        </w:rPr>
        <w:t>     </w:t>
      </w:r>
      <w:r w:rsidRPr="00D80662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4145719B" w14:textId="77777777" w:rsidR="00505445" w:rsidRPr="007B2000" w:rsidRDefault="00505445" w:rsidP="00505445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5445" w:rsidRPr="0053462C" w14:paraId="367C14F8" w14:textId="77777777" w:rsidTr="00DE7AE5">
        <w:tc>
          <w:tcPr>
            <w:tcW w:w="4926" w:type="dxa"/>
            <w:shd w:val="clear" w:color="auto" w:fill="auto"/>
          </w:tcPr>
          <w:p w14:paraId="20240FD7" w14:textId="77777777"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2703</w:t>
            </w:r>
          </w:p>
        </w:tc>
        <w:tc>
          <w:tcPr>
            <w:tcW w:w="4927" w:type="dxa"/>
            <w:shd w:val="clear" w:color="auto" w:fill="auto"/>
          </w:tcPr>
          <w:p w14:paraId="22807E5A" w14:textId="77777777"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513D3281" w14:textId="77777777"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 xml:space="preserve">Кількість осіб, які вперше оглянуті лікарем-ортодонтом, </w:t>
      </w:r>
      <w:r w:rsidRPr="00D80662">
        <w:rPr>
          <w:rFonts w:ascii="Times New Roman" w:hAnsi="Times New Roman" w:cs="Times New Roman"/>
          <w:sz w:val="22"/>
          <w:szCs w:val="22"/>
        </w:rPr>
        <w:t>усього 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, у тому</w:t>
      </w:r>
      <w:r w:rsidRPr="007B2000">
        <w:rPr>
          <w:rFonts w:ascii="Times New Roman" w:hAnsi="Times New Roman" w:cs="Times New Roman"/>
          <w:sz w:val="22"/>
          <w:szCs w:val="22"/>
        </w:rPr>
        <w:t xml:space="preserve"> числі дітей віком 0-17 років включно 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Закінчили ортодонтичне лікування, усього осіб 3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діти віком 0-17 років включно 4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Кількість виготовлених ортодонтичних апаратів, усього 5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у тому числі знімних 6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7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Кількість установлених незнімних ортодонтичних систем (брекет-систем) 8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AC7B5F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 Кількість дітей віком 0-17 років включно, яким виготовили протези, усього 9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, у тому числі знімних </w:t>
      </w:r>
    </w:p>
    <w:p w14:paraId="33C7527C" w14:textId="77777777" w:rsidR="00505445" w:rsidRPr="00505445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7B2000">
        <w:rPr>
          <w:rFonts w:ascii="Times New Roman" w:hAnsi="Times New Roman" w:cs="Times New Roman"/>
          <w:sz w:val="22"/>
          <w:szCs w:val="22"/>
        </w:rPr>
        <w:t>10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, незнімних 11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 xml:space="preserve">. Кількість дітей віком 0-17 років включно, яких узято на профілактичні </w:t>
      </w:r>
    </w:p>
    <w:p w14:paraId="00B42DCD" w14:textId="77777777" w:rsidR="00505445" w:rsidRPr="007B2000" w:rsidRDefault="00505445" w:rsidP="00505445">
      <w:pPr>
        <w:pStyle w:val="1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B2000">
        <w:rPr>
          <w:rFonts w:ascii="Times New Roman" w:hAnsi="Times New Roman" w:cs="Times New Roman"/>
          <w:sz w:val="22"/>
          <w:szCs w:val="22"/>
        </w:rPr>
        <w:t>заходи 12</w:t>
      </w:r>
      <w:r w:rsidRPr="00D8066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D80662">
        <w:rPr>
          <w:rFonts w:ascii="Times New Roman" w:hAnsi="Times New Roman" w:cs="Times New Roman"/>
          <w:b/>
          <w:sz w:val="22"/>
          <w:szCs w:val="22"/>
          <w:u w:val="single"/>
        </w:rPr>
        <w:t>     </w:t>
      </w:r>
      <w:r w:rsidRPr="00D806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B2000">
        <w:rPr>
          <w:rFonts w:ascii="Times New Roman" w:hAnsi="Times New Roman" w:cs="Times New Roman"/>
          <w:sz w:val="22"/>
          <w:szCs w:val="22"/>
        </w:rPr>
        <w:t>.</w:t>
      </w:r>
    </w:p>
    <w:p w14:paraId="1B4DC148" w14:textId="77777777" w:rsidR="00505445" w:rsidRPr="00D80662" w:rsidRDefault="00505445" w:rsidP="00505445">
      <w:pPr>
        <w:rPr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5445" w:rsidRPr="0053462C" w14:paraId="38F6CE8F" w14:textId="77777777" w:rsidTr="00DE7AE5">
        <w:tc>
          <w:tcPr>
            <w:tcW w:w="4926" w:type="dxa"/>
            <w:shd w:val="clear" w:color="auto" w:fill="auto"/>
          </w:tcPr>
          <w:p w14:paraId="10FC964A" w14:textId="77777777" w:rsidR="00505445" w:rsidRPr="0053462C" w:rsidRDefault="00505445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2704</w:t>
            </w:r>
          </w:p>
        </w:tc>
        <w:tc>
          <w:tcPr>
            <w:tcW w:w="4927" w:type="dxa"/>
            <w:shd w:val="clear" w:color="auto" w:fill="auto"/>
          </w:tcPr>
          <w:p w14:paraId="451E5D87" w14:textId="77777777" w:rsidR="00505445" w:rsidRPr="0053462C" w:rsidRDefault="00505445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6F5F2341" w14:textId="77777777" w:rsidR="00505445" w:rsidRPr="00437BE2" w:rsidRDefault="00505445" w:rsidP="00505445">
      <w:pPr>
        <w:jc w:val="both"/>
        <w:rPr>
          <w:sz w:val="22"/>
          <w:szCs w:val="22"/>
          <w:lang w:val="uk-UA"/>
        </w:rPr>
      </w:pPr>
      <w:r w:rsidRPr="00437BE2">
        <w:rPr>
          <w:sz w:val="22"/>
          <w:szCs w:val="22"/>
          <w:lang w:val="uk-UA"/>
        </w:rPr>
        <w:t>Кількість видалених зубів, усього 1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з них із приводу: ускладненого карієсу 2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захворювань пародонту 3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за ортодонтичними показаннями 4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. Кількість стоматологічних операцій, усього 5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з них із приводу: гострих запальних процесів 6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пухлин та пухлиноподібних утворень 7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встановлення дентальних імплантатів 8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, інші 9</w:t>
      </w:r>
      <w:r w:rsidRPr="00437BE2">
        <w:rPr>
          <w:b/>
          <w:sz w:val="22"/>
          <w:szCs w:val="22"/>
          <w:lang w:val="uk-UA"/>
        </w:rPr>
        <w:t xml:space="preserve">    </w:t>
      </w:r>
      <w:r w:rsidRPr="00437BE2">
        <w:rPr>
          <w:b/>
          <w:sz w:val="22"/>
          <w:szCs w:val="22"/>
          <w:u w:val="single"/>
          <w:lang w:val="uk-UA"/>
        </w:rPr>
        <w:t>     </w:t>
      </w:r>
      <w:r w:rsidRPr="00437BE2">
        <w:rPr>
          <w:sz w:val="22"/>
          <w:szCs w:val="22"/>
          <w:lang w:val="uk-UA"/>
        </w:rPr>
        <w:t xml:space="preserve"> .</w:t>
      </w:r>
    </w:p>
    <w:p w14:paraId="2FD8769D" w14:textId="77777777" w:rsidR="00301686" w:rsidRDefault="00505445" w:rsidP="00F9549D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14:paraId="1E4B4492" w14:textId="77777777" w:rsidR="00B22D5D" w:rsidRPr="007B2000" w:rsidRDefault="00B22D5D" w:rsidP="00B22D5D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lastRenderedPageBreak/>
        <w:t>Хірургічна робота амбулаторно-поліклінічного закладу (підрозділу)</w:t>
      </w:r>
    </w:p>
    <w:p w14:paraId="48925F38" w14:textId="77777777"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p w14:paraId="325BBA71" w14:textId="77777777" w:rsidR="00B22D5D" w:rsidRPr="007B2000" w:rsidRDefault="00B22D5D" w:rsidP="00B22D5D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26"/>
        <w:gridCol w:w="5262"/>
      </w:tblGrid>
      <w:tr w:rsidR="00B22D5D" w:rsidRPr="0053462C" w14:paraId="45CD8745" w14:textId="77777777" w:rsidTr="00DE7AE5">
        <w:tc>
          <w:tcPr>
            <w:tcW w:w="4926" w:type="dxa"/>
            <w:shd w:val="clear" w:color="auto" w:fill="auto"/>
          </w:tcPr>
          <w:p w14:paraId="040C4564" w14:textId="77777777"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2800</w:t>
            </w:r>
          </w:p>
        </w:tc>
        <w:tc>
          <w:tcPr>
            <w:tcW w:w="5262" w:type="dxa"/>
            <w:shd w:val="clear" w:color="auto" w:fill="auto"/>
          </w:tcPr>
          <w:p w14:paraId="65CEB39D" w14:textId="77777777" w:rsidR="00B22D5D" w:rsidRPr="0053462C" w:rsidRDefault="00B22D5D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78CB37DB" w14:textId="77777777" w:rsidR="00B22D5D" w:rsidRPr="007B2000" w:rsidRDefault="00B22D5D" w:rsidP="00B22D5D">
      <w:pPr>
        <w:pStyle w:val="5"/>
        <w:jc w:val="left"/>
        <w:outlineLvl w:val="4"/>
        <w:rPr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965"/>
        <w:gridCol w:w="1821"/>
        <w:gridCol w:w="1492"/>
        <w:gridCol w:w="1357"/>
      </w:tblGrid>
      <w:tr w:rsidR="00B22D5D" w:rsidRPr="008D5FD2" w14:paraId="6D873348" w14:textId="77777777" w:rsidTr="00DE7AE5">
        <w:trPr>
          <w:cantSplit/>
          <w:trHeight w:val="1134"/>
        </w:trPr>
        <w:tc>
          <w:tcPr>
            <w:tcW w:w="4219" w:type="dxa"/>
            <w:shd w:val="clear" w:color="auto" w:fill="auto"/>
            <w:vAlign w:val="center"/>
          </w:tcPr>
          <w:p w14:paraId="272ACBF0" w14:textId="77777777"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437BE2">
              <w:rPr>
                <w:sz w:val="20"/>
                <w:szCs w:val="20"/>
              </w:rPr>
              <w:t>Найменування операцій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</w:tcPr>
          <w:p w14:paraId="2FDE87F0" w14:textId="77777777"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</w:p>
          <w:p w14:paraId="0711BC30" w14:textId="77777777" w:rsidR="00B22D5D" w:rsidRPr="00437BE2" w:rsidRDefault="00B22D5D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Номер рядка</w:t>
            </w:r>
          </w:p>
          <w:p w14:paraId="4E6D212E" w14:textId="77777777" w:rsidR="00B22D5D" w:rsidRPr="00437BE2" w:rsidRDefault="00B22D5D" w:rsidP="00DE7AE5">
            <w:pPr>
              <w:pStyle w:val="5"/>
              <w:ind w:left="113" w:right="113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B9EADD6" w14:textId="77777777" w:rsidR="00B22D5D" w:rsidRPr="00437BE2" w:rsidRDefault="00B22D5D" w:rsidP="00DE7AE5">
            <w:pPr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 xml:space="preserve">Кількість операцій, проведених в амбулаторно-поліклінічному </w:t>
            </w:r>
            <w:r w:rsidRPr="00437BE2">
              <w:rPr>
                <w:b/>
                <w:lang w:val="ru-RU"/>
              </w:rPr>
              <w:t>закладі (підрозділі), усього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17FD990" w14:textId="77777777" w:rsidR="00B22D5D" w:rsidRPr="009A2B32" w:rsidRDefault="00B22D5D" w:rsidP="00DE7AE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37BE2">
              <w:rPr>
                <w:b/>
                <w:lang w:val="uk-UA"/>
              </w:rPr>
              <w:t>У тому числі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дітям віком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0-17</w:t>
            </w:r>
            <w:r>
              <w:rPr>
                <w:b/>
                <w:lang w:val="uk-UA"/>
              </w:rPr>
              <w:t xml:space="preserve"> </w:t>
            </w:r>
            <w:r w:rsidRPr="009A2B32">
              <w:rPr>
                <w:b/>
                <w:lang w:val="ru-RU"/>
              </w:rPr>
              <w:t>років включно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0CA3597" w14:textId="77777777" w:rsidR="00B22D5D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операцій,</w:t>
            </w:r>
            <w:r>
              <w:rPr>
                <w:b/>
                <w:lang w:val="uk-UA"/>
              </w:rPr>
              <w:t xml:space="preserve"> прове</w:t>
            </w:r>
            <w:r w:rsidRPr="00437BE2">
              <w:rPr>
                <w:b/>
                <w:lang w:val="uk-UA"/>
              </w:rPr>
              <w:t>дених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сільським</w:t>
            </w:r>
            <w:r>
              <w:rPr>
                <w:b/>
                <w:lang w:val="uk-UA"/>
              </w:rPr>
              <w:t xml:space="preserve"> </w:t>
            </w:r>
            <w:r w:rsidRPr="00437BE2">
              <w:rPr>
                <w:b/>
                <w:lang w:val="uk-UA"/>
              </w:rPr>
              <w:t>жителям</w:t>
            </w:r>
          </w:p>
          <w:p w14:paraId="2876B840" w14:textId="77777777" w:rsidR="00B22D5D" w:rsidRPr="009A2B32" w:rsidRDefault="00B22D5D" w:rsidP="00DE7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 </w:t>
            </w:r>
            <w:r w:rsidRPr="009A2B32">
              <w:rPr>
                <w:b/>
                <w:lang w:val="ru-RU"/>
              </w:rPr>
              <w:t>(із графи 1)</w:t>
            </w:r>
          </w:p>
        </w:tc>
      </w:tr>
      <w:tr w:rsidR="00B22D5D" w:rsidRPr="00437BE2" w14:paraId="37B5961E" w14:textId="77777777" w:rsidTr="00DE7AE5">
        <w:tc>
          <w:tcPr>
            <w:tcW w:w="4219" w:type="dxa"/>
            <w:shd w:val="clear" w:color="auto" w:fill="auto"/>
            <w:vAlign w:val="center"/>
          </w:tcPr>
          <w:p w14:paraId="76C74EA8" w14:textId="77777777"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218CD3" w14:textId="77777777"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Б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D2455FE" w14:textId="77777777"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603B4DC" w14:textId="77777777" w:rsidR="00B22D5D" w:rsidRPr="00437BE2" w:rsidRDefault="00B22D5D" w:rsidP="00DE7AE5">
            <w:pPr>
              <w:jc w:val="center"/>
              <w:rPr>
                <w:b/>
                <w:lang w:val="uk-UA"/>
              </w:rPr>
            </w:pPr>
            <w:r w:rsidRPr="00437BE2">
              <w:rPr>
                <w:b/>
                <w:lang w:val="uk-UA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73E2F9E" w14:textId="77777777" w:rsidR="00B22D5D" w:rsidRPr="00437BE2" w:rsidRDefault="00B22D5D" w:rsidP="00DE7AE5">
            <w:pPr>
              <w:pStyle w:val="5"/>
              <w:jc w:val="center"/>
              <w:outlineLvl w:val="4"/>
              <w:rPr>
                <w:sz w:val="20"/>
                <w:szCs w:val="20"/>
              </w:rPr>
            </w:pPr>
            <w:r w:rsidRPr="00437BE2">
              <w:rPr>
                <w:sz w:val="20"/>
                <w:szCs w:val="20"/>
              </w:rPr>
              <w:t>3</w:t>
            </w:r>
          </w:p>
        </w:tc>
      </w:tr>
      <w:tr w:rsidR="00B22D5D" w:rsidRPr="00437BE2" w14:paraId="761C5FB4" w14:textId="77777777" w:rsidTr="00DE7AE5">
        <w:tc>
          <w:tcPr>
            <w:tcW w:w="4219" w:type="dxa"/>
            <w:shd w:val="clear" w:color="auto" w:fill="auto"/>
            <w:vAlign w:val="center"/>
          </w:tcPr>
          <w:p w14:paraId="4C4CCEF2" w14:textId="77777777" w:rsidR="00B22D5D" w:rsidRPr="00437BE2" w:rsidRDefault="00B22D5D" w:rsidP="00DE7AE5">
            <w:pPr>
              <w:rPr>
                <w:lang w:val="uk-UA"/>
              </w:rPr>
            </w:pPr>
            <w:r w:rsidRPr="00437BE2">
              <w:rPr>
                <w:lang w:val="uk-UA"/>
              </w:rPr>
              <w:t>Усього операцій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BEFC8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AABA4" w14:textId="77777777"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8034" w14:textId="77777777"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2BA0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49E97E56" w14:textId="77777777" w:rsidTr="00DE7AE5">
        <w:tc>
          <w:tcPr>
            <w:tcW w:w="4219" w:type="dxa"/>
            <w:shd w:val="clear" w:color="auto" w:fill="auto"/>
            <w:vAlign w:val="center"/>
          </w:tcPr>
          <w:p w14:paraId="399080A4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у тому числі:    </w:t>
            </w:r>
          </w:p>
          <w:p w14:paraId="77A3DDFB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органах зору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87CE2F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DBF69" w14:textId="77777777"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CEB" w14:textId="77777777" w:rsidR="00B22D5D" w:rsidRPr="00437BE2" w:rsidRDefault="00B22D5D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1E20A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320F7576" w14:textId="77777777" w:rsidTr="00DE7AE5">
        <w:tc>
          <w:tcPr>
            <w:tcW w:w="4219" w:type="dxa"/>
            <w:shd w:val="clear" w:color="auto" w:fill="auto"/>
            <w:vAlign w:val="center"/>
          </w:tcPr>
          <w:p w14:paraId="1DA087E1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 мікрохірургічні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898606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7725D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B3FFD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9D7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5BA4E6B0" w14:textId="77777777" w:rsidTr="00DE7AE5">
        <w:tc>
          <w:tcPr>
            <w:tcW w:w="4219" w:type="dxa"/>
            <w:shd w:val="clear" w:color="auto" w:fill="auto"/>
            <w:vAlign w:val="center"/>
          </w:tcPr>
          <w:p w14:paraId="1619EF56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із числа операцій  на органах зору    </w:t>
            </w:r>
          </w:p>
          <w:p w14:paraId="7BFF63F2" w14:textId="77777777"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приводу: </w:t>
            </w:r>
          </w:p>
          <w:p w14:paraId="0FAA337A" w14:textId="77777777" w:rsidR="00B22D5D" w:rsidRPr="00437BE2" w:rsidRDefault="00B22D5D" w:rsidP="00DE7AE5">
            <w:pPr>
              <w:ind w:left="568" w:hanging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глаукоми  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858CD7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2.2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CC74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486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E24C2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778E2B54" w14:textId="77777777" w:rsidTr="00DE7AE5">
        <w:tc>
          <w:tcPr>
            <w:tcW w:w="4219" w:type="dxa"/>
            <w:shd w:val="clear" w:color="auto" w:fill="auto"/>
            <w:vAlign w:val="center"/>
          </w:tcPr>
          <w:p w14:paraId="6032E153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 катаракти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AFB22DE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2.3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F755FD6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4EA6FA1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0C959FD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33B0B394" w14:textId="77777777" w:rsidTr="00DE7AE5">
        <w:tc>
          <w:tcPr>
            <w:tcW w:w="4219" w:type="dxa"/>
            <w:shd w:val="clear" w:color="auto" w:fill="auto"/>
            <w:vAlign w:val="center"/>
          </w:tcPr>
          <w:p w14:paraId="24212F6D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операції на органах вуха, горла, носа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253075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C0B366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CAF210D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593D720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745B493E" w14:textId="77777777" w:rsidTr="00DE7AE5">
        <w:trPr>
          <w:trHeight w:val="73"/>
        </w:trPr>
        <w:tc>
          <w:tcPr>
            <w:tcW w:w="4219" w:type="dxa"/>
            <w:shd w:val="clear" w:color="auto" w:fill="auto"/>
            <w:vAlign w:val="center"/>
          </w:tcPr>
          <w:p w14:paraId="1CE5FD26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них: на вусі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2D601D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3.1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DCD130C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F609D61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8829356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07FF339D" w14:textId="77777777" w:rsidTr="00DE7AE5">
        <w:tc>
          <w:tcPr>
            <w:tcW w:w="4219" w:type="dxa"/>
            <w:shd w:val="clear" w:color="auto" w:fill="auto"/>
            <w:vAlign w:val="center"/>
          </w:tcPr>
          <w:p w14:paraId="6D15CB27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судинах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1F8C47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4.0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D557C6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3923198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A855449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45487817" w14:textId="77777777" w:rsidTr="00DE7AE5">
        <w:tc>
          <w:tcPr>
            <w:tcW w:w="4219" w:type="dxa"/>
            <w:shd w:val="clear" w:color="auto" w:fill="auto"/>
            <w:vAlign w:val="center"/>
          </w:tcPr>
          <w:p w14:paraId="646BBF43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 на органах черевної порожнини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4955425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FC9CB02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B7DF514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A2FC293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23714CC5" w14:textId="77777777" w:rsidTr="00DE7AE5">
        <w:tc>
          <w:tcPr>
            <w:tcW w:w="4219" w:type="dxa"/>
            <w:shd w:val="clear" w:color="auto" w:fill="auto"/>
            <w:vAlign w:val="center"/>
          </w:tcPr>
          <w:p w14:paraId="0833D969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з них: з приводу незащемленої грижі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283675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5.1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9BE11E0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BC0A362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489462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131010C9" w14:textId="77777777" w:rsidTr="00DE7AE5">
        <w:tc>
          <w:tcPr>
            <w:tcW w:w="4219" w:type="dxa"/>
            <w:shd w:val="clear" w:color="auto" w:fill="auto"/>
            <w:vAlign w:val="center"/>
          </w:tcPr>
          <w:p w14:paraId="4C9ADAE3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сечостатевій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BCC0E94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834FC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6CB4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285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2E59D6CE" w14:textId="77777777" w:rsidTr="00DE7AE5">
        <w:tc>
          <w:tcPr>
            <w:tcW w:w="4219" w:type="dxa"/>
            <w:shd w:val="clear" w:color="auto" w:fill="auto"/>
            <w:vAlign w:val="center"/>
          </w:tcPr>
          <w:p w14:paraId="6A60A291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 xml:space="preserve">з них: операції на жіночих статевих                                   </w:t>
            </w:r>
          </w:p>
          <w:p w14:paraId="184993AF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органах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9B34F7A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6.1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F048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E8C0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EB7C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3B74E5CB" w14:textId="77777777" w:rsidTr="00DE7AE5">
        <w:tc>
          <w:tcPr>
            <w:tcW w:w="4219" w:type="dxa"/>
            <w:shd w:val="clear" w:color="auto" w:fill="auto"/>
            <w:vAlign w:val="center"/>
          </w:tcPr>
          <w:p w14:paraId="47925FBF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кістково-м’язовій системі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5700418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7.0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559E12A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41FD6EF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4855E0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007C4E46" w14:textId="77777777" w:rsidTr="00DE7AE5">
        <w:tc>
          <w:tcPr>
            <w:tcW w:w="4219" w:type="dxa"/>
            <w:shd w:val="clear" w:color="auto" w:fill="auto"/>
            <w:vAlign w:val="center"/>
          </w:tcPr>
          <w:p w14:paraId="0EA07FE1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молочній залозі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569A21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8.0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63B118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A8D95AC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4B3CAEB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2A4A0B66" w14:textId="77777777" w:rsidTr="00DE7AE5">
        <w:tc>
          <w:tcPr>
            <w:tcW w:w="4219" w:type="dxa"/>
            <w:shd w:val="clear" w:color="auto" w:fill="auto"/>
            <w:vAlign w:val="center"/>
          </w:tcPr>
          <w:p w14:paraId="3BD3900C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E49F42D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9.0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6294328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8022314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508B665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  <w:tr w:rsidR="00B22D5D" w:rsidRPr="00437BE2" w14:paraId="1032D088" w14:textId="77777777" w:rsidTr="00DE7AE5">
        <w:trPr>
          <w:trHeight w:val="95"/>
        </w:trPr>
        <w:tc>
          <w:tcPr>
            <w:tcW w:w="4219" w:type="dxa"/>
            <w:shd w:val="clear" w:color="auto" w:fill="auto"/>
            <w:vAlign w:val="center"/>
          </w:tcPr>
          <w:p w14:paraId="75A3FF33" w14:textId="77777777" w:rsidR="00B22D5D" w:rsidRPr="00437BE2" w:rsidRDefault="00B22D5D" w:rsidP="00DE7AE5">
            <w:pPr>
              <w:ind w:left="284"/>
              <w:rPr>
                <w:lang w:val="uk-UA"/>
              </w:rPr>
            </w:pPr>
            <w:r w:rsidRPr="00437BE2">
              <w:rPr>
                <w:lang w:val="uk-UA"/>
              </w:rPr>
              <w:t>інші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F823BBE" w14:textId="77777777" w:rsidR="00B22D5D" w:rsidRPr="00437BE2" w:rsidRDefault="00B22D5D" w:rsidP="00DE7AE5">
            <w:pPr>
              <w:jc w:val="center"/>
              <w:rPr>
                <w:lang w:val="uk-UA"/>
              </w:rPr>
            </w:pPr>
            <w:r w:rsidRPr="00437BE2">
              <w:rPr>
                <w:lang w:val="uk-UA"/>
              </w:rPr>
              <w:t>10.0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3AB760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1999F11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D7803B3" w14:textId="77777777" w:rsidR="00B22D5D" w:rsidRPr="00437BE2" w:rsidRDefault="00B22D5D" w:rsidP="00DE7AE5">
            <w:pPr>
              <w:pStyle w:val="5"/>
              <w:outlineLvl w:val="4"/>
              <w:rPr>
                <w:b w:val="0"/>
                <w:sz w:val="20"/>
                <w:szCs w:val="20"/>
              </w:rPr>
            </w:pPr>
          </w:p>
        </w:tc>
      </w:tr>
    </w:tbl>
    <w:p w14:paraId="0876B778" w14:textId="77777777" w:rsidR="00B22D5D" w:rsidRPr="007B2000" w:rsidRDefault="00B22D5D" w:rsidP="00B22D5D">
      <w:pPr>
        <w:pStyle w:val="5"/>
        <w:jc w:val="left"/>
        <w:outlineLvl w:val="4"/>
        <w:rPr>
          <w:sz w:val="22"/>
          <w:szCs w:val="22"/>
        </w:rPr>
      </w:pPr>
    </w:p>
    <w:p w14:paraId="4D6923B3" w14:textId="77777777" w:rsidR="00B22D5D" w:rsidRPr="007B2000" w:rsidRDefault="00B22D5D" w:rsidP="00B22D5D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22D5D" w:rsidRPr="0053462C" w14:paraId="6E987CB7" w14:textId="77777777" w:rsidTr="00DE7AE5">
        <w:tc>
          <w:tcPr>
            <w:tcW w:w="4926" w:type="dxa"/>
            <w:shd w:val="clear" w:color="auto" w:fill="auto"/>
          </w:tcPr>
          <w:p w14:paraId="558B7134" w14:textId="77777777" w:rsidR="00B22D5D" w:rsidRPr="0053462C" w:rsidRDefault="00B22D5D" w:rsidP="00DE7AE5">
            <w:pPr>
              <w:jc w:val="both"/>
              <w:rPr>
                <w:b/>
                <w:bCs/>
                <w:lang w:val="en-US"/>
              </w:rPr>
            </w:pPr>
            <w:r w:rsidRPr="0053462C">
              <w:rPr>
                <w:b/>
                <w:bCs/>
                <w:lang w:val="uk-UA"/>
              </w:rPr>
              <w:t>Таблиця 2801</w:t>
            </w:r>
          </w:p>
        </w:tc>
        <w:tc>
          <w:tcPr>
            <w:tcW w:w="4927" w:type="dxa"/>
            <w:shd w:val="clear" w:color="auto" w:fill="auto"/>
          </w:tcPr>
          <w:p w14:paraId="6182B64C" w14:textId="77777777"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  <w:tr w:rsidR="00B22D5D" w:rsidRPr="0053462C" w14:paraId="02C2B6B2" w14:textId="77777777" w:rsidTr="00DE7AE5">
        <w:tc>
          <w:tcPr>
            <w:tcW w:w="4926" w:type="dxa"/>
            <w:shd w:val="clear" w:color="auto" w:fill="auto"/>
          </w:tcPr>
          <w:p w14:paraId="6AF56307" w14:textId="77777777" w:rsidR="00B22D5D" w:rsidRPr="0053462C" w:rsidRDefault="00B22D5D" w:rsidP="00DE7AE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62E4E8C5" w14:textId="77777777" w:rsidR="00B22D5D" w:rsidRPr="0053462C" w:rsidRDefault="00B22D5D" w:rsidP="00DE7AE5">
            <w:pPr>
              <w:jc w:val="right"/>
              <w:rPr>
                <w:bCs/>
                <w:lang w:val="en-US"/>
              </w:rPr>
            </w:pPr>
          </w:p>
        </w:tc>
      </w:tr>
    </w:tbl>
    <w:p w14:paraId="02E77813" w14:textId="77777777" w:rsidR="00B22D5D" w:rsidRPr="00141F93" w:rsidRDefault="00B22D5D" w:rsidP="00B22D5D">
      <w:pPr>
        <w:pStyle w:val="5"/>
        <w:jc w:val="both"/>
        <w:outlineLvl w:val="4"/>
        <w:rPr>
          <w:b w:val="0"/>
          <w:bCs w:val="0"/>
          <w:sz w:val="22"/>
          <w:szCs w:val="22"/>
          <w:lang w:val="ru-RU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          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</w:t>
      </w:r>
      <w:r w:rsidRPr="00141F93">
        <w:rPr>
          <w:b w:val="0"/>
          <w:bCs w:val="0"/>
          <w:sz w:val="22"/>
          <w:szCs w:val="22"/>
          <w:lang w:val="ru-RU"/>
        </w:rPr>
        <w:tab/>
      </w:r>
      <w:r w:rsidRPr="007B2000">
        <w:rPr>
          <w:b w:val="0"/>
          <w:bCs w:val="0"/>
          <w:sz w:val="22"/>
          <w:szCs w:val="22"/>
        </w:rPr>
        <w:t xml:space="preserve">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04F6273B" w14:textId="77777777" w:rsidR="00B22D5D" w:rsidRPr="00141F93" w:rsidRDefault="00B22D5D" w:rsidP="00B22D5D">
      <w:pPr>
        <w:rPr>
          <w:lang w:val="ru-RU"/>
        </w:rPr>
      </w:pPr>
    </w:p>
    <w:p w14:paraId="724BC0FE" w14:textId="77777777" w:rsidR="00B22D5D" w:rsidRPr="00141F93" w:rsidRDefault="00B22D5D" w:rsidP="00B22D5D">
      <w:pPr>
        <w:rPr>
          <w:lang w:val="ru-RU"/>
        </w:rPr>
      </w:pPr>
    </w:p>
    <w:p w14:paraId="5F37BC2F" w14:textId="77777777" w:rsidR="00B22D5D" w:rsidRPr="007B2000" w:rsidRDefault="00B22D5D" w:rsidP="00B22D5D">
      <w:pPr>
        <w:rPr>
          <w:lang w:val="uk-UA"/>
        </w:rPr>
      </w:pPr>
    </w:p>
    <w:p w14:paraId="783B370E" w14:textId="77777777" w:rsidR="00B22D5D" w:rsidRPr="007B2000" w:rsidRDefault="00B22D5D" w:rsidP="00B22D5D">
      <w:pPr>
        <w:rPr>
          <w:sz w:val="24"/>
          <w:szCs w:val="24"/>
          <w:lang w:val="uk-UA"/>
        </w:rPr>
        <w:sectPr w:rsidR="00B22D5D" w:rsidRPr="007B2000" w:rsidSect="009D7F1D">
          <w:pgSz w:w="11906" w:h="16838"/>
          <w:pgMar w:top="720" w:right="851" w:bottom="720" w:left="1134" w:header="709" w:footer="709" w:gutter="0"/>
          <w:cols w:space="708"/>
          <w:docGrid w:linePitch="381"/>
        </w:sectPr>
      </w:pPr>
    </w:p>
    <w:p w14:paraId="12BC0814" w14:textId="77777777" w:rsidR="00577B8D" w:rsidRPr="007B2000" w:rsidRDefault="00577B8D" w:rsidP="00577B8D">
      <w:pPr>
        <w:pStyle w:val="a9"/>
      </w:pPr>
      <w:r w:rsidRPr="007B2000">
        <w:lastRenderedPageBreak/>
        <w:t>Розділ І</w:t>
      </w:r>
      <w:r w:rsidRPr="007B2000">
        <w:rPr>
          <w:lang w:val="en-US"/>
        </w:rPr>
        <w:t>II</w:t>
      </w:r>
      <w:r w:rsidRPr="007B2000">
        <w:t>.  Діяльність стаціонару</w:t>
      </w:r>
    </w:p>
    <w:p w14:paraId="528EA1A2" w14:textId="77777777" w:rsidR="00577B8D" w:rsidRPr="007B2000" w:rsidRDefault="00577B8D" w:rsidP="00577B8D">
      <w:pPr>
        <w:pStyle w:val="a9"/>
        <w:rPr>
          <w:sz w:val="16"/>
          <w:szCs w:val="16"/>
        </w:rPr>
      </w:pPr>
    </w:p>
    <w:p w14:paraId="44DBB0CC" w14:textId="77777777" w:rsidR="004E3A49" w:rsidRPr="007B2000" w:rsidRDefault="004E3A49" w:rsidP="00577B8D">
      <w:pPr>
        <w:pStyle w:val="a9"/>
        <w:rPr>
          <w:sz w:val="16"/>
          <w:szCs w:val="16"/>
        </w:rPr>
      </w:pPr>
    </w:p>
    <w:p w14:paraId="3B1A5FFF" w14:textId="77777777" w:rsidR="00577B8D" w:rsidRPr="007B2000" w:rsidRDefault="00577B8D" w:rsidP="00577B8D">
      <w:pPr>
        <w:pStyle w:val="30"/>
        <w:outlineLvl w:val="2"/>
        <w:rPr>
          <w:sz w:val="24"/>
          <w:szCs w:val="24"/>
        </w:rPr>
      </w:pPr>
      <w:r w:rsidRPr="007B2000">
        <w:rPr>
          <w:sz w:val="24"/>
          <w:szCs w:val="24"/>
        </w:rPr>
        <w:t>Ліжковий фонд та його використання</w:t>
      </w:r>
    </w:p>
    <w:p w14:paraId="7DE183F6" w14:textId="77777777" w:rsidR="004E3A49" w:rsidRPr="007B2000" w:rsidRDefault="004E3A49" w:rsidP="00577B8D">
      <w:pPr>
        <w:rPr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95"/>
        <w:gridCol w:w="4596"/>
        <w:gridCol w:w="4596"/>
      </w:tblGrid>
      <w:tr w:rsidR="005929BA" w:rsidRPr="0053462C" w14:paraId="564C0FF5" w14:textId="77777777" w:rsidTr="0053462C">
        <w:trPr>
          <w:jc w:val="right"/>
        </w:trPr>
        <w:tc>
          <w:tcPr>
            <w:tcW w:w="4595" w:type="dxa"/>
            <w:shd w:val="clear" w:color="auto" w:fill="auto"/>
          </w:tcPr>
          <w:p w14:paraId="4F907BC3" w14:textId="77777777" w:rsidR="005929BA" w:rsidRPr="0053462C" w:rsidRDefault="004E3A49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Таблиця 3100</w:t>
            </w:r>
          </w:p>
        </w:tc>
        <w:tc>
          <w:tcPr>
            <w:tcW w:w="4596" w:type="dxa"/>
            <w:shd w:val="clear" w:color="auto" w:fill="auto"/>
          </w:tcPr>
          <w:p w14:paraId="74E8CA5E" w14:textId="77777777" w:rsidR="005929BA" w:rsidRPr="0053462C" w:rsidRDefault="005929BA" w:rsidP="0053462C">
            <w:pPr>
              <w:pStyle w:val="1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21A872E2" w14:textId="77777777" w:rsidR="005929BA" w:rsidRPr="0053462C" w:rsidRDefault="005929BA" w:rsidP="0053462C">
            <w:pPr>
              <w:pStyle w:val="1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F0D0B43" w14:textId="77777777" w:rsidR="0053462C" w:rsidRDefault="0053462C" w:rsidP="0053462C">
      <w:pPr>
        <w:rPr>
          <w:vanish/>
        </w:rPr>
      </w:pPr>
    </w:p>
    <w:p w14:paraId="7275DA56" w14:textId="77777777" w:rsidR="008E0779" w:rsidRPr="0053462C" w:rsidRDefault="008E0779" w:rsidP="008E0779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73"/>
        <w:gridCol w:w="1656"/>
        <w:gridCol w:w="1941"/>
        <w:gridCol w:w="1238"/>
        <w:gridCol w:w="1232"/>
        <w:gridCol w:w="1166"/>
        <w:gridCol w:w="1072"/>
        <w:gridCol w:w="1379"/>
        <w:gridCol w:w="1362"/>
      </w:tblGrid>
      <w:tr w:rsidR="008E0779" w:rsidRPr="007B2000" w14:paraId="1AA5458A" w14:textId="77777777" w:rsidTr="008C7AFA">
        <w:trPr>
          <w:cantSplit/>
          <w:trHeight w:val="611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CA5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A12E4" w14:textId="77777777" w:rsidR="008E0779" w:rsidRPr="007B2000" w:rsidRDefault="008E0779" w:rsidP="008C7AF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393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3B6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7A2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5410584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14:paraId="7A7D4D40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836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6CBB521C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B2000">
              <w:rPr>
                <w:b/>
                <w:sz w:val="22"/>
                <w:szCs w:val="22"/>
                <w:lang w:val="ru-RU"/>
              </w:rPr>
              <w:t>Кількість</w:t>
            </w:r>
          </w:p>
          <w:p w14:paraId="6949FBD9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B2000">
              <w:rPr>
                <w:b/>
                <w:sz w:val="22"/>
                <w:szCs w:val="22"/>
                <w:lang w:val="ru-RU"/>
              </w:rPr>
              <w:t>ліжко-днів</w:t>
            </w:r>
          </w:p>
          <w:p w14:paraId="564FA173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ru-RU"/>
              </w:rPr>
              <w:t xml:space="preserve">згортання </w:t>
            </w:r>
            <w:r w:rsidRPr="007B2000">
              <w:rPr>
                <w:b/>
                <w:sz w:val="22"/>
                <w:szCs w:val="22"/>
                <w:lang w:val="uk-UA"/>
              </w:rPr>
              <w:t>у</w:t>
            </w:r>
          </w:p>
          <w:p w14:paraId="47F1AF04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зв’язку з</w:t>
            </w:r>
          </w:p>
          <w:p w14:paraId="1DD3F80F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ремонтом</w:t>
            </w:r>
          </w:p>
          <w:p w14:paraId="67E0157D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8E0779" w:rsidRPr="007B2000" w14:paraId="0121E151" w14:textId="77777777" w:rsidTr="008C7AFA">
        <w:trPr>
          <w:cantSplit/>
          <w:trHeight w:val="1583"/>
        </w:trPr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96C8A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5C6D1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93437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14:paraId="0A34F83A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14:paraId="2D237F2C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27401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середньо-</w:t>
            </w:r>
          </w:p>
          <w:p w14:paraId="35B92CF8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F016F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14:paraId="20E6C2E9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03857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14:paraId="020E3754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14:paraId="766D3D32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14:paraId="57D1A365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650C1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виписано</w:t>
            </w:r>
          </w:p>
          <w:p w14:paraId="7604C7A3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BBC04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8AC69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B1282" w14:textId="77777777" w:rsidR="008E0779" w:rsidRPr="007B2000" w:rsidRDefault="008E0779" w:rsidP="008C7AF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E0779" w:rsidRPr="007B2000" w14:paraId="4F5881BD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9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F1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084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BC1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937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7CC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768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066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4B2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0FC" w14:textId="77777777" w:rsidR="008E0779" w:rsidRPr="007B2000" w:rsidRDefault="008E0779" w:rsidP="008C7AF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8E0779" w:rsidRPr="007B2000" w14:paraId="596F37D0" w14:textId="77777777" w:rsidTr="008C7AFA">
        <w:trPr>
          <w:trHeight w:val="520"/>
        </w:trPr>
        <w:tc>
          <w:tcPr>
            <w:tcW w:w="76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76005C" w14:textId="77777777" w:rsidR="008E0779" w:rsidRPr="007B2000" w:rsidRDefault="008E0779" w:rsidP="008C7AFA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</w:t>
            </w:r>
          </w:p>
          <w:p w14:paraId="76F894F2" w14:textId="77777777" w:rsidR="008E0779" w:rsidRPr="007B2000" w:rsidRDefault="008E0779" w:rsidP="008C7AFA">
            <w:pPr>
              <w:ind w:left="142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70BB7" w14:textId="77777777" w:rsidR="008E0779" w:rsidRPr="007B2000" w:rsidRDefault="008E0779" w:rsidP="008C7AFA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93270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E0CD0E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2747D0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FAB31C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B5E3A8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EB7D7E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A4655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A8F296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14:paraId="60177208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FCE" w14:textId="77777777" w:rsidR="008E0779" w:rsidRPr="0033485A" w:rsidRDefault="008E0779" w:rsidP="008C7AFA">
            <w:pPr>
              <w:rPr>
                <w:sz w:val="19"/>
                <w:szCs w:val="19"/>
                <w:lang w:val="uk-UA"/>
              </w:rPr>
            </w:pPr>
            <w:r w:rsidRPr="0033485A">
              <w:rPr>
                <w:sz w:val="19"/>
                <w:szCs w:val="19"/>
                <w:lang w:val="uk-UA"/>
              </w:rPr>
              <w:t xml:space="preserve">   у тому числі: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21F" w14:textId="77777777" w:rsidR="008E0779" w:rsidRPr="0033485A" w:rsidRDefault="008E0779" w:rsidP="008C7AFA">
            <w:pPr>
              <w:jc w:val="center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99F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3FE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58D6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11D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111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779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ED2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B2B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14:paraId="4D0F610D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CB2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92A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FDE2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709D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2A3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0B9E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9587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986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D55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60B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14:paraId="3C7CB9AE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FB4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061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9F9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C0B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985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DA4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3F9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9FD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347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8DD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14:paraId="579426B1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86C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367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ACA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F18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AD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E16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8A5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5F0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736B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16F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8E0779" w:rsidRPr="007B2000" w14:paraId="470488F3" w14:textId="77777777" w:rsidTr="008C7AF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632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A75" w14:textId="77777777" w:rsidR="008E0779" w:rsidRPr="007B2000" w:rsidRDefault="008E0779" w:rsidP="008C7AF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2BB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CD0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8FA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841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963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83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27F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1DC" w14:textId="77777777" w:rsidR="008E0779" w:rsidRPr="00317048" w:rsidRDefault="008E0779" w:rsidP="008C7AFA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1406BEED" w14:textId="77777777" w:rsidR="00577B8D" w:rsidRPr="007B2000" w:rsidRDefault="00577B8D" w:rsidP="00577B8D">
      <w:pPr>
        <w:jc w:val="both"/>
        <w:rPr>
          <w:sz w:val="22"/>
          <w:szCs w:val="22"/>
          <w:lang w:val="uk-UA"/>
        </w:rPr>
      </w:pPr>
    </w:p>
    <w:p w14:paraId="61D74C1C" w14:textId="77777777" w:rsidR="00032341" w:rsidRPr="007B2000" w:rsidRDefault="00032341" w:rsidP="00032341">
      <w:pPr>
        <w:spacing w:after="120"/>
        <w:rPr>
          <w:b/>
          <w:bCs/>
          <w:lang w:val="uk-UA"/>
        </w:rPr>
      </w:pPr>
      <w:r w:rsidRPr="007B2000">
        <w:rPr>
          <w:b/>
          <w:bCs/>
          <w:lang w:val="uk-UA"/>
        </w:rPr>
        <w:t>Таблиця 3101</w:t>
      </w:r>
    </w:p>
    <w:p w14:paraId="1B8FA8FD" w14:textId="77777777" w:rsidR="00032341" w:rsidRPr="007B2000" w:rsidRDefault="00032341" w:rsidP="001672D2">
      <w:pPr>
        <w:spacing w:after="120"/>
        <w:jc w:val="both"/>
        <w:rPr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З кількості осіб</w:t>
      </w:r>
      <w:r w:rsidRPr="007B2000">
        <w:rPr>
          <w:sz w:val="22"/>
          <w:szCs w:val="22"/>
          <w:lang w:val="uk-UA"/>
        </w:rPr>
        <w:t>, які виписані, обстежено серологічно з метою виявлення хворих на сифіліс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 xml:space="preserve">, у тому числі хворих, що перебували </w:t>
      </w:r>
      <w:r w:rsidR="00B406DC" w:rsidRPr="007B2000">
        <w:rPr>
          <w:sz w:val="22"/>
          <w:szCs w:val="22"/>
          <w:lang w:val="uk-UA"/>
        </w:rPr>
        <w:br/>
      </w:r>
      <w:r w:rsidRPr="007B2000">
        <w:rPr>
          <w:sz w:val="22"/>
          <w:szCs w:val="22"/>
          <w:lang w:val="uk-UA"/>
        </w:rPr>
        <w:t>на терапевтичних та неврологічних ліжках 2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7152AB14" w14:textId="77777777" w:rsidR="00032341" w:rsidRPr="007B2000" w:rsidRDefault="00032341" w:rsidP="00032341">
      <w:pPr>
        <w:spacing w:after="120"/>
        <w:rPr>
          <w:lang w:val="uk-UA"/>
        </w:rPr>
      </w:pPr>
    </w:p>
    <w:p w14:paraId="0B7A0ED0" w14:textId="77777777"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3102</w:t>
      </w:r>
    </w:p>
    <w:p w14:paraId="6496EE71" w14:textId="77777777" w:rsidR="00032341" w:rsidRPr="007B2000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сільських жителів, що надійшли в стаціонар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 w:rsidRPr="00AD6FAB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0D465DB0" w14:textId="77777777" w:rsidR="00032341" w:rsidRPr="007B2000" w:rsidRDefault="00032341" w:rsidP="00032341">
      <w:pPr>
        <w:spacing w:after="120"/>
        <w:rPr>
          <w:sz w:val="18"/>
          <w:szCs w:val="18"/>
          <w:lang w:val="uk-UA"/>
        </w:rPr>
      </w:pPr>
    </w:p>
    <w:p w14:paraId="5F84ED58" w14:textId="77777777" w:rsidR="00032341" w:rsidRPr="007B2000" w:rsidRDefault="00032341" w:rsidP="00032341">
      <w:pPr>
        <w:spacing w:after="120"/>
        <w:rPr>
          <w:b/>
          <w:lang w:val="uk-UA"/>
        </w:rPr>
      </w:pPr>
      <w:r w:rsidRPr="007B2000">
        <w:rPr>
          <w:b/>
          <w:bCs/>
          <w:lang w:val="uk-UA"/>
        </w:rPr>
        <w:t>Таблиця 3103</w:t>
      </w:r>
    </w:p>
    <w:p w14:paraId="099242F5" w14:textId="77777777" w:rsidR="00032341" w:rsidRDefault="00032341" w:rsidP="00032341">
      <w:pPr>
        <w:spacing w:after="120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Із загальної кількості ліжок  - госпрозрахункові ліжка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4B1F5964" w14:textId="77777777" w:rsidR="00C57670" w:rsidRDefault="008D74E2" w:rsidP="00C57670">
      <w:pPr>
        <w:spacing w:after="1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  <w:r w:rsidR="00C57670" w:rsidRPr="007B2000">
        <w:rPr>
          <w:b/>
          <w:bCs/>
          <w:sz w:val="24"/>
          <w:szCs w:val="24"/>
          <w:lang w:val="uk-UA"/>
        </w:rPr>
        <w:lastRenderedPageBreak/>
        <w:t>Склад хворих у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стаціонарі,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строки та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результат</w:t>
      </w:r>
      <w:r w:rsidR="00C57670" w:rsidRPr="007B2000">
        <w:rPr>
          <w:b/>
          <w:bCs/>
          <w:sz w:val="24"/>
          <w:szCs w:val="24"/>
          <w:lang w:val="ru-RU"/>
        </w:rPr>
        <w:t xml:space="preserve"> </w:t>
      </w:r>
      <w:r w:rsidR="00C57670" w:rsidRPr="007B2000">
        <w:rPr>
          <w:b/>
          <w:bCs/>
          <w:sz w:val="24"/>
          <w:szCs w:val="24"/>
          <w:lang w:val="uk-UA"/>
        </w:rPr>
        <w:t>лікування (кількість)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557"/>
        <w:gridCol w:w="1535"/>
        <w:gridCol w:w="835"/>
        <w:gridCol w:w="1042"/>
        <w:gridCol w:w="837"/>
        <w:gridCol w:w="835"/>
        <w:gridCol w:w="837"/>
        <w:gridCol w:w="977"/>
        <w:gridCol w:w="697"/>
        <w:gridCol w:w="808"/>
      </w:tblGrid>
      <w:tr w:rsidR="00C57670" w:rsidRPr="008D74E2" w14:paraId="1CB908A2" w14:textId="77777777" w:rsidTr="00C57670">
        <w:trPr>
          <w:cantSplit/>
        </w:trPr>
        <w:tc>
          <w:tcPr>
            <w:tcW w:w="13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52780" w14:textId="77777777" w:rsidR="00C57670" w:rsidRPr="008D74E2" w:rsidRDefault="00C57670" w:rsidP="00C57670">
            <w:pPr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</w:rPr>
              <w:t>Таблиця 3220</w:t>
            </w:r>
          </w:p>
        </w:tc>
      </w:tr>
      <w:tr w:rsidR="00C57670" w:rsidRPr="008D5FD2" w14:paraId="09141A43" w14:textId="77777777" w:rsidTr="00F0080F">
        <w:trPr>
          <w:cantSplit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BFF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14:paraId="16465182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1A0BA" w14:textId="77777777" w:rsidR="00C57670" w:rsidRPr="007A10CF" w:rsidRDefault="00C57670" w:rsidP="00F0080F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CE7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14:paraId="40AEA406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14:paraId="06D761EC" w14:textId="77777777" w:rsidR="00C57670" w:rsidRPr="007A10CF" w:rsidRDefault="00C57670" w:rsidP="00F0080F">
            <w:pPr>
              <w:ind w:right="-14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МКХ-10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D8A" w14:textId="77777777" w:rsidR="00C57670" w:rsidRPr="008D74E2" w:rsidRDefault="00C57670" w:rsidP="00F0080F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074" w14:textId="77777777" w:rsidR="00C57670" w:rsidRPr="008D74E2" w:rsidRDefault="00C57670" w:rsidP="00F0080F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C57670" w:rsidRPr="008D5FD2" w14:paraId="55F7F3D9" w14:textId="77777777" w:rsidTr="00F0080F">
        <w:trPr>
          <w:cantSplit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020D4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85077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3AAD7" w14:textId="77777777" w:rsidR="00C57670" w:rsidRPr="007A10CF" w:rsidRDefault="00C57670" w:rsidP="00F008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0D6DCA22" w14:textId="77777777"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14:paraId="47F02D87" w14:textId="77777777" w:rsidR="00C57670" w:rsidRPr="00E34198" w:rsidRDefault="00C57670" w:rsidP="00F0080F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640F7034" w14:textId="77777777" w:rsidR="00C57670" w:rsidRPr="00E34198" w:rsidRDefault="00C57670" w:rsidP="00F0080F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F5064C4" w14:textId="77777777" w:rsidR="00C57670" w:rsidRPr="00E34198" w:rsidRDefault="00C57670" w:rsidP="00F0080F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0A367FEF" w14:textId="77777777"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иписано </w:t>
            </w:r>
          </w:p>
          <w:p w14:paraId="67D6A74C" w14:textId="77777777"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0DD06A5" w14:textId="77777777" w:rsidR="00C57670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14:paraId="2A54C155" w14:textId="77777777" w:rsidR="00C57670" w:rsidRPr="00E34198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1089A81B" w14:textId="77777777" w:rsidR="00C57670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0C02DF91" w14:textId="77777777" w:rsidR="00C57670" w:rsidRPr="00E34198" w:rsidRDefault="00C57670" w:rsidP="00F0080F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6547634A" w14:textId="77777777" w:rsidR="00C57670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7EB8EEC3" w14:textId="77777777"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17ACA9BA" w14:textId="77777777" w:rsidR="00C57670" w:rsidRPr="00E34198" w:rsidRDefault="00C57670" w:rsidP="00F0080F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C57670" w:rsidRPr="007A10CF" w14:paraId="38E3E85A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D47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06C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87C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7D5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55A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8C5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6B2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F4C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7FC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349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136" w14:textId="77777777" w:rsidR="00C57670" w:rsidRPr="007A10CF" w:rsidRDefault="00C57670" w:rsidP="00F008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C57670" w:rsidRPr="00CA0B31" w14:paraId="59FB6125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A55A654" w14:textId="77777777"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Усього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1FD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1.0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011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A00-T98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F15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59E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41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3B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5A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B8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70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4A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3E52267B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BCABE28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 </w:t>
            </w:r>
          </w:p>
          <w:p w14:paraId="4BEDC5B8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b/>
                <w:lang w:val="uk-UA"/>
              </w:rPr>
              <w:t>Деякі інфекційні та паразитарні хвороби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FEBA" w14:textId="77777777"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2.0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270" w14:textId="77777777"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A00-B99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8B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4AD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9AB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CB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07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2A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8C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98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2B81D605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09B1D7D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з них: </w:t>
            </w:r>
          </w:p>
          <w:p w14:paraId="09C73854" w14:textId="77777777" w:rsidR="00C57670" w:rsidRPr="00CA0B31" w:rsidRDefault="00C57670" w:rsidP="00F0080F">
            <w:pPr>
              <w:rPr>
                <w:lang w:val="en-US"/>
              </w:rPr>
            </w:pPr>
            <w:r w:rsidRPr="00CA0B31">
              <w:rPr>
                <w:lang w:val="uk-UA"/>
              </w:rPr>
              <w:t xml:space="preserve">  кишкові інфекції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1FE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5EF2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A00-A09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434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59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C11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752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A0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D93E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52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DB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554C89C5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EFC3710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туберкульоз органів дихання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1F6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957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A15, A16, А19.0-частина І, </w:t>
            </w:r>
            <w:r w:rsidRPr="00643716">
              <w:rPr>
                <w:lang w:val="en-US"/>
              </w:rPr>
              <w:t>A</w:t>
            </w:r>
            <w:r w:rsidRPr="00643716">
              <w:rPr>
                <w:lang w:val="ru-RU"/>
              </w:rPr>
              <w:t>19.8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9A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15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B3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47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60A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B0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EE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91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7D6445D9" w14:textId="77777777" w:rsidTr="00F0080F">
        <w:trPr>
          <w:trHeight w:val="475"/>
        </w:trPr>
        <w:tc>
          <w:tcPr>
            <w:tcW w:w="4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44E296C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позалегеневий туберкульоз</w:t>
            </w:r>
          </w:p>
          <w:p w14:paraId="759812C9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(крім позалегеневого ТБ органів дихання)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147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0F29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А17, А18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871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61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85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E3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11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02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700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7A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62554177" w14:textId="77777777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AD8A147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менінгококова інфекція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59E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EA68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A1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CA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628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4318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A5F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20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71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A1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2691EFA0" w14:textId="77777777" w:rsidTr="00F0080F">
        <w:trPr>
          <w:trHeight w:val="4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BD6A43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септицемії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78F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0F4E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A40-A41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12AE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40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492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137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EB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48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3C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25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1A9581CE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7A2938F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вірусний гепатит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A4E6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DE1F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B15-B19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1E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AD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1AC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84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75C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878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70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EB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63DF51B5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4A16C76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числі:</w:t>
            </w:r>
          </w:p>
          <w:p w14:paraId="6FCAE6A5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вірусний гепатит 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4AD7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0088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В18.0.1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6D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D8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B16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B4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6C5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4D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95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2DA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62DBD77F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94E7821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хронічний   вірусний гепатит 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8A1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2.8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CA2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В18.2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C0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52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7E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11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9C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E6E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6BA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54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1699CF2C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6E6FC27" w14:textId="77777777"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Новоутворення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35EB" w14:textId="77777777"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3.0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25D" w14:textId="77777777"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C00-D48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0A4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BBE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07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AF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C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EDE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988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0C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01D47A66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5AD8368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 з них злоякісні новоутворення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E02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24F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C00-C97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14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D6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F01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CBF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9A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3C2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23D8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26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347C9731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F683F05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у тому числі  злоякісні новоутворення лімфоїдної,</w:t>
            </w:r>
          </w:p>
          <w:p w14:paraId="6D4683D9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кровотворної та споріднених з ними  тканин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54A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3.2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2A8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C81-C96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AA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76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A0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720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A2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63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13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03A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30E071E6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AC11209" w14:textId="77777777" w:rsidR="00C57670" w:rsidRPr="00CA0B31" w:rsidRDefault="00C57670" w:rsidP="00F0080F">
            <w:pPr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 xml:space="preserve">Хвороби крові, кровотворних органів і окремі порушення із залученням  імунного механізму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7F0" w14:textId="77777777" w:rsidR="00C57670" w:rsidRPr="00CA0B31" w:rsidRDefault="00C57670" w:rsidP="00F0080F">
            <w:pPr>
              <w:jc w:val="center"/>
              <w:rPr>
                <w:b/>
                <w:lang w:val="uk-UA"/>
              </w:rPr>
            </w:pPr>
            <w:r w:rsidRPr="00CA0B31">
              <w:rPr>
                <w:b/>
                <w:lang w:val="uk-UA"/>
              </w:rPr>
              <w:t>4.0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5C5" w14:textId="77777777" w:rsidR="00C57670" w:rsidRPr="00643716" w:rsidRDefault="00C57670" w:rsidP="00F0080F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D50-D89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968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F28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A1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8F6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55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902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2FC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2E8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0FD6DBC0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D7E5182" w14:textId="77777777" w:rsidR="00C57670" w:rsidRPr="00CA0B31" w:rsidRDefault="00C57670" w:rsidP="00F0080F">
            <w:pPr>
              <w:rPr>
                <w:b/>
                <w:lang w:val="ru-RU"/>
              </w:rPr>
            </w:pPr>
            <w:r w:rsidRPr="00CA0B31">
              <w:rPr>
                <w:lang w:val="uk-UA"/>
              </w:rPr>
              <w:t xml:space="preserve">  з них:</w:t>
            </w:r>
            <w:r w:rsidRPr="00CA0B31">
              <w:rPr>
                <w:lang w:val="uk-UA"/>
              </w:rPr>
              <w:br/>
              <w:t xml:space="preserve">  анемії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09B" w14:textId="77777777" w:rsidR="00C57670" w:rsidRPr="00CA0B31" w:rsidRDefault="00C57670" w:rsidP="00F0080F">
            <w:pPr>
              <w:jc w:val="center"/>
              <w:rPr>
                <w:lang w:val="uk-UA"/>
              </w:rPr>
            </w:pPr>
            <w:r w:rsidRPr="00CA0B31">
              <w:rPr>
                <w:lang w:val="uk-UA"/>
              </w:rPr>
              <w:t>4.1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5FB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D50-D64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8B2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EB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099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358B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7FF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49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6C1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468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CA0B31" w14:paraId="0C91CE99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0B912CA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порушення згортання крові, пурпура, інші</w:t>
            </w:r>
          </w:p>
          <w:p w14:paraId="1712B883" w14:textId="77777777" w:rsidR="00C57670" w:rsidRPr="00CA0B31" w:rsidRDefault="00C57670" w:rsidP="00F0080F">
            <w:pPr>
              <w:rPr>
                <w:lang w:val="uk-UA"/>
              </w:rPr>
            </w:pPr>
            <w:r w:rsidRPr="00CA0B31">
              <w:rPr>
                <w:lang w:val="uk-UA"/>
              </w:rPr>
              <w:t xml:space="preserve">  геморагічні стани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26FF" w14:textId="77777777"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4.2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152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D65-D69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FB14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0482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CBB1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E53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7266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6807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9FD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795" w14:textId="77777777" w:rsidR="00C57670" w:rsidRPr="00CA0B31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E34198" w14:paraId="5466C514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0AF714A" w14:textId="77777777"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b/>
                <w:bCs/>
                <w:lang w:val="uk-UA"/>
              </w:rPr>
              <w:t>Хвороби ендокринної системи, розладу харчування, порушення обміну речовин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194" w14:textId="77777777"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b/>
                <w:bCs/>
                <w:lang w:val="uk-UA"/>
              </w:rPr>
              <w:t>5.0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D42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b/>
                <w:bCs/>
                <w:lang w:val="uk-UA"/>
              </w:rPr>
              <w:t>Е00-Е90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56E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F9A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5D7D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661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C80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E9B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2D8F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B33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E34198" w14:paraId="4535D954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5A36C5B" w14:textId="77777777"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з них:</w:t>
            </w:r>
          </w:p>
          <w:p w14:paraId="69809B99" w14:textId="77777777" w:rsidR="00C57670" w:rsidRPr="00E34198" w:rsidRDefault="00C57670" w:rsidP="00F0080F">
            <w:pPr>
              <w:rPr>
                <w:lang w:val="uk-UA"/>
              </w:rPr>
            </w:pPr>
            <w:r w:rsidRPr="00E34198">
              <w:rPr>
                <w:lang w:val="uk-UA"/>
              </w:rPr>
              <w:t xml:space="preserve">  дифузний зоб ІІ-ІІІ ступенів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3CC" w14:textId="77777777"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C36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E01.0,</w:t>
            </w:r>
          </w:p>
          <w:p w14:paraId="1A2808D0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E04.0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DB33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985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7A50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557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21F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F19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1C6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B8B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E34198" w14:paraId="2837374C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DDF5072" w14:textId="77777777"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 w:rsidRPr="007B2000">
              <w:rPr>
                <w:sz w:val="21"/>
                <w:szCs w:val="21"/>
                <w:lang w:val="uk-UA"/>
              </w:rPr>
              <w:t xml:space="preserve"> набутий гіпотиреоз та інші форми гіпотиреозу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297" w14:textId="77777777"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825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E01.8,E03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C63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D9B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C68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4FE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EB7D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4BB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708B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305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  <w:tr w:rsidR="00C57670" w:rsidRPr="00E34198" w14:paraId="53F1B970" w14:textId="77777777" w:rsidTr="00F0080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9512617" w14:textId="77777777" w:rsidR="00C57670" w:rsidRPr="00E34198" w:rsidRDefault="00C57670" w:rsidP="00F0080F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</w:t>
            </w:r>
            <w:r w:rsidRPr="007B2000">
              <w:rPr>
                <w:sz w:val="21"/>
                <w:szCs w:val="21"/>
                <w:lang w:val="uk-UA"/>
              </w:rPr>
              <w:t>цукровий діабет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522" w14:textId="77777777" w:rsidR="00C57670" w:rsidRPr="006C2DAC" w:rsidRDefault="00C57670" w:rsidP="00F0080F">
            <w:pPr>
              <w:jc w:val="center"/>
              <w:rPr>
                <w:lang w:val="uk-UA"/>
              </w:rPr>
            </w:pPr>
            <w:r w:rsidRPr="006C2DAC">
              <w:rPr>
                <w:lang w:val="uk-UA"/>
              </w:rPr>
              <w:t>5.3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EF4" w14:textId="77777777" w:rsidR="00C57670" w:rsidRPr="00643716" w:rsidRDefault="00C57670" w:rsidP="00F0080F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E10-E14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C2C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C2F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364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5A3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D924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C7E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5A0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BAC" w14:textId="77777777" w:rsidR="00C57670" w:rsidRPr="00E34198" w:rsidRDefault="00C57670" w:rsidP="00F0080F">
            <w:pPr>
              <w:jc w:val="right"/>
              <w:rPr>
                <w:bCs/>
                <w:lang w:val="uk-UA"/>
              </w:rPr>
            </w:pPr>
          </w:p>
        </w:tc>
      </w:tr>
    </w:tbl>
    <w:p w14:paraId="7B63E35D" w14:textId="77777777" w:rsidR="00577B8D" w:rsidRPr="007B2000" w:rsidRDefault="00577B8D" w:rsidP="00577B8D">
      <w:pPr>
        <w:jc w:val="center"/>
        <w:rPr>
          <w:b/>
          <w:bCs/>
          <w:sz w:val="4"/>
          <w:szCs w:val="4"/>
          <w:lang w:val="uk-UA"/>
        </w:rPr>
      </w:pPr>
    </w:p>
    <w:p w14:paraId="42165348" w14:textId="77777777" w:rsidR="00B42C3A" w:rsidRPr="007B2000" w:rsidRDefault="00B42C3A" w:rsidP="00577B8D">
      <w:pPr>
        <w:rPr>
          <w:sz w:val="21"/>
          <w:szCs w:val="21"/>
          <w:lang w:val="uk-UA"/>
        </w:rPr>
        <w:sectPr w:rsidR="00B42C3A" w:rsidRPr="007B2000" w:rsidSect="009D7F1D">
          <w:headerReference w:type="even" r:id="rId11"/>
          <w:pgSz w:w="15840" w:h="12240" w:orient="landscape"/>
          <w:pgMar w:top="794" w:right="851" w:bottom="737" w:left="1134" w:header="709" w:footer="709" w:gutter="0"/>
          <w:cols w:space="709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711"/>
        <w:gridCol w:w="1428"/>
        <w:gridCol w:w="1136"/>
        <w:gridCol w:w="998"/>
        <w:gridCol w:w="711"/>
        <w:gridCol w:w="855"/>
        <w:gridCol w:w="719"/>
        <w:gridCol w:w="998"/>
        <w:gridCol w:w="706"/>
        <w:gridCol w:w="8"/>
        <w:gridCol w:w="844"/>
      </w:tblGrid>
      <w:tr w:rsidR="00FC7E24" w:rsidRPr="007B2000" w14:paraId="40E06946" w14:textId="77777777" w:rsidTr="00DE7AE5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85CB98" w14:textId="657B2B2C" w:rsidR="00FC7E24" w:rsidRPr="007B2000" w:rsidRDefault="00FC7E24" w:rsidP="00DE7AE5">
            <w:pPr>
              <w:jc w:val="right"/>
              <w:rPr>
                <w:b/>
                <w:bCs/>
                <w:sz w:val="21"/>
                <w:szCs w:val="21"/>
                <w:lang w:val="uk-UA"/>
              </w:rPr>
            </w:pPr>
            <w:r w:rsidRPr="007B2000">
              <w:rPr>
                <w:bCs/>
                <w:lang w:val="uk-UA"/>
              </w:rPr>
              <w:lastRenderedPageBreak/>
              <w:t>Продовження таблиці 3220</w:t>
            </w:r>
          </w:p>
        </w:tc>
      </w:tr>
      <w:tr w:rsidR="00FC7E24" w:rsidRPr="008D5FD2" w14:paraId="7919AE87" w14:textId="77777777" w:rsidTr="00DE7AE5">
        <w:trPr>
          <w:cantSplit/>
        </w:trPr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815C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Найменування класів та окремих хвороб</w:t>
            </w:r>
          </w:p>
          <w:p w14:paraId="5EF6ABF1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2F30C4" w14:textId="77777777"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9E7B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14:paraId="7FC28EE6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14:paraId="65F112ED" w14:textId="77777777"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МКХ-10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439" w14:textId="77777777"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EA7" w14:textId="77777777"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8D5FD2" w14:paraId="43AEAD4F" w14:textId="77777777" w:rsidTr="00DE7AE5">
        <w:trPr>
          <w:cantSplit/>
        </w:trPr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96448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90615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B2AFE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1FD4A89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14:paraId="5D2131C6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5D7F681F" w14:textId="77777777"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7BCA5C61" w14:textId="77777777"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1D46DD64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но </w:t>
            </w:r>
          </w:p>
          <w:p w14:paraId="42A80B63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43C9A86F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у тому числі віком до 1 року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2A4F9181" w14:textId="77777777" w:rsidR="00FC7E24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498DB9E9" w14:textId="77777777"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5D21F463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7AA96482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4F81DAAB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14:paraId="5C0C18B3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BB7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10E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B0F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2D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410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60D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B33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27F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C6E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B8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181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1725CD" w14:paraId="56D6BE8F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803" w14:textId="77777777" w:rsidR="00FC7E24" w:rsidRPr="001725CD" w:rsidRDefault="00FC7E24" w:rsidP="00DE7AE5">
            <w:pPr>
              <w:rPr>
                <w:b/>
                <w:bCs/>
                <w:lang w:val="uk-UA"/>
              </w:rPr>
            </w:pPr>
            <w:r w:rsidRPr="001725CD">
              <w:rPr>
                <w:b/>
                <w:bCs/>
                <w:lang w:val="uk-UA"/>
              </w:rPr>
              <w:t xml:space="preserve">Розлади психіки та поведінки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24E3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6.0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496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F00-F99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C87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F50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27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89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BC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A7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B13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B1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381744CF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8CE" w14:textId="77777777"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 xml:space="preserve">Хвороби нервової системи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9D0C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7.0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9067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G00-G99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E5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1D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C4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7C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09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5E81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FB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060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285FB4A4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C2F" w14:textId="77777777" w:rsidR="00FC7E24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них: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 xml:space="preserve">запальні хвороби центральної </w:t>
            </w:r>
          </w:p>
          <w:p w14:paraId="6D23FFBF" w14:textId="77777777"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нервової  системи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927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CE6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G00,G03,</w:t>
            </w:r>
          </w:p>
          <w:p w14:paraId="10451215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G04,G06,</w:t>
            </w:r>
          </w:p>
          <w:p w14:paraId="44D370E4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G08,G09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CA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7F5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88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08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9A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28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4D8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599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70FD7FF1" w14:textId="77777777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62D" w14:textId="77777777" w:rsidR="00FC7E24" w:rsidRPr="001725CD" w:rsidRDefault="00FC7E24" w:rsidP="00DE7AE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хвороба Паркінсона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E68E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DBE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8C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44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0E1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69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67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19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8A6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3C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14:paraId="1337666F" w14:textId="77777777" w:rsidTr="00DE7AE5">
        <w:trPr>
          <w:trHeight w:val="19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31EB" w14:textId="77777777" w:rsidR="00FC7E24" w:rsidRPr="001725CD" w:rsidRDefault="00FC7E24" w:rsidP="00DE7AE5">
            <w:pPr>
              <w:rPr>
                <w:lang w:val="uk-UA"/>
              </w:rPr>
            </w:pPr>
            <w:r w:rsidRPr="001725CD">
              <w:rPr>
                <w:lang w:val="uk-UA"/>
              </w:rPr>
              <w:t xml:space="preserve">  розсіяний склероз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1D777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7.3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DAEF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G35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2A91D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E9068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BB9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CF6C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0D9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46C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4A9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4024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  <w:r w:rsidRPr="001725CD">
              <w:rPr>
                <w:bCs/>
                <w:lang w:val="uk-UA"/>
              </w:rPr>
              <w:t>х</w:t>
            </w:r>
          </w:p>
        </w:tc>
      </w:tr>
      <w:tr w:rsidR="00FC7E24" w:rsidRPr="001725CD" w14:paraId="41BE8AFF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C9A" w14:textId="77777777"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ока та придаткового апарата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656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8.0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BA5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H00-H59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09B9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B3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67D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A6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5C5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F6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92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5F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0B4785FD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BCF" w14:textId="77777777"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вуха та соскоподібного відростка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6F80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9.0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065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H60-H95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5F1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BA75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546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56CC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06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A3B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ABC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C10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234F71CB" w14:textId="77777777" w:rsidTr="00DE7AE5">
        <w:trPr>
          <w:trHeight w:val="5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BFE45" w14:textId="77777777" w:rsidR="00FC7E24" w:rsidRPr="001725CD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725CD">
              <w:rPr>
                <w:lang w:val="uk-UA"/>
              </w:rPr>
              <w:t xml:space="preserve"> з них  гострий отит  середнього вуха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8238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9.1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806C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H65.0.1</w:t>
            </w:r>
          </w:p>
          <w:p w14:paraId="1CD1A686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H66.0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E1CC0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C2D3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BE0A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67C3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85D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2D7C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DBFB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C7EC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36A16533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00B" w14:textId="77777777" w:rsidR="00FC7E24" w:rsidRPr="001725CD" w:rsidRDefault="00FC7E24" w:rsidP="00DE7AE5">
            <w:pPr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Хвороби системи кровообігу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1C9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10.0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30D" w14:textId="77777777" w:rsidR="00FC7E24" w:rsidRPr="001725CD" w:rsidRDefault="00FC7E24" w:rsidP="00DE7AE5">
            <w:pPr>
              <w:jc w:val="center"/>
              <w:rPr>
                <w:b/>
                <w:lang w:val="uk-UA"/>
              </w:rPr>
            </w:pPr>
            <w:r w:rsidRPr="001725CD">
              <w:rPr>
                <w:b/>
                <w:lang w:val="uk-UA"/>
              </w:rPr>
              <w:t>I00-I99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B0F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00E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60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1B0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82A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F9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CB6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19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2127DFA7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7B9" w14:textId="77777777" w:rsidR="00FC7E24" w:rsidRPr="001725CD" w:rsidRDefault="00FC7E24" w:rsidP="00DE7AE5">
            <w:pPr>
              <w:rPr>
                <w:b/>
                <w:lang w:val="ru-RU"/>
              </w:rPr>
            </w:pPr>
            <w:r>
              <w:rPr>
                <w:lang w:val="uk-UA"/>
              </w:rPr>
              <w:t xml:space="preserve">  </w:t>
            </w:r>
            <w:r w:rsidRPr="001725CD">
              <w:rPr>
                <w:lang w:val="uk-UA"/>
              </w:rPr>
              <w:t>з них</w:t>
            </w:r>
            <w:r w:rsidRPr="001725CD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Pr="001725CD">
              <w:rPr>
                <w:lang w:val="uk-UA"/>
              </w:rPr>
              <w:t>гостра ревматична  гарячка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802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10.1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F2D5" w14:textId="77777777" w:rsidR="00FC7E24" w:rsidRPr="001725CD" w:rsidRDefault="00FC7E24" w:rsidP="00DE7AE5">
            <w:pPr>
              <w:jc w:val="center"/>
              <w:rPr>
                <w:lang w:val="uk-UA"/>
              </w:rPr>
            </w:pPr>
            <w:r w:rsidRPr="001725CD">
              <w:rPr>
                <w:lang w:val="uk-UA"/>
              </w:rPr>
              <w:t>I00-I02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3C1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CCD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E92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78AC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2BF5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F29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D14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BC5" w14:textId="77777777" w:rsidR="00FC7E24" w:rsidRPr="001725CD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281620A5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E28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хронічні ревматичні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8C1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51A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I05-I09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35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5B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FE4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DD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C23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C2B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A92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A8F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1725CD" w14:paraId="5E9B9EC8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149B" w14:textId="77777777" w:rsidR="00FC7E24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>гіпертоні</w:t>
            </w:r>
            <w:r>
              <w:rPr>
                <w:lang w:val="uk-UA"/>
              </w:rPr>
              <w:t xml:space="preserve">чна хвороба (без згадування про </w:t>
            </w:r>
            <w:r w:rsidRPr="003E2FC3">
              <w:rPr>
                <w:lang w:val="uk-UA"/>
              </w:rPr>
              <w:t>ішемічну</w:t>
            </w:r>
          </w:p>
          <w:p w14:paraId="35F68721" w14:textId="77777777"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 xml:space="preserve"> хворобу серця та судинні ураження мозку)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A8A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8E9E6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I10-I13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1E742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1AC7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3054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DAA9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7299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4716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F88E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41C3A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14:paraId="1C895440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3F6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E2FC3">
              <w:rPr>
                <w:lang w:val="uk-UA"/>
              </w:rPr>
              <w:t>ішемічна хвороба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E05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4DC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I20-I25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7D1A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ED7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4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44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A0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B5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76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35D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14:paraId="616C1F1D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E37B" w14:textId="77777777" w:rsidR="00FC7E24" w:rsidRPr="003E2FC3" w:rsidRDefault="00FC7E24" w:rsidP="00DE7AE5">
            <w:pPr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у тому числі: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стенокардія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36B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2A0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5D6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3C2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44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331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45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5D6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53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1D5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14:paraId="1080464D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9838" w14:textId="77777777"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E2FC3">
              <w:rPr>
                <w:lang w:val="en-US"/>
              </w:rPr>
              <w:t xml:space="preserve"> </w:t>
            </w:r>
            <w:r w:rsidRPr="003E2FC3">
              <w:rPr>
                <w:lang w:val="uk-UA"/>
              </w:rPr>
              <w:t>гострий інфаркт міокарда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5968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EC67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I21-I22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4EA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47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A08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0B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678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66F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9D0B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E5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1725CD" w14:paraId="03FC745D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B185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з елевацією зубців ST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1F9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9250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І21.0-3, І22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D6C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137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1AD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364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05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B4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698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31C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  <w:r w:rsidRPr="003E2FC3">
              <w:rPr>
                <w:bCs/>
                <w:lang w:val="uk-UA"/>
              </w:rPr>
              <w:t>х</w:t>
            </w:r>
          </w:p>
        </w:tc>
      </w:tr>
      <w:tr w:rsidR="00FC7E24" w:rsidRPr="007B2000" w14:paraId="5AE4EDBC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970" w14:textId="77777777" w:rsidR="00FC7E24" w:rsidRPr="003E2FC3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інші форми гострої ішемічної хвороби серця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342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4F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DF1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6D6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0A19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2BF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849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566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62B0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4B6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14:paraId="1FE25BE6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A6A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цереброваскулярні хвороби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450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68D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I60-I69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917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996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9E5A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AE3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849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9FD8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DD1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76D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B2000" w14:paraId="4ABA94AC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E3A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у тому числі: </w:t>
            </w:r>
          </w:p>
          <w:p w14:paraId="071C0F57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внутрішньочерепний крововилив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F08" w14:textId="77777777"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10.10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91D" w14:textId="77777777"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lang w:val="uk-UA"/>
              </w:rPr>
              <w:t>I60-I62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3E4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312D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BD4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B80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BEB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59D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733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E16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B2000" w14:paraId="43533DAC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6CCA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головного мозку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737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56C3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002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160B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27A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D2D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C6F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3EF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7D9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95E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14:paraId="1986B83C" w14:textId="77777777" w:rsidTr="00DE7AE5">
        <w:trPr>
          <w:trHeight w:val="522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1D981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інсульт, неуточнений як крововилив або   </w:t>
            </w:r>
          </w:p>
          <w:p w14:paraId="09B22AE5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інфаркт мозку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43E94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10.12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16DC2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I64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C9BF2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75F1D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D153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32550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1E78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A21C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CEB5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DAFC" w14:textId="77777777" w:rsidR="00FC7E24" w:rsidRPr="003E2FC3" w:rsidRDefault="00FC7E24" w:rsidP="00DE7AE5">
            <w:pPr>
              <w:jc w:val="right"/>
              <w:rPr>
                <w:lang w:val="uk-UA"/>
              </w:rPr>
            </w:pPr>
            <w:r w:rsidRPr="003E2FC3">
              <w:rPr>
                <w:lang w:val="uk-UA"/>
              </w:rPr>
              <w:t>х</w:t>
            </w:r>
          </w:p>
        </w:tc>
      </w:tr>
      <w:tr w:rsidR="00FC7E24" w:rsidRPr="007B2000" w14:paraId="27E2A5D4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299" w14:textId="77777777" w:rsidR="00FC7E24" w:rsidRPr="003E2FC3" w:rsidRDefault="00FC7E24" w:rsidP="00DE7AE5">
            <w:pPr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Хвороби органів дихання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863" w14:textId="77777777"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uk-UA"/>
              </w:rPr>
              <w:t>11.0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1E1" w14:textId="77777777" w:rsidR="00FC7E24" w:rsidRPr="003E2FC3" w:rsidRDefault="00FC7E24" w:rsidP="00DE7AE5">
            <w:pPr>
              <w:jc w:val="center"/>
              <w:rPr>
                <w:b/>
                <w:lang w:val="uk-UA"/>
              </w:rPr>
            </w:pP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00-</w:t>
            </w:r>
            <w:r w:rsidRPr="003E2FC3">
              <w:rPr>
                <w:b/>
                <w:lang w:val="en-US"/>
              </w:rPr>
              <w:t>J</w:t>
            </w:r>
            <w:r w:rsidRPr="003E2FC3">
              <w:rPr>
                <w:b/>
                <w:lang w:val="uk-UA"/>
              </w:rPr>
              <w:t>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E94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57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3314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47F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318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40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BC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93B7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B2000" w14:paraId="740A546B" w14:textId="77777777" w:rsidTr="00DE7AE5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8165" w14:textId="77777777" w:rsidR="00FC7E24" w:rsidRPr="003E2FC3" w:rsidRDefault="00FC7E24" w:rsidP="00DE7AE5">
            <w:pPr>
              <w:rPr>
                <w:b/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з них:</w:t>
            </w:r>
            <w:r w:rsidRPr="003E2FC3">
              <w:rPr>
                <w:lang w:val="en-US"/>
              </w:rPr>
              <w:br/>
            </w:r>
            <w:r>
              <w:rPr>
                <w:lang w:val="uk-UA"/>
              </w:rPr>
              <w:t xml:space="preserve">  </w:t>
            </w:r>
            <w:r w:rsidRPr="003E2FC3">
              <w:rPr>
                <w:lang w:val="uk-UA"/>
              </w:rPr>
              <w:t>пневмонії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CF30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9ED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J12-J16, J18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BB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F47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85D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6D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13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62C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302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24A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B2000" w14:paraId="4045D07B" w14:textId="77777777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085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інші обструктивні хвороби легень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DB4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EA3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J44.0,1,9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830" w14:textId="77777777" w:rsidR="00FC7E24" w:rsidRPr="003E2FC3" w:rsidRDefault="00FC7E24" w:rsidP="00DE7AE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36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0A9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91C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F94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7D00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22C5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B21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B2000" w14:paraId="03186E69" w14:textId="77777777" w:rsidTr="00DE7AE5">
        <w:trPr>
          <w:trHeight w:val="27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350" w14:textId="77777777" w:rsidR="00FC7E24" w:rsidRPr="003E2FC3" w:rsidRDefault="00FC7E24" w:rsidP="00DE7AE5">
            <w:pPr>
              <w:rPr>
                <w:lang w:val="uk-UA"/>
              </w:rPr>
            </w:pPr>
            <w:r w:rsidRPr="003E2FC3">
              <w:rPr>
                <w:lang w:val="uk-UA"/>
              </w:rPr>
              <w:t xml:space="preserve">  бронхіт хронічний обструктивний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BBA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11.3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C57" w14:textId="77777777" w:rsidR="00FC7E24" w:rsidRPr="003E2FC3" w:rsidRDefault="00FC7E24" w:rsidP="00DE7AE5">
            <w:pPr>
              <w:jc w:val="center"/>
              <w:rPr>
                <w:lang w:val="uk-UA"/>
              </w:rPr>
            </w:pPr>
            <w:r w:rsidRPr="003E2FC3">
              <w:rPr>
                <w:lang w:val="uk-UA"/>
              </w:rPr>
              <w:t>J44.8.2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36A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33C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397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239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8F53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396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291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CAE" w14:textId="77777777" w:rsidR="00FC7E24" w:rsidRPr="003E2FC3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5B505489" w14:textId="77777777" w:rsidR="00FC7E24" w:rsidRDefault="00FC7E24" w:rsidP="00FC7E24"/>
    <w:p w14:paraId="33C7F3EC" w14:textId="77777777" w:rsidR="00FC7E24" w:rsidRDefault="00FC7E24" w:rsidP="00FC7E24">
      <w:pPr>
        <w:pStyle w:val="1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br w:type="page"/>
      </w:r>
      <w:r w:rsidRPr="007B2000">
        <w:rPr>
          <w:rFonts w:ascii="Times New Roman" w:hAnsi="Times New Roman" w:cs="Times New Roman"/>
          <w:bCs/>
          <w:sz w:val="20"/>
          <w:szCs w:val="20"/>
        </w:rPr>
        <w:lastRenderedPageBreak/>
        <w:t>Продовження таблиці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713"/>
        <w:gridCol w:w="1565"/>
        <w:gridCol w:w="854"/>
        <w:gridCol w:w="997"/>
        <w:gridCol w:w="711"/>
        <w:gridCol w:w="713"/>
        <w:gridCol w:w="994"/>
        <w:gridCol w:w="994"/>
        <w:gridCol w:w="11"/>
        <w:gridCol w:w="562"/>
        <w:gridCol w:w="994"/>
      </w:tblGrid>
      <w:tr w:rsidR="00FC7E24" w:rsidRPr="008D5FD2" w14:paraId="6E273495" w14:textId="77777777" w:rsidTr="00DE7AE5">
        <w:trPr>
          <w:cantSplit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81A6" w14:textId="77777777"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r w:rsidRPr="00643F2E">
              <w:rPr>
                <w:bCs/>
                <w:lang w:val="ru-RU"/>
              </w:rPr>
              <w:t>&lt;</w:t>
            </w:r>
            <w:r w:rsidRPr="000219F1">
              <w:rPr>
                <w:bCs/>
              </w:rPr>
              <w:t>F</w:t>
            </w:r>
            <w:proofErr w:type="gramStart"/>
            <w:r w:rsidRPr="00643F2E">
              <w:rPr>
                <w:bCs/>
                <w:lang w:val="ru-RU"/>
              </w:rPr>
              <w:t>203220&gt;</w:t>
            </w:r>
            <w:r w:rsidR="00FC7E24" w:rsidRPr="007A10CF">
              <w:rPr>
                <w:b/>
                <w:lang w:val="uk-UA"/>
              </w:rPr>
              <w:t>Найменування</w:t>
            </w:r>
            <w:proofErr w:type="gramEnd"/>
            <w:r w:rsidR="00FC7E24" w:rsidRPr="007A10CF">
              <w:rPr>
                <w:b/>
                <w:lang w:val="uk-UA"/>
              </w:rPr>
              <w:t xml:space="preserve"> класів та окремих хвороб</w:t>
            </w:r>
          </w:p>
          <w:p w14:paraId="37AB79C6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14:paraId="486B6ACF" w14:textId="77777777"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64C9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14:paraId="3D4047D7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14:paraId="6610CE42" w14:textId="77777777"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МКХ-10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AEF" w14:textId="77777777"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9E51" w14:textId="77777777"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8D5FD2" w14:paraId="4569CBE9" w14:textId="77777777" w:rsidTr="00DE7AE5">
        <w:trPr>
          <w:cantSplit/>
          <w:trHeight w:val="573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929F1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14:paraId="6D6AFF74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6FD8D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1EC9E02B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14:paraId="41A99236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215AEB20" w14:textId="77777777"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7FAE55F" w14:textId="77777777"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2F3E3093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сано </w:t>
            </w:r>
          </w:p>
          <w:p w14:paraId="7FDA40AE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72F045C6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14:paraId="06B1B2CC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6A24E4F1" w14:textId="77777777"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246FF188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7591AB2C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70609CBC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14:paraId="5EDC980F" w14:textId="77777777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DFA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14:paraId="24136B9D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DEE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968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298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5B3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4FB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BE2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0FA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4AC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9C3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752FAE" w14:paraId="4FD0AA70" w14:textId="77777777" w:rsidTr="00DE7AE5">
        <w:trPr>
          <w:trHeight w:val="21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25675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бронхіальна астма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6D7BACA1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8C6F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J45-J46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A403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D3E5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C6AD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B839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4D8C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D33B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5E32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70ED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61643872" w14:textId="77777777" w:rsidTr="00DE7AE5">
        <w:trPr>
          <w:trHeight w:val="1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77936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бронхоектатична хвороба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6C61BD05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11.5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4FB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J47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7224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AC3B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295E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E6E2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4ABD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0BFF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0C8B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FC1A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3C139D94" w14:textId="77777777" w:rsidTr="00DE7AE5">
        <w:trPr>
          <w:trHeight w:val="16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A06" w14:textId="77777777"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 xml:space="preserve"> Хвороби органів травлення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23E2B581" w14:textId="77777777"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12.0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9DD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K00-K93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F5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26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3B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34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2E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2E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4F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5E7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29FD37CE" w14:textId="77777777" w:rsidTr="00DB1A97">
        <w:trPr>
          <w:trHeight w:val="25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B22" w14:textId="77777777" w:rsidR="00FC7E24" w:rsidRPr="00752FAE" w:rsidRDefault="00FC7E24" w:rsidP="00DE7AE5">
            <w:pPr>
              <w:rPr>
                <w:b/>
                <w:lang w:val="ru-RU"/>
              </w:rPr>
            </w:pPr>
            <w:r w:rsidRPr="00752FAE">
              <w:rPr>
                <w:lang w:val="uk-UA"/>
              </w:rPr>
              <w:t xml:space="preserve">  з них:</w:t>
            </w:r>
            <w:r w:rsidRPr="00752FAE">
              <w:rPr>
                <w:lang w:val="ru-RU"/>
              </w:rPr>
              <w:br/>
              <w:t xml:space="preserve">  </w:t>
            </w:r>
            <w:r w:rsidRPr="00752FAE">
              <w:rPr>
                <w:lang w:val="uk-UA"/>
              </w:rPr>
              <w:t>хвороби ротової порожнини, залоз та  щелеп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7265056B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38E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К04-К14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C7D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04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45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C1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1B4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2C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CD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93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3A8D1C06" w14:textId="77777777" w:rsidTr="00DE7AE5">
        <w:trPr>
          <w:trHeight w:val="162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CEE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гастро-езофагеальний рефлюкс 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68C11128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E8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3B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2B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29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63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28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29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51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D2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7F1D3FA7" w14:textId="77777777" w:rsidTr="00DE7AE5">
        <w:trPr>
          <w:trHeight w:val="20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8E041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виразка шлунка та 12-палої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24001CC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9CF7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K25-K27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8FD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3D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19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48E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62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39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0C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15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2A5DFC92" w14:textId="77777777" w:rsidTr="00DB1A97">
        <w:trPr>
          <w:trHeight w:val="29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FDCD6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проривна виразка шлунка та 12-</w:t>
            </w:r>
          </w:p>
          <w:p w14:paraId="0167B844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палої   кишки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314B6DD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EB9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К25.1,2,5,6</w:t>
            </w:r>
          </w:p>
          <w:p w14:paraId="46D4F04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К26.1,2,5,6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4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CE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4F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AA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71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EC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91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83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285DFE94" w14:textId="77777777" w:rsidTr="00DE7AE5">
        <w:trPr>
          <w:trHeight w:val="204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56B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гастрит та дуоденіт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46A1358B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F016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69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84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A6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77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69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96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F21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166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2217715E" w14:textId="77777777" w:rsidTr="00DB1A97">
        <w:trPr>
          <w:trHeight w:val="43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E18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 геморагічний та інші </w:t>
            </w:r>
          </w:p>
          <w:p w14:paraId="3FE6FFC0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гострі   гастрити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1BEE4B35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FDA8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K29.0.1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AE1D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87D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2C6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88D3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D4A7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FBEB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4E88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09D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4D39F700" w14:textId="77777777" w:rsidTr="00DE7AE5">
        <w:trPr>
          <w:trHeight w:val="101"/>
        </w:trPr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DFD6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диспепсії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50EC19E4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12.7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112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58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CB9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CE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81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AD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88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39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EF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644B9982" w14:textId="77777777" w:rsidTr="00DE7AE5">
        <w:trPr>
          <w:trHeight w:val="14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5973D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гострий апендицит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E47C9A4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612E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0224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03F0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F010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8465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F195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6BF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519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B377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1C7C2B17" w14:textId="77777777" w:rsidTr="00DE7AE5">
        <w:trPr>
          <w:trHeight w:val="18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0E55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грижа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7E2BA140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144D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К40-К46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82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C1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EB3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8C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62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E18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02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22D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47E80C45" w14:textId="77777777" w:rsidTr="00DB1A97">
        <w:trPr>
          <w:trHeight w:val="52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CAD3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защемлена грижа</w:t>
            </w:r>
          </w:p>
          <w:p w14:paraId="74AAE6B4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>(з непрохідністю, гангреною)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5B61705D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8C0E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К40.0,1,3,4 К41.0,1,3,4 К42.0,1-К46.0,1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0F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C9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AD9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EF1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93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EB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C8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648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66D72C10" w14:textId="77777777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79F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хвороба Крона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1F647F76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D64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921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DF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747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AE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CA4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56CA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CEC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5E6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52FAE" w14:paraId="090AB369" w14:textId="77777777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54E6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неспецифічний виразковий коліт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253FFBC2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1327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231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664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E614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7F9B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E31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253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96E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267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52FAE" w14:paraId="35210263" w14:textId="77777777" w:rsidTr="00DE7AE5"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C63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синдром подразненого кишечника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3A5DD97A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C5F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К58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C431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50D0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FA33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109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F8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4E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FE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9A44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52FAE" w14:paraId="51B479D4" w14:textId="77777777" w:rsidTr="00DB1A97">
        <w:trPr>
          <w:trHeight w:val="37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814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цироз печінки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2356B87C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322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K70.3, K71.7, K74.3-6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7F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86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2DD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79C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41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79A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EF5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B3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0904F248" w14:textId="77777777" w:rsidTr="00DE7AE5">
        <w:trPr>
          <w:trHeight w:val="18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83E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хронічний гепатит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43217E47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5C4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К73, К75.2.3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77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B5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082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A9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07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4F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F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33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6F3747F0" w14:textId="77777777" w:rsidTr="00DB1A97">
        <w:trPr>
          <w:trHeight w:val="23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F78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жовчнокам’яна хвороба,  холецистит, холангіт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vAlign w:val="center"/>
          </w:tcPr>
          <w:p w14:paraId="378E319F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EF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K80,K81,</w:t>
            </w:r>
          </w:p>
          <w:p w14:paraId="0F38ABA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К82.2, K83.0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4B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12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63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B1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95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EF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CB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40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751DFA02" w14:textId="77777777" w:rsidTr="00DB1A97">
        <w:trPr>
          <w:trHeight w:val="3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FADA3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гострий холецистит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58450BF9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2D6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К80.0, K81.0, К82.2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0332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D59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A852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428C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E1A4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440B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445A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23F2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4927A4C5" w14:textId="77777777" w:rsidTr="00DE7AE5">
        <w:trPr>
          <w:trHeight w:val="12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112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хвороби підшлункової залози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2549A36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5B7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K85-K86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48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525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EA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229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E7D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B4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5F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61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388A7F88" w14:textId="77777777" w:rsidTr="00DE7AE5">
        <w:trPr>
          <w:trHeight w:val="13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50F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у тому числі гострий панкреатит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540DEB9B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B20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11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0B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C4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0A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8322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896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3C1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DE5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  <w:r w:rsidRPr="00752FAE">
              <w:rPr>
                <w:lang w:val="uk-UA"/>
              </w:rPr>
              <w:t>х</w:t>
            </w:r>
          </w:p>
        </w:tc>
      </w:tr>
      <w:tr w:rsidR="00FC7E24" w:rsidRPr="00752FAE" w14:paraId="06921625" w14:textId="77777777" w:rsidTr="00DB1A97">
        <w:trPr>
          <w:trHeight w:val="9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944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целіакія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47468CC5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12.20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3DF3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К90.0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20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9D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B8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412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372F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A87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636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628" w14:textId="77777777" w:rsidR="00FC7E24" w:rsidRPr="00752FAE" w:rsidRDefault="00FC7E24" w:rsidP="00DE7AE5">
            <w:pPr>
              <w:jc w:val="right"/>
              <w:rPr>
                <w:lang w:val="uk-UA"/>
              </w:rPr>
            </w:pPr>
          </w:p>
        </w:tc>
      </w:tr>
      <w:tr w:rsidR="00FC7E24" w:rsidRPr="00752FAE" w14:paraId="7F1B9E96" w14:textId="77777777" w:rsidTr="00DE7AE5">
        <w:trPr>
          <w:trHeight w:val="12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56D" w14:textId="77777777"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шкіри та підшкірної клітковини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11D661FB" w14:textId="77777777"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13.0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351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L00-L99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AFE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6A8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BE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DBC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56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87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BE1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39C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26A173DC" w14:textId="77777777" w:rsidTr="00DB1A97">
        <w:trPr>
          <w:trHeight w:val="30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54E" w14:textId="77777777" w:rsidR="00FC7E24" w:rsidRPr="00752FAE" w:rsidRDefault="00FC7E24" w:rsidP="00DE7AE5">
            <w:pPr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Хвороби кістково-м’язової системи та сполучної тканини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4BC6F211" w14:textId="77777777" w:rsidR="00FC7E24" w:rsidRPr="00752FAE" w:rsidRDefault="00FC7E24" w:rsidP="00DE7AE5">
            <w:pPr>
              <w:jc w:val="center"/>
              <w:rPr>
                <w:b/>
                <w:lang w:val="uk-UA"/>
              </w:rPr>
            </w:pPr>
            <w:r w:rsidRPr="00752FAE">
              <w:rPr>
                <w:b/>
                <w:lang w:val="uk-UA"/>
              </w:rPr>
              <w:t>14.0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320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M00-M99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7A2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E2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F6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50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DD9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006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92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5D6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752FAE" w14:paraId="04DABC03" w14:textId="77777777" w:rsidTr="00DB1A97">
        <w:trPr>
          <w:trHeight w:val="41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6910C" w14:textId="77777777" w:rsidR="00FC7E24" w:rsidRPr="00752FAE" w:rsidRDefault="00FC7E24" w:rsidP="00DE7AE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52FAE">
              <w:rPr>
                <w:lang w:val="uk-UA"/>
              </w:rPr>
              <w:t xml:space="preserve"> з них: </w:t>
            </w:r>
          </w:p>
          <w:p w14:paraId="1A572FD6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ревматоїдний артрит та інші запальні артропатії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1DD2DA3E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4A86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 xml:space="preserve">М05-М06, М08, </w:t>
            </w:r>
          </w:p>
          <w:p w14:paraId="7536D3E3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М10-М13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AA2B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C1374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2F3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53C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BF2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9138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FBC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A4520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  <w:tr w:rsidR="00FC7E24" w:rsidRPr="00752FAE" w14:paraId="2CB61ECE" w14:textId="77777777" w:rsidTr="00DB1A97">
        <w:trPr>
          <w:trHeight w:val="14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B55" w14:textId="77777777" w:rsidR="00FC7E24" w:rsidRPr="00752FAE" w:rsidRDefault="00FC7E24" w:rsidP="00DE7AE5">
            <w:pPr>
              <w:rPr>
                <w:lang w:val="uk-UA"/>
              </w:rPr>
            </w:pPr>
            <w:r w:rsidRPr="00752FAE">
              <w:rPr>
                <w:lang w:val="uk-UA"/>
              </w:rPr>
              <w:t xml:space="preserve">  у тому числі  ревматоїдний артрит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74674737" w14:textId="77777777" w:rsidR="00FC7E24" w:rsidRPr="00752FAE" w:rsidRDefault="00FC7E24" w:rsidP="00DE7AE5">
            <w:pPr>
              <w:jc w:val="center"/>
              <w:rPr>
                <w:lang w:val="uk-UA"/>
              </w:rPr>
            </w:pPr>
            <w:r w:rsidRPr="00752FAE">
              <w:rPr>
                <w:lang w:val="uk-UA"/>
              </w:rPr>
              <w:t>14.2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2EE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M05-M06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84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5BFE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13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AE2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90A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5C7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18F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B29D" w14:textId="77777777" w:rsidR="00FC7E24" w:rsidRPr="00752FAE" w:rsidRDefault="00FC7E24" w:rsidP="00DE7AE5">
            <w:pPr>
              <w:jc w:val="right"/>
              <w:rPr>
                <w:bCs/>
                <w:lang w:val="uk-UA"/>
              </w:rPr>
            </w:pPr>
            <w:r w:rsidRPr="00752FAE">
              <w:rPr>
                <w:bCs/>
                <w:lang w:val="uk-UA"/>
              </w:rPr>
              <w:t>х</w:t>
            </w:r>
          </w:p>
        </w:tc>
      </w:tr>
    </w:tbl>
    <w:p w14:paraId="61C8A2B8" w14:textId="77777777" w:rsidR="00FC7E24" w:rsidRDefault="00DB1A97" w:rsidP="00FC7E24">
      <w:pPr>
        <w:jc w:val="right"/>
        <w:rPr>
          <w:bCs/>
        </w:rPr>
      </w:pPr>
      <w:r>
        <w:rPr>
          <w:bCs/>
        </w:rPr>
        <w:br w:type="page"/>
      </w:r>
      <w:r w:rsidR="00FC7E24" w:rsidRPr="00017138">
        <w:rPr>
          <w:bCs/>
        </w:rPr>
        <w:lastRenderedPageBreak/>
        <w:t>Продовження таблиці 3220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7"/>
        <w:gridCol w:w="570"/>
        <w:gridCol w:w="1565"/>
        <w:gridCol w:w="854"/>
        <w:gridCol w:w="997"/>
        <w:gridCol w:w="711"/>
        <w:gridCol w:w="713"/>
        <w:gridCol w:w="997"/>
        <w:gridCol w:w="997"/>
        <w:gridCol w:w="8"/>
        <w:gridCol w:w="565"/>
        <w:gridCol w:w="989"/>
      </w:tblGrid>
      <w:tr w:rsidR="00FC7E24" w:rsidRPr="008D5FD2" w14:paraId="73DC688F" w14:textId="77777777" w:rsidTr="008D74E2">
        <w:trPr>
          <w:cantSplit/>
          <w:trHeight w:val="327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D89" w14:textId="77777777" w:rsidR="00FC7E24" w:rsidRPr="007A10CF" w:rsidRDefault="00643F2E" w:rsidP="00DE7AE5">
            <w:pPr>
              <w:jc w:val="center"/>
              <w:rPr>
                <w:b/>
                <w:lang w:val="uk-UA"/>
              </w:rPr>
            </w:pPr>
            <w:r w:rsidRPr="00643F2E">
              <w:rPr>
                <w:bCs/>
                <w:lang w:val="ru-RU"/>
              </w:rPr>
              <w:t>&lt;</w:t>
            </w:r>
            <w:r w:rsidRPr="000219F1">
              <w:rPr>
                <w:bCs/>
              </w:rPr>
              <w:t>F</w:t>
            </w:r>
            <w:proofErr w:type="gramStart"/>
            <w:r w:rsidRPr="00643F2E">
              <w:rPr>
                <w:bCs/>
                <w:lang w:val="ru-RU"/>
              </w:rPr>
              <w:t>203220&gt;</w:t>
            </w:r>
            <w:r w:rsidR="00FC7E24" w:rsidRPr="007A10CF">
              <w:rPr>
                <w:b/>
                <w:lang w:val="uk-UA"/>
              </w:rPr>
              <w:t>Найменування</w:t>
            </w:r>
            <w:proofErr w:type="gramEnd"/>
            <w:r w:rsidR="00FC7E24" w:rsidRPr="007A10CF">
              <w:rPr>
                <w:b/>
                <w:lang w:val="uk-UA"/>
              </w:rPr>
              <w:t xml:space="preserve"> класів та окремих хвороб</w:t>
            </w:r>
          </w:p>
          <w:p w14:paraId="406C31CD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  <w:textDirection w:val="btLr"/>
            <w:vAlign w:val="center"/>
          </w:tcPr>
          <w:p w14:paraId="11BF67EE" w14:textId="77777777" w:rsidR="00FC7E24" w:rsidRPr="007A10CF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Номер рядка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2DC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Шифр </w:t>
            </w:r>
          </w:p>
          <w:p w14:paraId="44C6041D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 xml:space="preserve">відповідно до </w:t>
            </w:r>
          </w:p>
          <w:p w14:paraId="7B989F7A" w14:textId="77777777" w:rsidR="00FC7E24" w:rsidRPr="007A10CF" w:rsidRDefault="00FC7E24" w:rsidP="00DE7AE5">
            <w:pPr>
              <w:ind w:right="-143"/>
              <w:jc w:val="center"/>
              <w:rPr>
                <w:b/>
                <w:lang w:val="uk-UA"/>
              </w:rPr>
            </w:pPr>
            <w:r w:rsidRPr="007A10CF">
              <w:rPr>
                <w:b/>
                <w:lang w:val="uk-UA"/>
              </w:rPr>
              <w:t>МКХ-10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E72" w14:textId="77777777" w:rsidR="00FC7E24" w:rsidRPr="008D74E2" w:rsidRDefault="00FC7E24" w:rsidP="00DE7AE5">
            <w:pPr>
              <w:pStyle w:val="6"/>
              <w:outlineLvl w:val="5"/>
              <w:rPr>
                <w:sz w:val="18"/>
                <w:szCs w:val="18"/>
              </w:rPr>
            </w:pPr>
            <w:r w:rsidRPr="008D74E2"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074" w14:textId="77777777" w:rsidR="00FC7E24" w:rsidRPr="008D74E2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D74E2"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FC7E24" w:rsidRPr="008D5FD2" w14:paraId="1B0085FA" w14:textId="77777777" w:rsidTr="00821E7C">
        <w:trPr>
          <w:cantSplit/>
          <w:trHeight w:val="474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4310E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14:paraId="5AFAD0B5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59BCC" w14:textId="77777777" w:rsidR="00FC7E24" w:rsidRPr="007A10CF" w:rsidRDefault="00FC7E24" w:rsidP="00DE7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4D6DE77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виписано</w:t>
            </w:r>
          </w:p>
          <w:p w14:paraId="322150A6" w14:textId="77777777" w:rsidR="00FC7E24" w:rsidRPr="00E34198" w:rsidRDefault="00FC7E24" w:rsidP="00DE7AE5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431FCCD7" w14:textId="77777777" w:rsidR="00FC7E24" w:rsidRPr="00E34198" w:rsidRDefault="00FC7E24" w:rsidP="00DE7AE5">
            <w:pPr>
              <w:ind w:right="-108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6023A75" w14:textId="77777777" w:rsidR="00FC7E24" w:rsidRPr="00E34198" w:rsidRDefault="00FC7E24" w:rsidP="00DE7AE5">
            <w:pPr>
              <w:ind w:right="-151"/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0E8978FE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  <w:r w:rsidRPr="00E34198">
              <w:rPr>
                <w:b/>
                <w:sz w:val="16"/>
                <w:szCs w:val="16"/>
                <w:lang w:val="uk-UA"/>
              </w:rPr>
              <w:t>ипи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 xml:space="preserve">сано </w:t>
            </w:r>
          </w:p>
          <w:p w14:paraId="4AF35D9F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</w:t>
            </w:r>
            <w:r w:rsidRPr="00E34198">
              <w:rPr>
                <w:b/>
                <w:sz w:val="16"/>
                <w:szCs w:val="16"/>
                <w:lang w:val="uk-UA"/>
              </w:rPr>
              <w:t>рих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755B8330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14:paraId="52C4ADE4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5E4FDB91" w14:textId="77777777" w:rsidR="00FC7E24" w:rsidRPr="00E34198" w:rsidRDefault="00FC7E24" w:rsidP="00DE7AE5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</w:t>
            </w:r>
            <w:r w:rsidRPr="00E34198">
              <w:rPr>
                <w:b/>
                <w:sz w:val="16"/>
                <w:szCs w:val="16"/>
                <w:lang w:val="uk-UA"/>
              </w:rPr>
              <w:t>дено виписаними ліжко-днів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38A73E6A" w14:textId="77777777" w:rsidR="00FC7E24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E34198">
              <w:rPr>
                <w:b/>
                <w:sz w:val="16"/>
                <w:szCs w:val="16"/>
                <w:lang w:val="uk-UA"/>
              </w:rPr>
              <w:t>о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E34198">
              <w:rPr>
                <w:b/>
                <w:sz w:val="16"/>
                <w:szCs w:val="16"/>
                <w:lang w:val="uk-UA"/>
              </w:rPr>
              <w:t>мер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14:paraId="03124233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 w:rsidRPr="00E34198">
              <w:rPr>
                <w:b/>
                <w:sz w:val="16"/>
                <w:szCs w:val="16"/>
                <w:lang w:val="uk-UA"/>
              </w:rPr>
              <w:t>ло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14:paraId="6E826243" w14:textId="77777777" w:rsidR="00FC7E24" w:rsidRPr="00E34198" w:rsidRDefault="00FC7E24" w:rsidP="00DE7AE5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</w:t>
            </w:r>
            <w:r w:rsidRPr="00E34198">
              <w:rPr>
                <w:b/>
                <w:sz w:val="16"/>
                <w:szCs w:val="16"/>
                <w:lang w:val="uk-UA"/>
              </w:rPr>
              <w:t>тому числі віком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до 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34198">
              <w:rPr>
                <w:b/>
                <w:sz w:val="16"/>
                <w:szCs w:val="16"/>
                <w:lang w:val="uk-UA"/>
              </w:rPr>
              <w:t>року</w:t>
            </w:r>
          </w:p>
        </w:tc>
      </w:tr>
      <w:tr w:rsidR="00FC7E24" w:rsidRPr="007A10CF" w14:paraId="377C7E3C" w14:textId="77777777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5EF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68" w:type="dxa"/>
            </w:tcMar>
          </w:tcPr>
          <w:p w14:paraId="40BF11EB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404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0E1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24C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6D2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C62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A21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540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A1C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031" w14:textId="77777777" w:rsidR="00FC7E24" w:rsidRPr="007A10CF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10CF"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FC7E24" w:rsidRPr="00643716" w14:paraId="2BF656C6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93BF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артрози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2A47D8F6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0F4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M15-М19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D0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891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94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8C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EE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F29F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68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70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7CDE8A8B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DBE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анкілозуючий спондиліт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51F51442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17B2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AD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F0B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7E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891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702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2C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01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DD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3E0742" w:rsidRPr="00643716" w14:paraId="0A33DDC9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25B" w14:textId="77777777" w:rsidR="003E0742" w:rsidRPr="00643716" w:rsidRDefault="003E0742" w:rsidP="003E0742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нші дорсопатії, спондилопатії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47DF4A46" w14:textId="77777777"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8A1" w14:textId="77777777" w:rsidR="003E0742" w:rsidRPr="00643716" w:rsidRDefault="003E0742" w:rsidP="003E0742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М40-М43, М46-М48, М53-М54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EB0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0CD9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C4CA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38D9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0E7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01E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C56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0D59" w14:textId="77777777" w:rsidR="003E0742" w:rsidRPr="00643716" w:rsidRDefault="003E0742" w:rsidP="003E0742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14:paraId="3B2807F1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251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осеомієліт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5C13D0B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14.6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AA4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М86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68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853F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15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23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51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0A0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574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43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7D403B4D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755B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Хвороби сечостатевої системи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7733DE80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15.0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C86B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N00-N99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45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C0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BC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96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A3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14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752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71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08B57D1D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F7D4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з них: </w:t>
            </w:r>
          </w:p>
          <w:p w14:paraId="5F43476C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гострий гломерулонефрит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3317D80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7B9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2F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2B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ADD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F88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02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D1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970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20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395306EC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5D6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хронічний гломерулонефрит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68" w:type="dxa"/>
            </w:tcMar>
            <w:vAlign w:val="center"/>
          </w:tcPr>
          <w:p w14:paraId="0EEE6458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3006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EE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C3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CC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75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1A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CF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89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CA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34B9CAF2" w14:textId="77777777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712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інфекції нирок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077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A1B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N10-N12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39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3F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61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6E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94B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4D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EF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881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486681D4" w14:textId="77777777" w:rsidTr="00DE7AE5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66D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у тому числі  хронічний  пієлонефрит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C80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95D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DD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7B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00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D2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3D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A0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29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67A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5F90C8D9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E24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камені нирок і сечоводу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2A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825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05B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F8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7E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65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BC9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7D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19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67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14:paraId="432B73D0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61EA6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хвороби передміхурової  залози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CC5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15.6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22EF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N40-N42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9FDD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C2B3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2144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1A07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5F4E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155E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94EC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08D5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14:paraId="24E1E870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BC4A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58E6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16.0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2654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O00-O99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5E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295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F3C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45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D2F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B0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153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E3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</w:tr>
      <w:tr w:rsidR="00FC7E24" w:rsidRPr="00643716" w14:paraId="63220C36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AB8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Окремі стани, що виникають у перинатальному періоді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A01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17.0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14F0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P00-P96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D7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952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29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  <w:r w:rsidRPr="00643716">
              <w:rPr>
                <w:bCs/>
                <w:lang w:val="uk-UA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8BB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DCF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B3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51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54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4B854868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CC9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Уроджені аномалії (вади  розвитку), деформації і хромосомні порушення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7456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18.0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05BA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Q00-Q99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51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BE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C2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748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EB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ED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E8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FDC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349167BF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F74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Симптоми, озн</w:t>
            </w:r>
            <w:r>
              <w:rPr>
                <w:b/>
                <w:lang w:val="uk-UA"/>
              </w:rPr>
              <w:t xml:space="preserve">аки та відхилення від норми, що </w:t>
            </w:r>
            <w:r w:rsidRPr="00643716">
              <w:rPr>
                <w:b/>
                <w:lang w:val="uk-UA"/>
              </w:rPr>
              <w:t>виявлен</w:t>
            </w:r>
            <w:r>
              <w:rPr>
                <w:b/>
                <w:lang w:val="uk-UA"/>
              </w:rPr>
              <w:t xml:space="preserve">і при лабораторних та клінічних </w:t>
            </w:r>
            <w:r w:rsidRPr="00643716">
              <w:rPr>
                <w:b/>
                <w:lang w:val="uk-UA"/>
              </w:rPr>
              <w:t>дослідженнях, не класифік</w:t>
            </w:r>
            <w:r>
              <w:rPr>
                <w:b/>
                <w:lang w:val="uk-UA"/>
              </w:rPr>
              <w:t>овані в інших рубриках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2E88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19.0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E5A1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R00-R99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39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D5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A4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FD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E0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6D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86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428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0752A03A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C65" w14:textId="77777777" w:rsidR="00FC7E24" w:rsidRPr="00643716" w:rsidRDefault="00FC7E24" w:rsidP="00DE7AE5">
            <w:pPr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Травми, отруєння та деякі інші наслідки дії зовнішніх причин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8A6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20.0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A67F" w14:textId="77777777" w:rsidR="00FC7E24" w:rsidRPr="00643716" w:rsidRDefault="00FC7E24" w:rsidP="00DE7AE5">
            <w:pPr>
              <w:jc w:val="center"/>
              <w:rPr>
                <w:b/>
                <w:lang w:val="uk-UA"/>
              </w:rPr>
            </w:pPr>
            <w:r w:rsidRPr="00643716">
              <w:rPr>
                <w:b/>
                <w:lang w:val="uk-UA"/>
              </w:rPr>
              <w:t>S00-T98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6D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B4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38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42D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CA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EC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50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1A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7E2FC822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800E" w14:textId="77777777"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з них: </w:t>
            </w:r>
          </w:p>
          <w:p w14:paraId="3E12484B" w14:textId="77777777" w:rsidR="00FC7E24" w:rsidRPr="00643716" w:rsidRDefault="00FC7E24" w:rsidP="00DE7AE5">
            <w:pPr>
              <w:jc w:val="both"/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кісток  черепа, хребта, кісток тулуба,</w:t>
            </w:r>
          </w:p>
          <w:p w14:paraId="5E6C295B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переломи в декількох ділянках тіла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662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5ED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S02,S12,</w:t>
            </w:r>
          </w:p>
          <w:p w14:paraId="0A42CC4E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S22,S32,</w:t>
            </w:r>
          </w:p>
          <w:p w14:paraId="3FA49099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T02,T08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C034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61EB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4681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9CA2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939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4A64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CE7F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C8CB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00A1326E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44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внутрішньочерепні травми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695F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7CB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F1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31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F6F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5DE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8E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B7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8A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AB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6FA3AFA6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5637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травми інших внутрішніх органів, грудної,     </w:t>
            </w:r>
          </w:p>
          <w:p w14:paraId="17B054ED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черевної порожнини і таза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B7F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CE49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S26,S27,</w:t>
            </w:r>
          </w:p>
          <w:p w14:paraId="64427F8A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S36,S37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3B3BD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3350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50496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C23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F982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25E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2D91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E411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685258D3" w14:textId="77777777" w:rsidTr="00420F78">
        <w:trPr>
          <w:trHeight w:val="33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828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термічні та хімічні опіки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341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DAB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T20-T32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66C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272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67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4C0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B5A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EFB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A25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8A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  <w:tr w:rsidR="00FC7E24" w:rsidRPr="00643716" w14:paraId="33C0C226" w14:textId="77777777" w:rsidTr="00DE7AE5">
        <w:trPr>
          <w:trHeight w:val="27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30A" w14:textId="77777777" w:rsidR="00FC7E24" w:rsidRPr="00643716" w:rsidRDefault="00FC7E24" w:rsidP="00DE7AE5">
            <w:pPr>
              <w:rPr>
                <w:lang w:val="uk-UA"/>
              </w:rPr>
            </w:pPr>
            <w:r w:rsidRPr="00643716">
              <w:rPr>
                <w:lang w:val="uk-UA"/>
              </w:rPr>
              <w:t xml:space="preserve">      отруєння ліками та біологічними речовинами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1F0C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20.5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F615" w14:textId="77777777" w:rsidR="00FC7E24" w:rsidRPr="00643716" w:rsidRDefault="00FC7E24" w:rsidP="00DE7AE5">
            <w:pPr>
              <w:jc w:val="center"/>
              <w:rPr>
                <w:lang w:val="uk-UA"/>
              </w:rPr>
            </w:pPr>
            <w:r w:rsidRPr="00643716">
              <w:rPr>
                <w:lang w:val="uk-UA"/>
              </w:rPr>
              <w:t>T36-T50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509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1F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E5C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A01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187F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9BB3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A84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7A7" w14:textId="77777777" w:rsidR="00FC7E24" w:rsidRPr="00643716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04E4F34A" w14:textId="77777777" w:rsidR="00FC7E24" w:rsidRPr="00821E7C" w:rsidRDefault="00FC7E24" w:rsidP="00FC7E24">
      <w:pPr>
        <w:rPr>
          <w:sz w:val="10"/>
          <w:szCs w:val="10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893"/>
        <w:gridCol w:w="6894"/>
      </w:tblGrid>
      <w:tr w:rsidR="00FC7E24" w:rsidRPr="0053462C" w14:paraId="16057E26" w14:textId="77777777" w:rsidTr="00DE7AE5">
        <w:trPr>
          <w:jc w:val="right"/>
        </w:trPr>
        <w:tc>
          <w:tcPr>
            <w:tcW w:w="6893" w:type="dxa"/>
            <w:shd w:val="clear" w:color="auto" w:fill="auto"/>
          </w:tcPr>
          <w:p w14:paraId="5E561C4C" w14:textId="77777777" w:rsidR="00FC7E24" w:rsidRPr="0053462C" w:rsidRDefault="00FC7E24" w:rsidP="00DE7AE5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3221</w:t>
            </w:r>
          </w:p>
        </w:tc>
        <w:tc>
          <w:tcPr>
            <w:tcW w:w="6894" w:type="dxa"/>
            <w:shd w:val="clear" w:color="auto" w:fill="auto"/>
          </w:tcPr>
          <w:p w14:paraId="28887537" w14:textId="77777777"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6BC53000" w14:textId="77777777" w:rsidR="00FC7E24" w:rsidRDefault="00FC7E24" w:rsidP="00FC7E24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Крім того, кількість хворих, які переведені в інші стаціонари 1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  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, у тому числі новонароджені 2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   </w:t>
      </w:r>
      <w:r w:rsidRPr="007B2000">
        <w:rPr>
          <w:sz w:val="22"/>
          <w:szCs w:val="22"/>
          <w:lang w:val="uk-UA"/>
        </w:rPr>
        <w:t xml:space="preserve"> ; з інфарктом міокарда 3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  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; особи, які госпіталізовано для обстеження та які виявилися здоровими 4</w:t>
      </w:r>
      <w:r w:rsidRPr="00506489">
        <w:rPr>
          <w:b/>
          <w:sz w:val="22"/>
          <w:szCs w:val="22"/>
          <w:lang w:val="uk-UA"/>
        </w:rPr>
        <w:t xml:space="preserve">    </w:t>
      </w:r>
      <w:r w:rsidRPr="00506489">
        <w:rPr>
          <w:b/>
          <w:sz w:val="22"/>
          <w:szCs w:val="22"/>
          <w:u w:val="single"/>
          <w:lang w:val="uk-UA"/>
        </w:rPr>
        <w:t>     </w:t>
      </w:r>
      <w:r>
        <w:rPr>
          <w:sz w:val="22"/>
          <w:szCs w:val="22"/>
          <w:lang w:val="uk-UA"/>
        </w:rPr>
        <w:t xml:space="preserve"> </w:t>
      </w:r>
      <w:r w:rsidRPr="007B2000">
        <w:rPr>
          <w:sz w:val="22"/>
          <w:szCs w:val="22"/>
          <w:lang w:val="uk-UA"/>
        </w:rPr>
        <w:t>.</w:t>
      </w:r>
    </w:p>
    <w:p w14:paraId="06CF52AF" w14:textId="77777777" w:rsidR="00FC7E24" w:rsidRPr="00FC7E24" w:rsidRDefault="00FC7E24" w:rsidP="00FC7E24">
      <w:pPr>
        <w:jc w:val="both"/>
        <w:rPr>
          <w:lang w:val="uk-UA"/>
        </w:rPr>
        <w:sectPr w:rsidR="00FC7E24" w:rsidRPr="00FC7E24" w:rsidSect="009D7F1D">
          <w:pgSz w:w="15840" w:h="12240" w:orient="landscape"/>
          <w:pgMar w:top="567" w:right="851" w:bottom="567" w:left="1134" w:header="709" w:footer="709" w:gutter="0"/>
          <w:cols w:space="709"/>
        </w:sectPr>
      </w:pPr>
    </w:p>
    <w:p w14:paraId="5AA3BF97" w14:textId="77777777" w:rsidR="00577B8D" w:rsidRPr="007B2000" w:rsidRDefault="00577B8D" w:rsidP="00577B8D">
      <w:pPr>
        <w:rPr>
          <w:lang w:val="uk-UA"/>
        </w:rPr>
      </w:pPr>
    </w:p>
    <w:p w14:paraId="56F9F0A6" w14:textId="77777777" w:rsidR="00577B8D" w:rsidRPr="007B2000" w:rsidRDefault="00577B8D" w:rsidP="00577B8D">
      <w:pPr>
        <w:pStyle w:val="30"/>
        <w:outlineLvl w:val="2"/>
        <w:rPr>
          <w:sz w:val="24"/>
          <w:szCs w:val="24"/>
        </w:rPr>
      </w:pPr>
      <w:r w:rsidRPr="007B2000">
        <w:rPr>
          <w:sz w:val="24"/>
          <w:szCs w:val="24"/>
        </w:rPr>
        <w:t>Із загальної кількості померлих новонароджених  померло в перші 0–6 діб після народження</w:t>
      </w:r>
    </w:p>
    <w:p w14:paraId="4D92069E" w14:textId="77777777" w:rsidR="00577B8D" w:rsidRPr="007B2000" w:rsidRDefault="00577B8D" w:rsidP="00577B8D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1"/>
        <w:gridCol w:w="867"/>
        <w:gridCol w:w="603"/>
        <w:gridCol w:w="620"/>
        <w:gridCol w:w="1053"/>
        <w:gridCol w:w="1053"/>
        <w:gridCol w:w="1053"/>
        <w:gridCol w:w="1053"/>
        <w:gridCol w:w="1053"/>
        <w:gridCol w:w="1068"/>
        <w:gridCol w:w="1370"/>
        <w:gridCol w:w="1205"/>
        <w:gridCol w:w="1343"/>
      </w:tblGrid>
      <w:tr w:rsidR="005C63EE" w:rsidRPr="007B2000" w14:paraId="1262E361" w14:textId="77777777">
        <w:tc>
          <w:tcPr>
            <w:tcW w:w="14625" w:type="dxa"/>
            <w:gridSpan w:val="13"/>
          </w:tcPr>
          <w:p w14:paraId="7614ADF7" w14:textId="77777777" w:rsidR="005C63EE" w:rsidRPr="007B2000" w:rsidRDefault="005C63EE" w:rsidP="00C34EFA">
            <w:pPr>
              <w:widowControl w:val="0"/>
              <w:rPr>
                <w:b/>
                <w:bCs/>
                <w:lang w:val="uk-UA"/>
              </w:rPr>
            </w:pPr>
            <w:r w:rsidRPr="007B2000">
              <w:rPr>
                <w:b/>
                <w:bCs/>
              </w:rPr>
              <w:t>Таблиця 322</w:t>
            </w:r>
            <w:r w:rsidRPr="007B2000">
              <w:rPr>
                <w:b/>
                <w:bCs/>
                <w:lang w:val="uk-UA"/>
              </w:rPr>
              <w:t>2</w:t>
            </w:r>
          </w:p>
        </w:tc>
      </w:tr>
      <w:tr w:rsidR="00577B8D" w:rsidRPr="007B2000" w14:paraId="2F8F539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9C372" w14:textId="77777777" w:rsidR="00577B8D" w:rsidRPr="007B2000" w:rsidRDefault="00577B8D" w:rsidP="00FF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9FE" w14:textId="77777777"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C9F99" w14:textId="77777777"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Маса тіла при народженні в грамах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0C2" w14:textId="77777777" w:rsidR="00577B8D" w:rsidRPr="007B2000" w:rsidRDefault="00577B8D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Із загальної кількості померлих</w:t>
            </w:r>
          </w:p>
        </w:tc>
      </w:tr>
      <w:tr w:rsidR="00462369" w:rsidRPr="008D5FD2" w14:paraId="496D502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69BC7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2E58D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FD3E45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до 500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AB40E" w14:textId="77777777" w:rsidR="00462369" w:rsidRPr="007B2000" w:rsidRDefault="00462369" w:rsidP="002F36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500-999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A78DF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1000-1499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BB930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1500-1999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C266D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2000-2499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B0215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2500-2999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BD258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3000-3499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15755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3500 і більше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017CB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недоношені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D9E44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померло в перші 0-24 години після народження</w:t>
            </w:r>
          </w:p>
        </w:tc>
      </w:tr>
      <w:tr w:rsidR="00462369" w:rsidRPr="007B2000" w14:paraId="6489D2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98E0A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AD83E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6AEB8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69B93C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41E51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BFC5E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D6E0C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3C2A3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EBFDA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309D3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CD8C4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4AD72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500-999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CAE0" w14:textId="77777777" w:rsidR="00462369" w:rsidRPr="007B2000" w:rsidRDefault="00462369" w:rsidP="00577B8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1000 г і більше</w:t>
            </w:r>
          </w:p>
        </w:tc>
      </w:tr>
      <w:tr w:rsidR="00462369" w:rsidRPr="007B2000" w14:paraId="185E4CE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73F16" w14:textId="77777777" w:rsidR="00462369" w:rsidRPr="007B2000" w:rsidRDefault="00DA5626" w:rsidP="00DA562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3F8" w14:textId="77777777" w:rsidR="00462369" w:rsidRPr="007B2000" w:rsidRDefault="00462369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564AE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43AE7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C01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4E0B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83A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A933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B73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9C8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301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C91" w14:textId="77777777" w:rsidR="00462369" w:rsidRPr="007B2000" w:rsidRDefault="00462369" w:rsidP="002F36C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126" w14:textId="77777777" w:rsidR="00462369" w:rsidRPr="007B2000" w:rsidRDefault="00462369" w:rsidP="00577B8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11</w:t>
            </w:r>
          </w:p>
        </w:tc>
      </w:tr>
      <w:tr w:rsidR="00462369" w:rsidRPr="007B2000" w14:paraId="6FC82ABE" w14:textId="77777777" w:rsidTr="005C7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B98C3D" w14:textId="77777777"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B32" w14:textId="77777777" w:rsidR="00462369" w:rsidRPr="007B2000" w:rsidRDefault="00462369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26A88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7DB42E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B34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9991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D4B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C7D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CCC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073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CAA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3EA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DA6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62369" w:rsidRPr="007B2000" w14:paraId="440FCEFF" w14:textId="77777777" w:rsidTr="005C7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CBB60" w14:textId="77777777"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   </w:t>
            </w:r>
          </w:p>
          <w:p w14:paraId="024D3190" w14:textId="77777777" w:rsidR="00462369" w:rsidRPr="007B2000" w:rsidRDefault="00462369" w:rsidP="00577B8D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сільські жителі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323" w14:textId="77777777" w:rsidR="00462369" w:rsidRPr="007B2000" w:rsidRDefault="00462369" w:rsidP="00577B8D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DE6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FEE2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762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07EE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A52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2DB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7F2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755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83D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D7D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EBAB" w14:textId="77777777" w:rsidR="00462369" w:rsidRPr="00317048" w:rsidRDefault="00462369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2D84D83E" w14:textId="77777777"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14:paraId="5C688090" w14:textId="77777777"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14:paraId="3018FD70" w14:textId="77777777" w:rsidR="00CD3E65" w:rsidRPr="007B2000" w:rsidRDefault="00CD3E65" w:rsidP="00577B8D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668"/>
      </w:tblGrid>
      <w:tr w:rsidR="005C63EE" w:rsidRPr="007B2000" w14:paraId="536FB630" w14:textId="77777777">
        <w:tc>
          <w:tcPr>
            <w:tcW w:w="14668" w:type="dxa"/>
          </w:tcPr>
          <w:p w14:paraId="49BF8575" w14:textId="77777777" w:rsidR="005C63EE" w:rsidRPr="007B2000" w:rsidRDefault="005C63EE" w:rsidP="00C34EFA">
            <w:pPr>
              <w:widowControl w:val="0"/>
              <w:rPr>
                <w:b/>
                <w:bCs/>
                <w:lang w:val="uk-UA"/>
              </w:rPr>
            </w:pPr>
            <w:r w:rsidRPr="007B2000">
              <w:rPr>
                <w:b/>
                <w:bCs/>
              </w:rPr>
              <w:t>Таблиця 322</w:t>
            </w:r>
            <w:r w:rsidRPr="007B2000">
              <w:rPr>
                <w:b/>
                <w:bCs/>
                <w:lang w:val="uk-UA"/>
              </w:rPr>
              <w:t>3</w:t>
            </w:r>
          </w:p>
        </w:tc>
      </w:tr>
    </w:tbl>
    <w:p w14:paraId="7FAD43B9" w14:textId="77777777" w:rsidR="00B23E28" w:rsidRDefault="003B566E" w:rsidP="00577B8D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Кількість померлих</w:t>
      </w:r>
      <w:r w:rsidR="00577B8D" w:rsidRPr="007B2000">
        <w:rPr>
          <w:sz w:val="22"/>
          <w:szCs w:val="22"/>
          <w:lang w:val="uk-UA"/>
        </w:rPr>
        <w:t xml:space="preserve"> в перші 0-24 години після госпіталізації дітей віком до 1 року (без померлих у перші 0-24 години після народження) 1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sz w:val="22"/>
          <w:szCs w:val="22"/>
          <w:lang w:val="uk-UA"/>
        </w:rPr>
        <w:t xml:space="preserve"> </w:t>
      </w:r>
      <w:r w:rsidR="00577B8D" w:rsidRPr="007B2000">
        <w:rPr>
          <w:sz w:val="22"/>
          <w:szCs w:val="22"/>
          <w:lang w:val="uk-UA"/>
        </w:rPr>
        <w:t xml:space="preserve">, </w:t>
      </w:r>
    </w:p>
    <w:p w14:paraId="350C0CD0" w14:textId="77777777" w:rsidR="00577B8D" w:rsidRPr="007B2000" w:rsidRDefault="00577B8D" w:rsidP="00577B8D">
      <w:pPr>
        <w:jc w:val="both"/>
        <w:rPr>
          <w:sz w:val="22"/>
          <w:szCs w:val="22"/>
          <w:lang w:val="uk-UA"/>
        </w:rPr>
      </w:pPr>
      <w:r w:rsidRPr="007B2000">
        <w:rPr>
          <w:sz w:val="22"/>
          <w:szCs w:val="22"/>
          <w:lang w:val="uk-UA"/>
        </w:rPr>
        <w:t>у тому числі від пневмонії 2</w:t>
      </w:r>
      <w:r w:rsidR="00506489" w:rsidRPr="00506489">
        <w:rPr>
          <w:b/>
          <w:sz w:val="22"/>
          <w:szCs w:val="22"/>
          <w:lang w:val="uk-UA"/>
        </w:rPr>
        <w:t xml:space="preserve">    </w:t>
      </w:r>
      <w:r w:rsidR="00506489" w:rsidRPr="00506489">
        <w:rPr>
          <w:b/>
          <w:sz w:val="22"/>
          <w:szCs w:val="22"/>
          <w:u w:val="single"/>
          <w:lang w:val="uk-UA"/>
        </w:rPr>
        <w:t>     </w:t>
      </w:r>
      <w:r w:rsidR="00506489">
        <w:rPr>
          <w:sz w:val="22"/>
          <w:szCs w:val="22"/>
          <w:lang w:val="uk-UA"/>
        </w:rPr>
        <w:t xml:space="preserve"> </w:t>
      </w:r>
      <w:r w:rsidR="00477AF5" w:rsidRPr="007B2000">
        <w:rPr>
          <w:sz w:val="22"/>
          <w:szCs w:val="22"/>
          <w:lang w:val="uk-UA"/>
        </w:rPr>
        <w:t>.</w:t>
      </w:r>
    </w:p>
    <w:p w14:paraId="2A54641A" w14:textId="77777777" w:rsidR="00577B8D" w:rsidRPr="007B2000" w:rsidRDefault="00577B8D" w:rsidP="00577B8D">
      <w:pPr>
        <w:jc w:val="both"/>
        <w:rPr>
          <w:b/>
          <w:bCs/>
          <w:sz w:val="22"/>
          <w:szCs w:val="22"/>
          <w:lang w:val="uk-UA"/>
        </w:rPr>
      </w:pPr>
    </w:p>
    <w:p w14:paraId="0290F970" w14:textId="77777777" w:rsidR="00CD3E65" w:rsidRPr="007B2000" w:rsidRDefault="00CD3E65" w:rsidP="00577B8D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3"/>
      </w:tblGrid>
      <w:tr w:rsidR="005C63EE" w:rsidRPr="0053462C" w14:paraId="1966A514" w14:textId="77777777" w:rsidTr="0053462C">
        <w:tc>
          <w:tcPr>
            <w:tcW w:w="7392" w:type="dxa"/>
            <w:shd w:val="clear" w:color="auto" w:fill="auto"/>
          </w:tcPr>
          <w:p w14:paraId="0EBDF5D0" w14:textId="77777777" w:rsidR="005C63EE" w:rsidRPr="0053462C" w:rsidRDefault="00C34EFA" w:rsidP="0053462C">
            <w:pPr>
              <w:jc w:val="both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ru-RU"/>
              </w:rPr>
              <w:t>Таблиця 322</w:t>
            </w:r>
            <w:r w:rsidRPr="0053462C">
              <w:rPr>
                <w:b/>
                <w:bCs/>
                <w:lang w:val="uk-UA"/>
              </w:rPr>
              <w:t>4</w:t>
            </w:r>
          </w:p>
        </w:tc>
        <w:tc>
          <w:tcPr>
            <w:tcW w:w="7393" w:type="dxa"/>
            <w:shd w:val="clear" w:color="auto" w:fill="auto"/>
          </w:tcPr>
          <w:p w14:paraId="288BE1EA" w14:textId="77777777" w:rsidR="005C63EE" w:rsidRPr="0053462C" w:rsidRDefault="005C63EE" w:rsidP="0053462C">
            <w:pPr>
              <w:jc w:val="right"/>
              <w:rPr>
                <w:b/>
                <w:bCs/>
                <w:lang w:val="uk-UA"/>
              </w:rPr>
            </w:pPr>
          </w:p>
        </w:tc>
      </w:tr>
    </w:tbl>
    <w:p w14:paraId="11D7A64B" w14:textId="77777777" w:rsidR="002E4FC8" w:rsidRPr="007B2000" w:rsidRDefault="00652BB6" w:rsidP="002E4FC8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>К</w:t>
      </w:r>
      <w:r w:rsidR="00B70AC2" w:rsidRPr="007B2000">
        <w:rPr>
          <w:b w:val="0"/>
        </w:rPr>
        <w:t>ількість хворих, які надійшл</w:t>
      </w:r>
      <w:r w:rsidR="00EC0062" w:rsidRPr="007B2000">
        <w:rPr>
          <w:b w:val="0"/>
        </w:rPr>
        <w:t xml:space="preserve">и </w:t>
      </w:r>
      <w:r w:rsidR="008E3394" w:rsidRPr="007B2000">
        <w:rPr>
          <w:b w:val="0"/>
        </w:rPr>
        <w:t>до стаціонару з інфарктом міокарда</w:t>
      </w:r>
      <w:r w:rsidR="00B70AC2" w:rsidRPr="007B2000">
        <w:rPr>
          <w:b w:val="0"/>
        </w:rPr>
        <w:t xml:space="preserve"> (крім пе</w:t>
      </w:r>
      <w:r w:rsidR="00EC0062" w:rsidRPr="007B2000">
        <w:rPr>
          <w:b w:val="0"/>
        </w:rPr>
        <w:t>реведених з інших стаціонарів)</w:t>
      </w:r>
      <w:r w:rsidR="008E3394" w:rsidRPr="007B2000">
        <w:rPr>
          <w:b w:val="0"/>
        </w:rPr>
        <w:t>, усього</w:t>
      </w:r>
      <w:r w:rsidR="00EC0062" w:rsidRPr="007B2000">
        <w:rPr>
          <w:b w:val="0"/>
        </w:rPr>
        <w:t xml:space="preserve"> 1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 w:rsidRPr="00506489">
        <w:rPr>
          <w:b w:val="0"/>
        </w:rPr>
        <w:t xml:space="preserve"> </w:t>
      </w:r>
      <w:r w:rsidR="00B70AC2" w:rsidRPr="007B2000">
        <w:rPr>
          <w:b w:val="0"/>
        </w:rPr>
        <w:t xml:space="preserve">, у тому числі в першу добу </w:t>
      </w:r>
      <w:r w:rsidR="002C7A72" w:rsidRPr="007B2000">
        <w:rPr>
          <w:b w:val="0"/>
        </w:rPr>
        <w:t xml:space="preserve">від початку захворювання </w:t>
      </w:r>
      <w:r w:rsidR="00EC0062" w:rsidRPr="007B2000">
        <w:rPr>
          <w:b w:val="0"/>
        </w:rPr>
        <w:t>2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 w:rsidRPr="00506489">
        <w:rPr>
          <w:b w:val="0"/>
        </w:rPr>
        <w:t xml:space="preserve"> </w:t>
      </w:r>
      <w:r w:rsidR="00E14ADF" w:rsidRPr="007B2000">
        <w:rPr>
          <w:b w:val="0"/>
        </w:rPr>
        <w:t>.</w:t>
      </w:r>
    </w:p>
    <w:p w14:paraId="19133D4D" w14:textId="77777777" w:rsidR="00506489" w:rsidRPr="00506489" w:rsidRDefault="00652BB6" w:rsidP="008E3394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 xml:space="preserve">Кількість померлих в перші 0–24 години після госпіталізації, </w:t>
      </w:r>
      <w:r w:rsidR="00A66295" w:rsidRPr="007B2000">
        <w:rPr>
          <w:b w:val="0"/>
        </w:rPr>
        <w:t>в</w:t>
      </w:r>
      <w:r w:rsidRPr="007B2000">
        <w:rPr>
          <w:b w:val="0"/>
        </w:rPr>
        <w:t>сього</w:t>
      </w:r>
      <w:r w:rsidR="00E14ADF" w:rsidRPr="007B2000">
        <w:rPr>
          <w:b w:val="0"/>
        </w:rPr>
        <w:t xml:space="preserve"> </w:t>
      </w:r>
      <w:r w:rsidR="0095405E" w:rsidRPr="007B2000">
        <w:rPr>
          <w:b w:val="0"/>
        </w:rPr>
        <w:t xml:space="preserve">(з числа померлих </w:t>
      </w:r>
      <w:r w:rsidR="00F85357" w:rsidRPr="007B2000">
        <w:rPr>
          <w:b w:val="0"/>
        </w:rPr>
        <w:t>і</w:t>
      </w:r>
      <w:r w:rsidR="0095405E" w:rsidRPr="007B2000">
        <w:rPr>
          <w:b w:val="0"/>
        </w:rPr>
        <w:t>з рядка</w:t>
      </w:r>
      <w:r w:rsidR="008E3394" w:rsidRPr="007B2000">
        <w:rPr>
          <w:b w:val="0"/>
        </w:rPr>
        <w:t xml:space="preserve"> 1.0 графи 3 таблиці </w:t>
      </w:r>
      <w:r w:rsidR="008A0F74" w:rsidRPr="007B2000">
        <w:rPr>
          <w:b w:val="0"/>
        </w:rPr>
        <w:t>3220)</w:t>
      </w:r>
      <w:r w:rsidR="003A5E26" w:rsidRPr="007B2000">
        <w:rPr>
          <w:b w:val="0"/>
        </w:rPr>
        <w:t xml:space="preserve"> 3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 w:rsidRPr="00506489">
        <w:rPr>
          <w:b w:val="0"/>
        </w:rPr>
        <w:t xml:space="preserve"> </w:t>
      </w:r>
      <w:r w:rsidR="002E4FC8" w:rsidRPr="007B2000">
        <w:rPr>
          <w:b w:val="0"/>
        </w:rPr>
        <w:t>,</w:t>
      </w:r>
      <w:r w:rsidRPr="007B2000">
        <w:rPr>
          <w:b w:val="0"/>
        </w:rPr>
        <w:t xml:space="preserve"> </w:t>
      </w:r>
    </w:p>
    <w:p w14:paraId="12237357" w14:textId="77777777" w:rsidR="00506489" w:rsidRDefault="00652BB6" w:rsidP="008E3394">
      <w:pPr>
        <w:pStyle w:val="30"/>
        <w:jc w:val="both"/>
        <w:outlineLvl w:val="2"/>
        <w:rPr>
          <w:b w:val="0"/>
          <w:lang w:val="ru-RU"/>
        </w:rPr>
      </w:pPr>
      <w:r w:rsidRPr="007B2000">
        <w:rPr>
          <w:b w:val="0"/>
        </w:rPr>
        <w:t xml:space="preserve">з них від гострого інфаркту міокарда </w:t>
      </w:r>
      <w:r w:rsidR="00CD3E65" w:rsidRPr="007B2000">
        <w:rPr>
          <w:b w:val="0"/>
        </w:rPr>
        <w:t xml:space="preserve">(з числа померлих </w:t>
      </w:r>
      <w:r w:rsidR="008E3394" w:rsidRPr="007B2000">
        <w:rPr>
          <w:b w:val="0"/>
        </w:rPr>
        <w:t>і</w:t>
      </w:r>
      <w:r w:rsidR="00CD3E65" w:rsidRPr="007B2000">
        <w:rPr>
          <w:b w:val="0"/>
        </w:rPr>
        <w:t>з рядка</w:t>
      </w:r>
      <w:r w:rsidR="00C82605" w:rsidRPr="007B2000">
        <w:rPr>
          <w:b w:val="0"/>
        </w:rPr>
        <w:t xml:space="preserve"> 10.6 </w:t>
      </w:r>
      <w:r w:rsidR="008E3394" w:rsidRPr="007B2000">
        <w:rPr>
          <w:b w:val="0"/>
        </w:rPr>
        <w:t xml:space="preserve">графи 3 таблиці </w:t>
      </w:r>
      <w:r w:rsidR="00CD3E65" w:rsidRPr="007B2000">
        <w:rPr>
          <w:b w:val="0"/>
        </w:rPr>
        <w:t>3220)</w:t>
      </w:r>
      <w:r w:rsidR="00C82605" w:rsidRPr="007B2000">
        <w:rPr>
          <w:b w:val="0"/>
        </w:rPr>
        <w:t xml:space="preserve"> </w:t>
      </w:r>
      <w:r w:rsidR="003A5E26" w:rsidRPr="007B2000">
        <w:rPr>
          <w:b w:val="0"/>
        </w:rPr>
        <w:t>4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>
        <w:rPr>
          <w:b w:val="0"/>
          <w:lang w:val="ru-RU"/>
        </w:rPr>
        <w:t xml:space="preserve"> </w:t>
      </w:r>
      <w:r w:rsidR="008E3394" w:rsidRPr="007B2000">
        <w:rPr>
          <w:b w:val="0"/>
        </w:rPr>
        <w:t>.</w:t>
      </w:r>
    </w:p>
    <w:p w14:paraId="750C8534" w14:textId="77777777" w:rsidR="00577B8D" w:rsidRPr="007B2000" w:rsidRDefault="00F85357" w:rsidP="008E3394">
      <w:pPr>
        <w:pStyle w:val="30"/>
        <w:jc w:val="both"/>
        <w:outlineLvl w:val="2"/>
        <w:rPr>
          <w:b w:val="0"/>
        </w:rPr>
      </w:pPr>
      <w:r w:rsidRPr="007B2000">
        <w:rPr>
          <w:b w:val="0"/>
        </w:rPr>
        <w:t>Кількість</w:t>
      </w:r>
      <w:r w:rsidR="008E3394" w:rsidRPr="007B2000">
        <w:rPr>
          <w:b w:val="0"/>
        </w:rPr>
        <w:t xml:space="preserve"> дітей віком 0-17 років включно</w:t>
      </w:r>
      <w:r w:rsidRPr="007B2000">
        <w:rPr>
          <w:b w:val="0"/>
        </w:rPr>
        <w:t>, які померли</w:t>
      </w:r>
      <w:r w:rsidR="008E3394" w:rsidRPr="007B2000">
        <w:rPr>
          <w:b w:val="0"/>
        </w:rPr>
        <w:t xml:space="preserve"> у перші 0-24 години після госпіталізації, </w:t>
      </w:r>
      <w:r w:rsidR="00A66295" w:rsidRPr="007B2000">
        <w:rPr>
          <w:b w:val="0"/>
        </w:rPr>
        <w:t>в</w:t>
      </w:r>
      <w:r w:rsidR="008E3394" w:rsidRPr="007B2000">
        <w:rPr>
          <w:b w:val="0"/>
        </w:rPr>
        <w:t>сього (із рядка 1.0 графи 7 таблиці 3220) 5</w:t>
      </w:r>
      <w:r w:rsidR="00506489" w:rsidRPr="00506489">
        <w:t xml:space="preserve">    </w:t>
      </w:r>
      <w:r w:rsidR="00506489" w:rsidRPr="00506489">
        <w:rPr>
          <w:u w:val="single"/>
        </w:rPr>
        <w:t>     </w:t>
      </w:r>
      <w:r w:rsidR="00506489">
        <w:rPr>
          <w:b w:val="0"/>
          <w:lang w:val="ru-RU"/>
        </w:rPr>
        <w:t xml:space="preserve"> </w:t>
      </w:r>
      <w:r w:rsidR="008E3394" w:rsidRPr="007B2000">
        <w:rPr>
          <w:b w:val="0"/>
        </w:rPr>
        <w:t>.</w:t>
      </w:r>
    </w:p>
    <w:p w14:paraId="7C5F095C" w14:textId="77777777" w:rsidR="00B70AC2" w:rsidRPr="007B2000" w:rsidRDefault="00B70AC2" w:rsidP="008E3394">
      <w:pPr>
        <w:jc w:val="both"/>
        <w:rPr>
          <w:lang w:val="uk-UA"/>
        </w:rPr>
      </w:pPr>
    </w:p>
    <w:p w14:paraId="64F6F6CC" w14:textId="77777777" w:rsidR="00CD3E65" w:rsidRPr="007B2000" w:rsidRDefault="00FC7E24" w:rsidP="00B70AC2">
      <w:pPr>
        <w:rPr>
          <w:lang w:val="uk-UA"/>
        </w:rPr>
      </w:pPr>
      <w:r>
        <w:rPr>
          <w:lang w:val="uk-UA"/>
        </w:rPr>
        <w:br w:type="page"/>
      </w:r>
    </w:p>
    <w:p w14:paraId="7166CAFF" w14:textId="77777777" w:rsidR="00577B8D" w:rsidRPr="007B2000" w:rsidRDefault="00577B8D" w:rsidP="00577B8D">
      <w:pPr>
        <w:rPr>
          <w:lang w:val="uk-UA"/>
        </w:rPr>
      </w:pPr>
    </w:p>
    <w:p w14:paraId="0F867F24" w14:textId="77777777" w:rsidR="00577B8D" w:rsidRPr="007B2000" w:rsidRDefault="00EA254F" w:rsidP="00577B8D">
      <w:pPr>
        <w:jc w:val="center"/>
        <w:rPr>
          <w:b/>
          <w:bCs/>
          <w:sz w:val="24"/>
          <w:szCs w:val="24"/>
          <w:lang w:val="uk-UA"/>
        </w:rPr>
      </w:pPr>
      <w:r w:rsidRPr="007B2000">
        <w:rPr>
          <w:b/>
          <w:bCs/>
          <w:sz w:val="24"/>
          <w:szCs w:val="24"/>
          <w:lang w:val="uk-UA"/>
        </w:rPr>
        <w:t>Склад</w:t>
      </w:r>
      <w:r w:rsidR="00577B8D" w:rsidRPr="007B2000">
        <w:rPr>
          <w:b/>
          <w:bCs/>
          <w:sz w:val="24"/>
          <w:szCs w:val="24"/>
          <w:lang w:val="uk-UA"/>
        </w:rPr>
        <w:t xml:space="preserve"> хворих новонароджених, які надійшли</w:t>
      </w:r>
      <w:r w:rsidR="00B1189F" w:rsidRPr="007B2000">
        <w:rPr>
          <w:b/>
          <w:bCs/>
          <w:sz w:val="24"/>
          <w:szCs w:val="24"/>
          <w:lang w:val="uk-UA"/>
        </w:rPr>
        <w:t>,</w:t>
      </w:r>
      <w:r w:rsidR="00577B8D" w:rsidRPr="007B2000">
        <w:rPr>
          <w:b/>
          <w:bCs/>
          <w:sz w:val="24"/>
          <w:szCs w:val="24"/>
          <w:lang w:val="uk-UA"/>
        </w:rPr>
        <w:t xml:space="preserve"> віком 0-6 діб життя та результати їх лікування</w:t>
      </w:r>
      <w:r w:rsidRPr="007B2000">
        <w:rPr>
          <w:b/>
          <w:bCs/>
          <w:sz w:val="24"/>
          <w:szCs w:val="24"/>
          <w:lang w:val="uk-UA"/>
        </w:rPr>
        <w:t xml:space="preserve"> (кількість)</w:t>
      </w:r>
      <w:r w:rsidR="00577B8D" w:rsidRPr="007B2000">
        <w:rPr>
          <w:b/>
          <w:bCs/>
          <w:sz w:val="24"/>
          <w:szCs w:val="24"/>
          <w:lang w:val="uk-UA"/>
        </w:rPr>
        <w:t xml:space="preserve"> 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3"/>
      </w:tblGrid>
      <w:tr w:rsidR="005C63EE" w:rsidRPr="0053462C" w14:paraId="6D2BBA3F" w14:textId="77777777" w:rsidTr="0053462C">
        <w:tc>
          <w:tcPr>
            <w:tcW w:w="7392" w:type="dxa"/>
            <w:shd w:val="clear" w:color="auto" w:fill="auto"/>
          </w:tcPr>
          <w:p w14:paraId="35C84E23" w14:textId="77777777" w:rsidR="005C63EE" w:rsidRPr="0053462C" w:rsidRDefault="00C34EFA" w:rsidP="00B11779">
            <w:pPr>
              <w:rPr>
                <w:b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</w:t>
            </w:r>
            <w:r w:rsidRPr="0053462C">
              <w:rPr>
                <w:b/>
                <w:bCs/>
              </w:rPr>
              <w:t>22</w:t>
            </w:r>
            <w:r w:rsidR="00FC7738" w:rsidRPr="0053462C">
              <w:rPr>
                <w:b/>
                <w:bCs/>
                <w:lang w:val="uk-UA"/>
              </w:rPr>
              <w:t>5</w:t>
            </w:r>
          </w:p>
        </w:tc>
        <w:tc>
          <w:tcPr>
            <w:tcW w:w="7393" w:type="dxa"/>
            <w:shd w:val="clear" w:color="auto" w:fill="auto"/>
          </w:tcPr>
          <w:p w14:paraId="606A682F" w14:textId="77777777" w:rsidR="005C63EE" w:rsidRPr="0053462C" w:rsidRDefault="005C63EE" w:rsidP="0053462C">
            <w:pPr>
              <w:jc w:val="right"/>
              <w:rPr>
                <w:lang w:val="uk-UA"/>
              </w:rPr>
            </w:pPr>
          </w:p>
        </w:tc>
      </w:tr>
    </w:tbl>
    <w:p w14:paraId="419507A9" w14:textId="77777777" w:rsidR="0053462C" w:rsidRPr="0053462C" w:rsidRDefault="0053462C" w:rsidP="0053462C">
      <w:pPr>
        <w:rPr>
          <w:vanish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703"/>
        <w:gridCol w:w="1264"/>
        <w:gridCol w:w="1688"/>
        <w:gridCol w:w="985"/>
        <w:gridCol w:w="2108"/>
        <w:gridCol w:w="1688"/>
        <w:gridCol w:w="844"/>
        <w:gridCol w:w="1941"/>
      </w:tblGrid>
      <w:tr w:rsidR="00577B8D" w:rsidRPr="008D5FD2" w14:paraId="4B5337E8" w14:textId="77777777">
        <w:trPr>
          <w:cantSplit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324" w14:textId="77777777" w:rsidR="00577B8D" w:rsidRPr="007B2000" w:rsidRDefault="00577B8D" w:rsidP="00FF78FA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Найменування хвороб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C3043" w14:textId="77777777" w:rsidR="00577B8D" w:rsidRPr="007B2000" w:rsidRDefault="00577B8D" w:rsidP="00577B8D">
            <w:pPr>
              <w:ind w:left="113" w:right="113"/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Номер рядка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6A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Шифр </w:t>
            </w:r>
          </w:p>
          <w:p w14:paraId="49ED66FC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відповідно </w:t>
            </w:r>
          </w:p>
          <w:p w14:paraId="3394A697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до </w:t>
            </w:r>
          </w:p>
          <w:p w14:paraId="68C7CEE9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МКХ-10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B9A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вагою при народженні до 1000 г (500-999)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F8F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вагою при народженні 1000 г і більше</w:t>
            </w:r>
          </w:p>
        </w:tc>
      </w:tr>
      <w:tr w:rsidR="00577B8D" w:rsidRPr="007B2000" w14:paraId="085D4B0E" w14:textId="77777777">
        <w:trPr>
          <w:cantSplit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9A5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B08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8E73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2A0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надійшло </w:t>
            </w:r>
          </w:p>
          <w:p w14:paraId="1F06AD97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хворих у перші</w:t>
            </w:r>
          </w:p>
          <w:p w14:paraId="5E3E4F0C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0-6 діб після народження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D5B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них померло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86A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надійшло </w:t>
            </w:r>
          </w:p>
          <w:p w14:paraId="66028181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хворих у перші </w:t>
            </w:r>
          </w:p>
          <w:p w14:paraId="092F1825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0-6 діб після народження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498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з них померло</w:t>
            </w:r>
          </w:p>
        </w:tc>
      </w:tr>
      <w:tr w:rsidR="00577B8D" w:rsidRPr="008D5FD2" w14:paraId="3D9039FE" w14:textId="77777777">
        <w:trPr>
          <w:cantSplit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7D9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FC7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C727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669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BB5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усього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61E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 xml:space="preserve">у тому числі в </w:t>
            </w:r>
          </w:p>
          <w:p w14:paraId="1A2FC529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перші 0-6 діб після народження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DD4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FE2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усього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79E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у тому числі в</w:t>
            </w:r>
          </w:p>
          <w:p w14:paraId="1E8709D0" w14:textId="77777777" w:rsidR="00577B8D" w:rsidRPr="007B2000" w:rsidRDefault="00577B8D" w:rsidP="00577B8D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перші 0-6 діб після народження</w:t>
            </w:r>
          </w:p>
        </w:tc>
      </w:tr>
      <w:tr w:rsidR="00577B8D" w:rsidRPr="007B2000" w14:paraId="5F4D471B" w14:textId="77777777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F69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CB0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B35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FFA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DDA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A8D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290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B5E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50F" w14:textId="77777777" w:rsidR="00577B8D" w:rsidRPr="007B2000" w:rsidRDefault="00577B8D" w:rsidP="00577B8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577B8D" w:rsidRPr="007B2000" w14:paraId="2EAB6F7D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BAA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Усього дітей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EF7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B23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CA6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B77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1EF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F2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0B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12D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465A72E7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6B8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у тому числі в них захворюван</w:t>
            </w:r>
            <w:r w:rsidR="00EF1E99" w:rsidRPr="007B2000">
              <w:rPr>
                <w:lang w:val="uk-UA"/>
              </w:rPr>
              <w:t>ня</w:t>
            </w:r>
            <w:r w:rsidRPr="007B2000">
              <w:rPr>
                <w:lang w:val="uk-UA"/>
              </w:rPr>
              <w:t>:</w:t>
            </w:r>
          </w:p>
          <w:p w14:paraId="299A0F30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гострі респіраторні інфекції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CB7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C67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J00-J06,</w:t>
            </w:r>
          </w:p>
          <w:p w14:paraId="42D146E6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J20-J22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CC94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09A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311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400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7E1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18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572CA192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DDD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 пневмонії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7E0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85E0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J12-J16, J18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9D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CE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67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C2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06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A1D1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C76CE" w:rsidRPr="007B2000" w14:paraId="372FC560" w14:textId="77777777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454A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інфекції шкіри та підшкірної    </w:t>
            </w:r>
          </w:p>
          <w:p w14:paraId="24520D43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 клітковини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93F6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02F4B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L00-L08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30B84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D946E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412C1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06B4D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1461C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B718B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423DE0FE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296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уроджені аномалії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EC0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0F73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Q00-Q99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55C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9117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C85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4A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A92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3A1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029591BD" w14:textId="77777777" w:rsidTr="005C76CE">
        <w:trPr>
          <w:trHeight w:val="53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5161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внутрішньочерепна пологова </w:t>
            </w:r>
          </w:p>
          <w:p w14:paraId="5D57DFA9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травма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C460A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7B9D6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162A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C37C6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A410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6BA7A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AACB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10ABC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C76CE" w:rsidRPr="007B2000" w14:paraId="6BBD52FB" w14:textId="77777777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49F0E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інші пологові травми централь-     </w:t>
            </w:r>
          </w:p>
          <w:p w14:paraId="2F56BA0D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ної та периферичної нервової</w:t>
            </w:r>
          </w:p>
          <w:p w14:paraId="2D2C46A9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системи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F953E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D28D2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P11, Р14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3A3BA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138E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3F83D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72B35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14B13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9E1EF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C76CE" w:rsidRPr="007B2000" w14:paraId="431CBA4E" w14:textId="77777777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5A1F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внутрішньоматкова гіпоксія та </w:t>
            </w:r>
          </w:p>
          <w:p w14:paraId="08FF49AE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асфіксія під час пологів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59B3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F86D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Р20-Р21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A439D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0CBF4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D3B63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C2672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BC951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70376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C76CE" w:rsidRPr="007B2000" w14:paraId="79978B23" w14:textId="77777777" w:rsidTr="00B42AC1"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2684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синдром дихальних розладів     </w:t>
            </w:r>
          </w:p>
          <w:p w14:paraId="45E66A2C" w14:textId="77777777" w:rsidR="005C76CE" w:rsidRPr="007B2000" w:rsidRDefault="005C76CE" w:rsidP="00B42AC1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та інші респіраторні стани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3FA1E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F2C75" w14:textId="77777777" w:rsidR="005C76CE" w:rsidRPr="007B2000" w:rsidRDefault="005C76CE" w:rsidP="00B42AC1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P22, P24-P28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9835B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127C1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EDF5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B977D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F54D4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60842" w14:textId="77777777" w:rsidR="005C76CE" w:rsidRPr="00317048" w:rsidRDefault="005C76CE" w:rsidP="00B42AC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36A5B5F8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2A3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</w:t>
            </w:r>
            <w:r w:rsidR="00B1189F" w:rsidRPr="007B2000">
              <w:rPr>
                <w:lang w:val="uk-UA"/>
              </w:rPr>
              <w:t>у</w:t>
            </w:r>
            <w:r w:rsidRPr="007B2000">
              <w:rPr>
                <w:lang w:val="uk-UA"/>
              </w:rPr>
              <w:t>роджені пневмонії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A0C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F83E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9BF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934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16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53BD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52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453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00771FF6" w14:textId="77777777" w:rsidTr="005C76CE">
        <w:trPr>
          <w:trHeight w:val="45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C190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інфекції, специфічні для пери-   </w:t>
            </w:r>
          </w:p>
          <w:p w14:paraId="32087C51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натального періоду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0273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B325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P35, P37-P39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D6336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077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FACB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1905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4BB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C42F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0903A2F5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E85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сепсис новонароджених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053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06D9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P36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6C60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8BE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50C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3B8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82D2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AF59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0CF68EE6" w14:textId="77777777" w:rsidTr="005C76C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3844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гемолітична хвороба  новонарод-   </w:t>
            </w:r>
          </w:p>
          <w:p w14:paraId="706E696F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женого, зумовлена ізоімунізацією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458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78E5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P55, Р56, Р57.0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CBC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F5E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66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416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033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70E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577B8D" w:rsidRPr="007B2000" w14:paraId="667DEA7C" w14:textId="77777777" w:rsidTr="005C76CE">
        <w:trPr>
          <w:trHeight w:val="53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5F0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інші хвороби плоду та </w:t>
            </w:r>
          </w:p>
          <w:p w14:paraId="2054B4B8" w14:textId="77777777" w:rsidR="00577B8D" w:rsidRPr="007B2000" w:rsidRDefault="00577B8D" w:rsidP="00577B8D">
            <w:pPr>
              <w:rPr>
                <w:lang w:val="uk-UA"/>
              </w:rPr>
            </w:pPr>
            <w:r w:rsidRPr="007B2000">
              <w:rPr>
                <w:lang w:val="uk-UA"/>
              </w:rPr>
              <w:t xml:space="preserve">    новонародженого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C56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  <w:r w:rsidRPr="007B2000">
              <w:rPr>
                <w:lang w:val="uk-UA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2C0" w14:textId="77777777" w:rsidR="00577B8D" w:rsidRPr="007B2000" w:rsidRDefault="00577B8D" w:rsidP="00577B8D">
            <w:pPr>
              <w:jc w:val="center"/>
              <w:rPr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B9E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B41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B2A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8285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03E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891D" w14:textId="77777777" w:rsidR="00577B8D" w:rsidRPr="00317048" w:rsidRDefault="00577B8D" w:rsidP="005C76C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079985CB" w14:textId="77777777" w:rsidR="00577B8D" w:rsidRPr="007B2000" w:rsidRDefault="00577B8D" w:rsidP="00577B8D">
      <w:pPr>
        <w:rPr>
          <w:sz w:val="16"/>
          <w:szCs w:val="16"/>
          <w:lang w:val="uk-UA"/>
        </w:rPr>
      </w:pPr>
    </w:p>
    <w:p w14:paraId="27AE820E" w14:textId="77777777" w:rsidR="00577B8D" w:rsidRPr="007B2000" w:rsidRDefault="00577B8D" w:rsidP="00577B8D">
      <w:pPr>
        <w:rPr>
          <w:lang w:val="uk-UA"/>
        </w:rPr>
      </w:pPr>
      <w:r w:rsidRPr="007B2000">
        <w:rPr>
          <w:lang w:val="uk-UA"/>
        </w:rPr>
        <w:t>* Заповнюють лікувально-профілактичні заклади, у які надійшли діти віком 0-6 діб, включаючи переведених з пологового відділення даного закладу.</w:t>
      </w:r>
    </w:p>
    <w:p w14:paraId="6CC02D99" w14:textId="77777777" w:rsidR="003E3203" w:rsidRPr="007B2000" w:rsidRDefault="00FC7E24" w:rsidP="00FC7E24">
      <w:pPr>
        <w:pStyle w:val="2"/>
        <w:outlineLvl w:val="1"/>
      </w:pPr>
      <w:r>
        <w:rPr>
          <w:sz w:val="21"/>
          <w:szCs w:val="21"/>
        </w:rPr>
        <w:br w:type="page"/>
      </w:r>
    </w:p>
    <w:p w14:paraId="23A2309C" w14:textId="77777777" w:rsidR="003E3203" w:rsidRPr="007B2000" w:rsidRDefault="003E3203" w:rsidP="003E3203">
      <w:pPr>
        <w:rPr>
          <w:lang w:val="uk-UA"/>
        </w:rPr>
      </w:pPr>
    </w:p>
    <w:p w14:paraId="202F850D" w14:textId="77777777" w:rsidR="00577B8D" w:rsidRPr="007B2000" w:rsidRDefault="00577B8D" w:rsidP="00577B8D">
      <w:pPr>
        <w:pStyle w:val="2"/>
        <w:outlineLvl w:val="1"/>
        <w:rPr>
          <w:sz w:val="22"/>
          <w:szCs w:val="22"/>
        </w:rPr>
      </w:pPr>
      <w:r w:rsidRPr="007B2000">
        <w:rPr>
          <w:sz w:val="22"/>
          <w:szCs w:val="22"/>
        </w:rPr>
        <w:t>Трансфузії крові, її компонентів, препаратів та кровозамінних рідин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3"/>
      </w:tblGrid>
      <w:tr w:rsidR="005C63EE" w:rsidRPr="0053462C" w14:paraId="713E42C6" w14:textId="77777777" w:rsidTr="0053462C">
        <w:tc>
          <w:tcPr>
            <w:tcW w:w="7392" w:type="dxa"/>
            <w:shd w:val="clear" w:color="auto" w:fill="auto"/>
          </w:tcPr>
          <w:p w14:paraId="5A0FF5EC" w14:textId="77777777" w:rsidR="005C63EE" w:rsidRPr="0053462C" w:rsidRDefault="00C34EFA" w:rsidP="00B11779">
            <w:pPr>
              <w:rPr>
                <w:b/>
                <w:lang w:val="uk-UA"/>
              </w:rPr>
            </w:pPr>
            <w:r w:rsidRPr="0053462C">
              <w:rPr>
                <w:b/>
                <w:bCs/>
              </w:rPr>
              <w:t>Таблиця 3</w:t>
            </w:r>
            <w:r w:rsidRPr="0053462C">
              <w:rPr>
                <w:b/>
                <w:bCs/>
                <w:lang w:val="uk-UA"/>
              </w:rPr>
              <w:t>300</w:t>
            </w:r>
          </w:p>
        </w:tc>
        <w:tc>
          <w:tcPr>
            <w:tcW w:w="7393" w:type="dxa"/>
            <w:shd w:val="clear" w:color="auto" w:fill="auto"/>
          </w:tcPr>
          <w:p w14:paraId="315A5366" w14:textId="77777777" w:rsidR="005C63EE" w:rsidRPr="0053462C" w:rsidRDefault="005C63EE" w:rsidP="0053462C">
            <w:pPr>
              <w:jc w:val="right"/>
              <w:rPr>
                <w:lang w:val="uk-UA"/>
              </w:rPr>
            </w:pPr>
          </w:p>
        </w:tc>
      </w:tr>
    </w:tbl>
    <w:p w14:paraId="7C949425" w14:textId="77777777"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14:paraId="6B045722" w14:textId="77777777" w:rsidR="003E3203" w:rsidRPr="007B2000" w:rsidRDefault="003E3203" w:rsidP="00577B8D">
      <w:pPr>
        <w:jc w:val="both"/>
        <w:rPr>
          <w:sz w:val="21"/>
          <w:szCs w:val="21"/>
          <w:lang w:val="uk-UA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980"/>
        <w:gridCol w:w="1430"/>
        <w:gridCol w:w="1430"/>
        <w:gridCol w:w="1620"/>
        <w:gridCol w:w="1648"/>
        <w:gridCol w:w="1648"/>
        <w:gridCol w:w="1260"/>
      </w:tblGrid>
      <w:tr w:rsidR="003E3203" w:rsidRPr="0053462C" w14:paraId="16C539A7" w14:textId="77777777" w:rsidTr="0053462C">
        <w:trPr>
          <w:trHeight w:val="458"/>
        </w:trPr>
        <w:tc>
          <w:tcPr>
            <w:tcW w:w="4728" w:type="dxa"/>
            <w:vMerge w:val="restart"/>
            <w:shd w:val="clear" w:color="auto" w:fill="auto"/>
            <w:vAlign w:val="center"/>
          </w:tcPr>
          <w:p w14:paraId="208FB1C2" w14:textId="77777777" w:rsidR="003E3203" w:rsidRPr="0053462C" w:rsidRDefault="003E3203" w:rsidP="00FF78FA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3A32370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Номер</w:t>
            </w:r>
          </w:p>
          <w:p w14:paraId="64934FDC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026B9267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Перелито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DC26F9" w14:textId="77777777" w:rsidR="003E3203" w:rsidRPr="0053462C" w:rsidRDefault="00803DCE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 xml:space="preserve">Кількість проведених </w:t>
            </w:r>
            <w:r w:rsidR="003E3203" w:rsidRPr="0053462C">
              <w:rPr>
                <w:b/>
                <w:lang w:val="uk-UA"/>
              </w:rPr>
              <w:t>трансфузій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5FD00915" w14:textId="77777777" w:rsidR="003E3203" w:rsidRPr="0053462C" w:rsidRDefault="0045419B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Кількість хворих, яким проведено</w:t>
            </w:r>
            <w:r w:rsidR="003E3203" w:rsidRPr="0053462C">
              <w:rPr>
                <w:b/>
                <w:lang w:val="uk-UA"/>
              </w:rPr>
              <w:t xml:space="preserve"> трансфузії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4AF94751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Кількість хворих, у яких спостерігались ускладнення</w:t>
            </w:r>
          </w:p>
          <w:p w14:paraId="5831BC5A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трансфузій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7139EF1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Померло</w:t>
            </w:r>
          </w:p>
        </w:tc>
      </w:tr>
      <w:tr w:rsidR="003E3203" w:rsidRPr="0053462C" w14:paraId="0AF1FE7A" w14:textId="77777777" w:rsidTr="0053462C">
        <w:trPr>
          <w:trHeight w:val="457"/>
        </w:trPr>
        <w:tc>
          <w:tcPr>
            <w:tcW w:w="4728" w:type="dxa"/>
            <w:vMerge/>
            <w:shd w:val="clear" w:color="auto" w:fill="auto"/>
            <w:vAlign w:val="center"/>
          </w:tcPr>
          <w:p w14:paraId="274174B1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526668C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D38BDD5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доз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4D77E55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літрів</w:t>
            </w:r>
          </w:p>
        </w:tc>
        <w:tc>
          <w:tcPr>
            <w:tcW w:w="1620" w:type="dxa"/>
            <w:vMerge/>
            <w:shd w:val="clear" w:color="auto" w:fill="auto"/>
          </w:tcPr>
          <w:p w14:paraId="5A16305C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204A1D14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564A5212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C3B5327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lang w:val="uk-UA"/>
              </w:rPr>
            </w:pPr>
          </w:p>
        </w:tc>
      </w:tr>
      <w:tr w:rsidR="003E3203" w:rsidRPr="0053462C" w14:paraId="0C6ABAD8" w14:textId="77777777" w:rsidTr="0053462C">
        <w:trPr>
          <w:trHeight w:val="69"/>
        </w:trPr>
        <w:tc>
          <w:tcPr>
            <w:tcW w:w="4728" w:type="dxa"/>
            <w:shd w:val="clear" w:color="auto" w:fill="auto"/>
          </w:tcPr>
          <w:p w14:paraId="00BC32D1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980" w:type="dxa"/>
            <w:shd w:val="clear" w:color="auto" w:fill="auto"/>
          </w:tcPr>
          <w:p w14:paraId="4EF61AA5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Б</w:t>
            </w:r>
          </w:p>
        </w:tc>
        <w:tc>
          <w:tcPr>
            <w:tcW w:w="1430" w:type="dxa"/>
            <w:shd w:val="clear" w:color="auto" w:fill="auto"/>
          </w:tcPr>
          <w:p w14:paraId="526917EA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14:paraId="24C7477F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C0EA4AA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28CFB2D9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14:paraId="430D054D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59125F9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3E3203" w:rsidRPr="0053462C" w14:paraId="40F2BA0A" w14:textId="77777777" w:rsidTr="00F134D8">
        <w:trPr>
          <w:trHeight w:val="69"/>
        </w:trPr>
        <w:tc>
          <w:tcPr>
            <w:tcW w:w="4728" w:type="dxa"/>
            <w:shd w:val="clear" w:color="auto" w:fill="auto"/>
          </w:tcPr>
          <w:p w14:paraId="758EADD5" w14:textId="77777777"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Кров ( консервована)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AFBB83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1.0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B98999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DE099E9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7D45A0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CE4FDFE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7F0BE49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C0B52A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4750DF57" w14:textId="77777777" w:rsidTr="00F134D8">
        <w:trPr>
          <w:trHeight w:val="69"/>
        </w:trPr>
        <w:tc>
          <w:tcPr>
            <w:tcW w:w="4728" w:type="dxa"/>
            <w:shd w:val="clear" w:color="auto" w:fill="auto"/>
          </w:tcPr>
          <w:p w14:paraId="3AD7EACC" w14:textId="77777777"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Компоненти крові, </w:t>
            </w:r>
            <w:r w:rsidR="0045419B" w:rsidRPr="0053462C">
              <w:rPr>
                <w:b/>
                <w:sz w:val="22"/>
                <w:szCs w:val="22"/>
                <w:lang w:val="uk-UA"/>
              </w:rPr>
              <w:t>у</w:t>
            </w:r>
            <w:r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5773CC" w14:textId="77777777" w:rsidR="003E3203" w:rsidRPr="0053462C" w:rsidRDefault="003E3203" w:rsidP="0053462C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2.0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E020ADD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F678B23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51A929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1D375DE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85D95AC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43C106" w14:textId="77777777" w:rsidR="003E3203" w:rsidRPr="00317048" w:rsidRDefault="003E3203" w:rsidP="00F134D8">
            <w:pPr>
              <w:tabs>
                <w:tab w:val="left" w:pos="900"/>
              </w:tabs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3B69FADB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0494F67C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   </w:t>
            </w: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</w:t>
            </w:r>
            <w:r w:rsidRPr="0053462C">
              <w:rPr>
                <w:sz w:val="22"/>
                <w:szCs w:val="22"/>
                <w:lang w:val="uk-UA"/>
              </w:rPr>
              <w:t xml:space="preserve">еритроцитовмісні компоненти крові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C09969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4CA2AF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ADFD73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5058BD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D68F28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E2CCA70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5ED04D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6557B614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6BC97813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плазма свіжозаморожена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106CE9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2EF1CD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3FF001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B267AA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F3FB64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A40B39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373E23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47B8E05A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70F116A6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тромбоцити, відновлені з дози крові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FEC208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66A41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7B2EC71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2560DA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014EB5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435427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44428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3757C5CC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1A83B616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тромбоцити, аферез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ED3838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C928819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C7BF310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28675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B10FC6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65AFAAB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34601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49ADFFC2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3D4C02B8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кріопреципітат заморожений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111DFE" w14:textId="77777777" w:rsidR="003E3203" w:rsidRPr="0053462C" w:rsidRDefault="00F221B6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2.</w:t>
            </w:r>
            <w:r w:rsidR="003E3203" w:rsidRPr="0053462C">
              <w:rPr>
                <w:lang w:val="uk-UA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3B86840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48423F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645D80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163B5C4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940F7D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71ED6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253B2E09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33397FCE" w14:textId="77777777"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 xml:space="preserve">Препарати крові, </w:t>
            </w:r>
            <w:r w:rsidR="0014501A" w:rsidRPr="0053462C">
              <w:rPr>
                <w:b/>
                <w:sz w:val="22"/>
                <w:szCs w:val="22"/>
                <w:lang w:val="uk-UA"/>
              </w:rPr>
              <w:t>у</w:t>
            </w:r>
            <w:r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E8E2DE" w14:textId="77777777"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3.0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54411A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F52763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8DC171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E43055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6C31772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B61B1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5E37FA44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6A61C477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</w:t>
            </w:r>
            <w:r w:rsidRPr="0053462C">
              <w:rPr>
                <w:sz w:val="22"/>
                <w:szCs w:val="22"/>
                <w:lang w:val="uk-UA"/>
              </w:rPr>
              <w:t xml:space="preserve"> альбумін 10%,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BB0816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3.1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31FB5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D8375FF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527F3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2E6668D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BF8EA5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42F18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35B66BE9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2488EE3A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імуноглобуліни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27F3A6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3.2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BBAF334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E11122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F2D44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1C5E39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FB9A66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32536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51640154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3256AD27" w14:textId="77777777"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Кровозамінні рідини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3D6D09" w14:textId="77777777"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4.0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98CD121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A3FB72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633189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D7015B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FFE934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64FDA9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4238F755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0493D18E" w14:textId="77777777" w:rsidR="003E3203" w:rsidRPr="0053462C" w:rsidRDefault="003E3203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DAE67D" w14:textId="77777777"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5.0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9C92234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31E1B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ADAFA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A388903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5ED0EC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5CEE9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44E2C851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1E755CBD" w14:textId="77777777" w:rsidR="003E3203" w:rsidRPr="0053462C" w:rsidRDefault="008E3394" w:rsidP="0053462C">
            <w:pPr>
              <w:tabs>
                <w:tab w:val="left" w:pos="900"/>
              </w:tabs>
              <w:rPr>
                <w:b/>
                <w:sz w:val="22"/>
                <w:szCs w:val="22"/>
                <w:lang w:val="uk-UA"/>
              </w:rPr>
            </w:pPr>
            <w:r w:rsidRPr="0053462C">
              <w:rPr>
                <w:b/>
                <w:sz w:val="22"/>
                <w:szCs w:val="22"/>
                <w:lang w:val="uk-UA"/>
              </w:rPr>
              <w:t>Крім того, аутологі</w:t>
            </w:r>
            <w:r w:rsidR="003E3203" w:rsidRPr="0053462C">
              <w:rPr>
                <w:b/>
                <w:sz w:val="22"/>
                <w:szCs w:val="22"/>
                <w:lang w:val="uk-UA"/>
              </w:rPr>
              <w:t xml:space="preserve">чні трансфузійні рідини, </w:t>
            </w:r>
            <w:r w:rsidR="00783C4E" w:rsidRPr="0053462C">
              <w:rPr>
                <w:b/>
                <w:sz w:val="22"/>
                <w:szCs w:val="22"/>
                <w:lang w:val="uk-UA"/>
              </w:rPr>
              <w:t>у</w:t>
            </w:r>
            <w:r w:rsidR="003E3203" w:rsidRPr="0053462C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737583" w14:textId="77777777" w:rsidR="003E3203" w:rsidRPr="0053462C" w:rsidRDefault="003E3203" w:rsidP="0053462C">
            <w:pPr>
              <w:jc w:val="center"/>
              <w:rPr>
                <w:b/>
                <w:lang w:val="uk-UA"/>
              </w:rPr>
            </w:pPr>
            <w:r w:rsidRPr="0053462C">
              <w:rPr>
                <w:b/>
                <w:lang w:val="uk-UA"/>
              </w:rPr>
              <w:t>6.0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36FD491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43A9E6F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DCE76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0A66DE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BD21633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A649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7ADD43B1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4B2BB57D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у тому числі:                                              </w:t>
            </w:r>
            <w:r w:rsidR="00C36442" w:rsidRPr="0053462C">
              <w:rPr>
                <w:sz w:val="22"/>
                <w:szCs w:val="22"/>
                <w:lang w:val="uk-UA"/>
              </w:rPr>
              <w:t xml:space="preserve">  </w:t>
            </w:r>
            <w:r w:rsidRPr="0053462C">
              <w:rPr>
                <w:sz w:val="22"/>
                <w:szCs w:val="22"/>
                <w:lang w:val="uk-UA"/>
              </w:rPr>
              <w:t xml:space="preserve"> ц</w:t>
            </w:r>
            <w:r w:rsidRPr="0053462C">
              <w:rPr>
                <w:sz w:val="22"/>
                <w:szCs w:val="22"/>
                <w:lang w:val="ru-RU"/>
              </w:rPr>
              <w:t>ільна аутологічна кров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E4756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863A0A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11734E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5492A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18ACE42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5179FA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54B62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06CFAD89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157AE6B9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r w:rsidRPr="0053462C">
              <w:rPr>
                <w:sz w:val="22"/>
                <w:szCs w:val="22"/>
                <w:lang w:val="ru-RU"/>
              </w:rPr>
              <w:t>аутологічні еритроцити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F1FFC8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CEE5474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E2AB3D7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4226CE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FD795AA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C9552A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90BDD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3E3203" w:rsidRPr="0053462C" w14:paraId="65C253BD" w14:textId="77777777" w:rsidTr="00F134D8">
        <w:trPr>
          <w:trHeight w:val="69"/>
        </w:trPr>
        <w:tc>
          <w:tcPr>
            <w:tcW w:w="4728" w:type="dxa"/>
            <w:shd w:val="clear" w:color="auto" w:fill="auto"/>
            <w:vAlign w:val="center"/>
          </w:tcPr>
          <w:p w14:paraId="68411EBC" w14:textId="77777777" w:rsidR="003E3203" w:rsidRPr="0053462C" w:rsidRDefault="003E3203" w:rsidP="0053462C">
            <w:pPr>
              <w:tabs>
                <w:tab w:val="left" w:pos="900"/>
              </w:tabs>
              <w:rPr>
                <w:sz w:val="22"/>
                <w:szCs w:val="22"/>
                <w:lang w:val="ru-RU"/>
              </w:rPr>
            </w:pPr>
            <w:r w:rsidRPr="0053462C">
              <w:rPr>
                <w:sz w:val="22"/>
                <w:szCs w:val="22"/>
                <w:lang w:val="ru-RU"/>
              </w:rPr>
              <w:t>аутологічна плазма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44F474" w14:textId="77777777" w:rsidR="003E3203" w:rsidRPr="0053462C" w:rsidRDefault="003E3203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6.3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62DE0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8ECB538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F0F6CB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6388E3C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2B54806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8D8CF" w14:textId="77777777" w:rsidR="003E3203" w:rsidRPr="00317048" w:rsidRDefault="003E3203" w:rsidP="00F134D8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6B1371FE" w14:textId="77777777" w:rsidR="003E3203" w:rsidRPr="007B2000" w:rsidRDefault="003E3203" w:rsidP="00577B8D">
      <w:pPr>
        <w:jc w:val="both"/>
        <w:rPr>
          <w:sz w:val="21"/>
          <w:szCs w:val="21"/>
          <w:lang w:val="uk-UA"/>
        </w:rPr>
        <w:sectPr w:rsidR="003E3203" w:rsidRPr="007B2000" w:rsidSect="009D7F1D">
          <w:pgSz w:w="16838" w:h="11906" w:orient="landscape"/>
          <w:pgMar w:top="794" w:right="851" w:bottom="737" w:left="1134" w:header="709" w:footer="709" w:gutter="0"/>
          <w:cols w:space="708"/>
          <w:docGrid w:linePitch="381"/>
        </w:sectPr>
      </w:pPr>
    </w:p>
    <w:p w14:paraId="64091289" w14:textId="77777777" w:rsidR="00FC7E24" w:rsidRPr="007B2000" w:rsidRDefault="00FC7E24" w:rsidP="00FC7E24">
      <w:pPr>
        <w:pStyle w:val="2"/>
        <w:outlineLvl w:val="1"/>
      </w:pPr>
      <w:r w:rsidRPr="007B2000">
        <w:lastRenderedPageBreak/>
        <w:t>Хірургічна робота стаціонару</w:t>
      </w:r>
    </w:p>
    <w:p w14:paraId="4B18F5F3" w14:textId="77777777" w:rsidR="00FC7E24" w:rsidRPr="007B2000" w:rsidRDefault="00FC7E24" w:rsidP="00FC7E24">
      <w:pPr>
        <w:rPr>
          <w:sz w:val="16"/>
          <w:szCs w:val="16"/>
          <w:lang w:val="uk-UA"/>
        </w:rPr>
      </w:pPr>
      <w:r w:rsidRPr="007B2000">
        <w:rPr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3"/>
        <w:gridCol w:w="593"/>
        <w:gridCol w:w="640"/>
        <w:gridCol w:w="613"/>
        <w:gridCol w:w="1238"/>
        <w:gridCol w:w="1165"/>
        <w:gridCol w:w="951"/>
        <w:gridCol w:w="1048"/>
      </w:tblGrid>
      <w:tr w:rsidR="00FC7E24" w:rsidRPr="007B2000" w14:paraId="0E72F1A2" w14:textId="77777777" w:rsidTr="00DE7AE5">
        <w:tc>
          <w:tcPr>
            <w:tcW w:w="5068" w:type="dxa"/>
            <w:gridSpan w:val="3"/>
            <w:shd w:val="clear" w:color="auto" w:fill="auto"/>
          </w:tcPr>
          <w:p w14:paraId="17A03F80" w14:textId="77777777" w:rsidR="00FC7E24" w:rsidRPr="0053462C" w:rsidRDefault="00FC7E24" w:rsidP="00DE7AE5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3500</w:t>
            </w:r>
          </w:p>
        </w:tc>
        <w:tc>
          <w:tcPr>
            <w:tcW w:w="5069" w:type="dxa"/>
            <w:gridSpan w:val="5"/>
            <w:shd w:val="clear" w:color="auto" w:fill="auto"/>
          </w:tcPr>
          <w:p w14:paraId="79B0CB44" w14:textId="77777777" w:rsidR="00FC7E24" w:rsidRPr="0053462C" w:rsidRDefault="00FC7E24" w:rsidP="00DE7AE5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  <w:tr w:rsidR="00FC7E24" w:rsidRPr="007B2000" w14:paraId="1FE37ABC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620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27541" w14:textId="77777777" w:rsidR="00FC7E24" w:rsidRPr="007B2000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3394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14:paraId="7ABC7D11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14:paraId="2C17003F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стаціонарі,</w:t>
            </w:r>
          </w:p>
          <w:p w14:paraId="09712929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D2E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4B803BE5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14:paraId="1186A666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14:paraId="75AA413D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14:paraId="1F95A51E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F5D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Померло оперованих</w:t>
            </w:r>
          </w:p>
          <w:p w14:paraId="61E1D6DA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</w:t>
            </w:r>
          </w:p>
          <w:p w14:paraId="2FFC61C2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стаціонарі,</w:t>
            </w:r>
          </w:p>
          <w:p w14:paraId="003F0CEC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6B1E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4F1D05E9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14:paraId="2778A3B4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0-17</w:t>
            </w:r>
          </w:p>
          <w:p w14:paraId="5A2CF732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років</w:t>
            </w:r>
          </w:p>
          <w:p w14:paraId="0A142BF5" w14:textId="77777777" w:rsidR="00FC7E24" w:rsidRPr="007B2000" w:rsidRDefault="00FC7E24" w:rsidP="00DE7AE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13F8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Кількість</w:t>
            </w:r>
          </w:p>
          <w:p w14:paraId="35F5F340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операцій,</w:t>
            </w:r>
          </w:p>
          <w:p w14:paraId="3781B624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прове-</w:t>
            </w:r>
          </w:p>
          <w:p w14:paraId="06355F65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дених</w:t>
            </w:r>
          </w:p>
          <w:p w14:paraId="489950C6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сільським</w:t>
            </w:r>
          </w:p>
          <w:p w14:paraId="3CBCA6C7" w14:textId="77777777" w:rsidR="00FC7E24" w:rsidRPr="007B2000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000">
              <w:rPr>
                <w:b/>
                <w:sz w:val="18"/>
                <w:szCs w:val="18"/>
                <w:lang w:val="uk-UA"/>
              </w:rPr>
              <w:t>жителям</w:t>
            </w:r>
          </w:p>
          <w:p w14:paraId="2C56FAE2" w14:textId="77777777" w:rsidR="00FC7E24" w:rsidRPr="007B2000" w:rsidRDefault="00FC7E24" w:rsidP="00DE7AE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(із графи 1)</w:t>
            </w:r>
          </w:p>
        </w:tc>
      </w:tr>
      <w:tr w:rsidR="00FC7E24" w:rsidRPr="007B2000" w14:paraId="5B7329D8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2E79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04C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C4C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B4A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AE4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91D5" w14:textId="77777777" w:rsidR="00FC7E24" w:rsidRPr="007B2000" w:rsidRDefault="00FC7E24" w:rsidP="00DE7AE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200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C86" w14:textId="77777777" w:rsidR="00FC7E24" w:rsidRPr="007B2000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B2000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14:paraId="4BA22F8A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326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Усього операцій </w:t>
            </w:r>
          </w:p>
          <w:p w14:paraId="1B66674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660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5F5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3F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DE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0E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FC8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FD6086B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0B4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нервовій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AEA0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3A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A54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FBF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147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073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6FFF3CB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49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14:paraId="1F6D51A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головному мозку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C65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5648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4EEF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00EF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D02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10A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34B5441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88C4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на периферичній нервовій </w:t>
            </w:r>
          </w:p>
          <w:p w14:paraId="77E38EC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943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305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A472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A34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655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8B9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727DBB6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0E3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ендокринній системі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50C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C5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84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55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B59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20D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A5A7E13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0A4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них: </w:t>
            </w:r>
          </w:p>
          <w:p w14:paraId="6B33B760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щитоподібній залозі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B32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179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520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A8C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85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185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0267056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68C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pgNum/>
            </w:r>
            <w:r w:rsidRPr="007B2000">
              <w:rPr>
                <w:sz w:val="22"/>
                <w:szCs w:val="22"/>
                <w:lang w:val="uk-UA"/>
              </w:rPr>
              <w:t>ара щитоподібних залозах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E3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E855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E4C1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224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9C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BB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681876A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270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наднирниках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2AA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3.3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6E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84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95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AAA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99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D59EAC5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E253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зору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4473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F65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715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BA3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F4B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07B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3030D715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66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 xml:space="preserve">з них з приводу: </w:t>
            </w:r>
          </w:p>
          <w:p w14:paraId="4083AEB0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глаукоми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24B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8E3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1C6C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7E1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129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F2F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7FB4766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2F0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енукліації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7E0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B6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04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08C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57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D7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F83EACD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D5F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катаракти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3F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22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D125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B6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5A8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0D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773EBE1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1FD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з імплантацією </w:t>
            </w:r>
          </w:p>
          <w:p w14:paraId="0E5FDF9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штучного кришталика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C44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25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2A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5D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26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8BF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7501C4F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E13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роговиці ока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9F3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E97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54E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CCE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CA3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70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3DBDFE3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ECF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косоокості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F7C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4.6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2D48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6B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1F2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54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138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B9BD2A1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562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вуха, горла, носа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C6D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C3A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F25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88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946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F0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509744C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C8A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на вусі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B29A3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23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C2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64E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B88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E46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98D2748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247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на мигдаликах та аденоїдах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8041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E4A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2A67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A402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3F9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228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C8A4D04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781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органах дихання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B3D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90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A4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4F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86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5FB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B5115A4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70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en-US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з них: пульмоектомія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EFA5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9D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78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80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AE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FF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96D1C3A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E5CF" w14:textId="77777777" w:rsidR="00FC7E24" w:rsidRPr="007B2000" w:rsidRDefault="00FC7E24" w:rsidP="00DE7AE5">
            <w:pPr>
              <w:rPr>
                <w:sz w:val="22"/>
                <w:szCs w:val="22"/>
                <w:lang w:val="en-US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частини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F6A2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D2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4DD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6E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A4A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DD2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4936B5A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A3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резекція сегмента легені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D8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10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99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0D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022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E3F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B860695" w14:textId="77777777" w:rsidTr="00DE7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666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серці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490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2C8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65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322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57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C735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0FB7632A" w14:textId="77777777" w:rsidR="00FC7E24" w:rsidRPr="00B02587" w:rsidRDefault="00FC7E24" w:rsidP="00FC7E24">
      <w:pPr>
        <w:pStyle w:val="a3"/>
        <w:jc w:val="right"/>
        <w:rPr>
          <w:sz w:val="20"/>
          <w:szCs w:val="20"/>
        </w:rPr>
      </w:pPr>
      <w:r w:rsidRPr="00B02587">
        <w:rPr>
          <w:sz w:val="20"/>
          <w:szCs w:val="20"/>
        </w:rPr>
        <w:lastRenderedPageBreak/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1"/>
        <w:gridCol w:w="658"/>
        <w:gridCol w:w="1257"/>
        <w:gridCol w:w="1119"/>
        <w:gridCol w:w="1126"/>
        <w:gridCol w:w="1199"/>
        <w:gridCol w:w="1131"/>
      </w:tblGrid>
      <w:tr w:rsidR="00FC7E24" w:rsidRPr="00DB3F3A" w14:paraId="04575446" w14:textId="77777777" w:rsidTr="00DE7AE5">
        <w:trPr>
          <w:cantSplit/>
          <w:trHeight w:val="113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E6E" w14:textId="4134262E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246FF7" w14:textId="77777777" w:rsidR="00FC7E24" w:rsidRPr="00DB3F3A" w:rsidRDefault="00FC7E24" w:rsidP="00DE7AE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4CC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14:paraId="75A43FCA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14:paraId="393027FD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стаціо-</w:t>
            </w:r>
          </w:p>
          <w:p w14:paraId="077AD547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нарі,</w:t>
            </w:r>
          </w:p>
          <w:p w14:paraId="0E54B965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1ECC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6CFF6068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14:paraId="1C226FFE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14:paraId="702F20A3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459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Померло оперо-</w:t>
            </w:r>
          </w:p>
          <w:p w14:paraId="4427C357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ваних</w:t>
            </w:r>
          </w:p>
          <w:p w14:paraId="447DC7DB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</w:t>
            </w:r>
          </w:p>
          <w:p w14:paraId="286901F0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стаціо-</w:t>
            </w:r>
          </w:p>
          <w:p w14:paraId="5F7C24CF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нарі,</w:t>
            </w:r>
          </w:p>
          <w:p w14:paraId="389D041F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FAD1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65AA10CB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14:paraId="4853391A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0-17</w:t>
            </w:r>
          </w:p>
          <w:p w14:paraId="3BC26FDD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років</w:t>
            </w:r>
          </w:p>
          <w:p w14:paraId="2D4A4DD3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57A5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Кількість</w:t>
            </w:r>
          </w:p>
          <w:p w14:paraId="6D670D0F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операцій,</w:t>
            </w:r>
          </w:p>
          <w:p w14:paraId="256CFA87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прове-</w:t>
            </w:r>
          </w:p>
          <w:p w14:paraId="60D3CD1B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дених</w:t>
            </w:r>
          </w:p>
          <w:p w14:paraId="38706A43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сільським</w:t>
            </w:r>
          </w:p>
          <w:p w14:paraId="4BA963EE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жителям</w:t>
            </w:r>
          </w:p>
          <w:p w14:paraId="3C6B8843" w14:textId="77777777" w:rsidR="00FC7E24" w:rsidRPr="00DB3F3A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B3F3A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DB3F3A" w14:paraId="29B97F77" w14:textId="77777777" w:rsidTr="00DE7AE5">
        <w:trPr>
          <w:trHeight w:val="28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C46B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FF2E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E65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DE1C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D8F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C94B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CEB" w14:textId="77777777" w:rsidR="00FC7E24" w:rsidRPr="00DB3F3A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B3F3A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14:paraId="1F745237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5A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 з приводу:</w:t>
            </w:r>
          </w:p>
          <w:p w14:paraId="77B9A3AD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вроджених вад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1D2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645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60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F1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29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AD0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A8136DA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0B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 тому числі </w:t>
            </w:r>
          </w:p>
          <w:p w14:paraId="4F27801F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у дітей до 1 року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116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3B1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500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7C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F17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F19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7D831AC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3E2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уражень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31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705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5C4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F37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065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C3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641328F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AE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ішемічної хвороби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C44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076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B8B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84D5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0F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D07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39578759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5CCF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поєднаної патології ІХС та</w:t>
            </w:r>
          </w:p>
          <w:p w14:paraId="731E484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клапанів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3516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8BD8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CB3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0F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3D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E14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54DC6D5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24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порушень ритму серця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80C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58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B3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9E9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32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47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40D4BE5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C367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>у тому числі</w:t>
            </w:r>
          </w:p>
          <w:p w14:paraId="6142212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 xml:space="preserve"> радіочастотна абляція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41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916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2F5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4B02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CF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08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1A3A1F1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38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en-US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 імплантація кардіостимулятора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DAAE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7D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C9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70E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1F8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5A8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BCB681F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D8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захворювань аорти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A23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A0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DA4A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335C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083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18B9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33F0D74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AEE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кількість операцій зі штучним                                                      кровообігом ( із рядка 7.0)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2B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B6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22D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7E2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9B4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DFB6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045D887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7CB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стентування коронарних артерій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99E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83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F8D1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3BA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5D7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C993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385CB7E1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1DC" w14:textId="77777777"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з них: при гострому </w:t>
            </w:r>
          </w:p>
          <w:p w14:paraId="319E6790" w14:textId="77777777"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інфаркті міокарда з</w:t>
            </w:r>
          </w:p>
          <w:p w14:paraId="24F7D5DB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елевацією зубців </w:t>
            </w:r>
            <w:r w:rsidRPr="007B2000">
              <w:rPr>
                <w:sz w:val="22"/>
                <w:szCs w:val="22"/>
                <w:lang w:val="en-US"/>
              </w:rPr>
              <w:t>ST</w:t>
            </w:r>
            <w:r w:rsidRPr="007B200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0488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7.12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A44F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287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444D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24E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620" w14:textId="77777777" w:rsidR="00FC7E24" w:rsidRPr="001B5FB3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A6E0BF4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F0C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судинах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72C" w14:textId="77777777" w:rsidR="00FC7E24" w:rsidRPr="007B2000" w:rsidRDefault="00FC7E24" w:rsidP="00DE7AE5">
            <w:pPr>
              <w:jc w:val="center"/>
              <w:rPr>
                <w:b/>
                <w:lang w:val="uk-UA"/>
              </w:rPr>
            </w:pPr>
            <w:r w:rsidRPr="007B2000">
              <w:rPr>
                <w:b/>
                <w:lang w:val="uk-UA"/>
              </w:rPr>
              <w:t>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77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712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E2B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E9E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47D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27DF966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69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 </w:t>
            </w:r>
          </w:p>
          <w:p w14:paraId="574B6EB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артеріях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051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67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22B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C8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04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FF0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A4C9423" w14:textId="77777777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4EE" w14:textId="77777777"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14:paraId="3025275D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 </w:t>
            </w:r>
            <w:r w:rsidRPr="007B2000">
              <w:rPr>
                <w:sz w:val="22"/>
                <w:szCs w:val="22"/>
                <w:lang w:val="uk-UA"/>
              </w:rPr>
              <w:t>на брахіоцефальних судинах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9A7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E5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5D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9B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87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6E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5AB1505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C1A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венах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C60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30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92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46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DB0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713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E448BA2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C16" w14:textId="77777777" w:rsid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  <w:r w:rsidRPr="007B2000">
              <w:rPr>
                <w:sz w:val="22"/>
                <w:szCs w:val="22"/>
                <w:lang w:val="ru-RU"/>
              </w:rPr>
              <w:t xml:space="preserve"> </w:t>
            </w:r>
          </w:p>
          <w:p w14:paraId="69A69114" w14:textId="77777777"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венектомії при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36188FC5" w14:textId="77777777" w:rsidR="00FC7E24" w:rsidRDefault="00FC7E24" w:rsidP="00DE7A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7B2000">
              <w:rPr>
                <w:sz w:val="22"/>
                <w:szCs w:val="22"/>
                <w:lang w:val="uk-UA"/>
              </w:rPr>
              <w:t xml:space="preserve"> варикозному </w:t>
            </w:r>
          </w:p>
          <w:p w14:paraId="67505ACC" w14:textId="77777777"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Pr="007B2000">
              <w:rPr>
                <w:sz w:val="22"/>
                <w:szCs w:val="22"/>
                <w:lang w:val="uk-UA"/>
              </w:rPr>
              <w:t>розширенні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2F9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C4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E5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6E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FBD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1E1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846B579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795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при післятромбо-</w:t>
            </w:r>
          </w:p>
          <w:p w14:paraId="78145D2F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флеботичному синдромі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3FA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A0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DBE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21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06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6A7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20EF582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CB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стентування периферичних судин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2C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D73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296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A5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C3E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50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B68E2D0" w14:textId="77777777" w:rsidTr="00DE7AE5">
        <w:trPr>
          <w:trHeight w:val="5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684" w14:textId="77777777" w:rsidR="00FC7E24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органах </w:t>
            </w:r>
          </w:p>
          <w:p w14:paraId="761CDB1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травлення та черевної порожнини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891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9.0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133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5A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A1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110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60B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6896CA9" w14:textId="77777777" w:rsidTr="00DE7AE5">
        <w:trPr>
          <w:trHeight w:val="567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E2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з них:  </w:t>
            </w:r>
          </w:p>
          <w:p w14:paraId="200F3D8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стравоході 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9872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F65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EB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14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37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25D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411A6FE7" w14:textId="77777777" w:rsidR="00FC7E24" w:rsidRDefault="00FC7E24" w:rsidP="00FC7E24"/>
    <w:p w14:paraId="2E43C8F6" w14:textId="77777777" w:rsidR="00FC7E24" w:rsidRPr="00B02587" w:rsidRDefault="00FC7E24" w:rsidP="00FC7E24">
      <w:pPr>
        <w:pStyle w:val="a3"/>
        <w:jc w:val="right"/>
      </w:pPr>
      <w:r w:rsidRPr="00B02587">
        <w:rPr>
          <w:sz w:val="20"/>
          <w:szCs w:val="20"/>
        </w:rPr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658"/>
        <w:gridCol w:w="1266"/>
        <w:gridCol w:w="1126"/>
        <w:gridCol w:w="1133"/>
        <w:gridCol w:w="1205"/>
        <w:gridCol w:w="1140"/>
      </w:tblGrid>
      <w:tr w:rsidR="00FC7E24" w:rsidRPr="00A068CB" w14:paraId="0E0AA791" w14:textId="77777777" w:rsidTr="00DE7AE5">
        <w:trPr>
          <w:cantSplit/>
          <w:trHeight w:val="162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940" w14:textId="08A97B78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40BD1" w14:textId="77777777" w:rsidR="00FC7E24" w:rsidRPr="00A068CB" w:rsidRDefault="00FC7E24" w:rsidP="00DE7AE5">
            <w:pPr>
              <w:ind w:left="113" w:right="113"/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C9A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 операцій,</w:t>
            </w:r>
          </w:p>
          <w:p w14:paraId="766F942B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проведених</w:t>
            </w:r>
          </w:p>
          <w:p w14:paraId="3194269D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стаціо-</w:t>
            </w:r>
          </w:p>
          <w:p w14:paraId="1B9A2B94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нарі,</w:t>
            </w:r>
          </w:p>
          <w:p w14:paraId="04869EBE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78F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14:paraId="66515D0D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дітям віком</w:t>
            </w:r>
          </w:p>
          <w:p w14:paraId="5A6BAF56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14:paraId="70325A7E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553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Померло оперо-</w:t>
            </w:r>
          </w:p>
          <w:p w14:paraId="1B5B6D3E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ваних</w:t>
            </w:r>
          </w:p>
          <w:p w14:paraId="1D7AA011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</w:t>
            </w:r>
          </w:p>
          <w:p w14:paraId="045B7D07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стаціо-</w:t>
            </w:r>
          </w:p>
          <w:p w14:paraId="44D828A5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нарі,</w:t>
            </w:r>
          </w:p>
          <w:p w14:paraId="339C1723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15A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у тому числі</w:t>
            </w:r>
          </w:p>
          <w:p w14:paraId="09135FB0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дітей віком</w:t>
            </w:r>
          </w:p>
          <w:p w14:paraId="474A99EF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0-17</w:t>
            </w:r>
          </w:p>
          <w:p w14:paraId="14004C1B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років</w:t>
            </w:r>
          </w:p>
          <w:p w14:paraId="6A7458F6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534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Кількість</w:t>
            </w:r>
          </w:p>
          <w:p w14:paraId="00854B95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операцій,</w:t>
            </w:r>
          </w:p>
          <w:p w14:paraId="14B155BE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прове-</w:t>
            </w:r>
          </w:p>
          <w:p w14:paraId="72331FDB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дених</w:t>
            </w:r>
          </w:p>
          <w:p w14:paraId="2E5A04FD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сільським</w:t>
            </w:r>
          </w:p>
          <w:p w14:paraId="4E7E39D9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жителям</w:t>
            </w:r>
          </w:p>
          <w:p w14:paraId="5B7E0ECD" w14:textId="77777777" w:rsidR="00FC7E24" w:rsidRPr="00A068CB" w:rsidRDefault="00FC7E24" w:rsidP="00DE7AE5">
            <w:pPr>
              <w:jc w:val="center"/>
              <w:rPr>
                <w:b/>
                <w:lang w:val="uk-UA"/>
              </w:rPr>
            </w:pPr>
            <w:r w:rsidRPr="00A068CB">
              <w:rPr>
                <w:b/>
                <w:lang w:val="uk-UA"/>
              </w:rPr>
              <w:t>(із графи 1)</w:t>
            </w:r>
          </w:p>
        </w:tc>
      </w:tr>
      <w:tr w:rsidR="00FC7E24" w:rsidRPr="00A068CB" w14:paraId="00F124C3" w14:textId="77777777" w:rsidTr="00DE7AE5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807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A0C8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322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E52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A01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F684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ABD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14:paraId="1E08B9BF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6F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шлунку з приводу </w:t>
            </w:r>
          </w:p>
          <w:p w14:paraId="5444C99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виразкової хвороби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534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37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11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D6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392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EE4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C839D87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899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апендектомії при     </w:t>
            </w:r>
          </w:p>
          <w:p w14:paraId="280D17F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хронічному апендициті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5E2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BF9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7E9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B7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07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EB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BDEC1FB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FC9E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холецистектомії при </w:t>
            </w:r>
          </w:p>
          <w:p w14:paraId="0B6DF233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хронічних холециститах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35D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555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59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68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B8E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6B0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FDAAFA8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201" w14:textId="77777777" w:rsidR="00FC7E24" w:rsidRPr="001F5958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</w:t>
            </w:r>
          </w:p>
          <w:p w14:paraId="0F21DF5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1F5958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 xml:space="preserve"> при жовчокам</w:t>
            </w:r>
            <w:r w:rsidRPr="007B2000">
              <w:rPr>
                <w:sz w:val="22"/>
                <w:szCs w:val="22"/>
                <w:lang w:val="ru-RU"/>
              </w:rPr>
              <w:t>’</w:t>
            </w:r>
            <w:r w:rsidRPr="007B2000">
              <w:rPr>
                <w:sz w:val="22"/>
                <w:szCs w:val="22"/>
                <w:lang w:val="uk-UA"/>
              </w:rPr>
              <w:t>яній хворобі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88A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A3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AA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581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18A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EF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3A5282B6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9AC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жовчних </w:t>
            </w:r>
          </w:p>
          <w:p w14:paraId="53EB502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протоках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6A8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76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BF3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F5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40E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B8C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682DC3E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07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на підшлунковій  </w:t>
            </w:r>
          </w:p>
          <w:p w14:paraId="1C4F89A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залозі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C6A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E07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94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CA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ACA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7FA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1485B0C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7BD" w14:textId="77777777"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у тому числі </w:t>
            </w:r>
          </w:p>
          <w:p w14:paraId="6C29691B" w14:textId="77777777" w:rsidR="00FC7E24" w:rsidRPr="007B2000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при хронічному панкреатиті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CE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47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46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C3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607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53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D21A6A1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D86A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операції з приводу </w:t>
            </w:r>
          </w:p>
          <w:p w14:paraId="53503A6A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незащемленої грижі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E187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CE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9C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F4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F2D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417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FCFCA24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DC4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лапаротомії діагностичні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26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83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18A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83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0F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82A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1FF0A3A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FC2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при непухлинних  захворюваннях прямої кишки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6A8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B6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9C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40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A92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B9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31E6BCA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0A9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нирках і сечоводах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0913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11.0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40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7B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8DE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CD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2AA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EFDF685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86B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19F62805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en-US"/>
              </w:rPr>
              <w:t xml:space="preserve">   </w:t>
            </w:r>
            <w:r w:rsidRPr="007B2000">
              <w:rPr>
                <w:sz w:val="22"/>
                <w:szCs w:val="22"/>
                <w:lang w:val="uk-UA"/>
              </w:rPr>
              <w:t>нефроектомії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573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80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64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C4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52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4AB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CF953AD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FA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літотрипсії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24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11.2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D0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091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0E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ABC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90F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63F6AB86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3CB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 xml:space="preserve">Операції на передміхуровій  </w:t>
            </w:r>
          </w:p>
          <w:p w14:paraId="2BFA4476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залозі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1CF" w14:textId="77777777"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CBD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93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A58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79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D1D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51E23744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34B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жіночих статевих органах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F09" w14:textId="77777777"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13.0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4E1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6D0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2B0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44EE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3634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26EC7E69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564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342EB76D" w14:textId="77777777"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вишкрібання матки (крім штучного</w:t>
            </w:r>
          </w:p>
          <w:p w14:paraId="7F3FB23A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переривання вагітності)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EE9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1397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49E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64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D5F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BF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3EEFC33A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5025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стерилізація жінок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78A7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702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77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F21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216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2B73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55011037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01" w14:textId="77777777" w:rsidR="00C12986" w:rsidRPr="007B2000" w:rsidRDefault="00C12986" w:rsidP="00C12986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Акушерські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6B5A" w14:textId="77777777" w:rsidR="00C12986" w:rsidRPr="007B2000" w:rsidRDefault="00C12986" w:rsidP="00C12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14.0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E01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30D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D8C6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F9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F8AE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0FDD66CF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220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 </w:t>
            </w:r>
          </w:p>
          <w:p w14:paraId="090ABECB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накладання щипців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2B10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034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F1A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D87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003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A98D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24CF06E7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BD8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вакуум-екстракції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398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E2A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320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923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B7D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6A46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7009E0E9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EFB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кесарів розтин (крім малих </w:t>
            </w:r>
          </w:p>
          <w:p w14:paraId="3BA1FC77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піхвових)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D6F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ABF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FE8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E1F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891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B5BC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5CA182EF" w14:textId="77777777" w:rsidTr="00DE7AE5">
        <w:trPr>
          <w:trHeight w:val="510"/>
        </w:trPr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EE6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плодоруйнівні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8E4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CC6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3224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C5E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A251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D40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2986" w:rsidRPr="007B2000" w14:paraId="51A72E8A" w14:textId="77777777" w:rsidTr="00DE7AE5">
        <w:trPr>
          <w:trHeight w:val="51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F7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штучне переривання </w:t>
            </w:r>
          </w:p>
          <w:p w14:paraId="2E571736" w14:textId="77777777" w:rsidR="00C12986" w:rsidRPr="007B2000" w:rsidRDefault="00C12986" w:rsidP="00C12986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C58" w14:textId="77777777" w:rsidR="00C12986" w:rsidRPr="007B2000" w:rsidRDefault="00C12986" w:rsidP="00C12986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1F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73F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64B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ECE1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870" w14:textId="77777777" w:rsidR="00C12986" w:rsidRPr="00317048" w:rsidRDefault="00C12986" w:rsidP="00C12986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15B13369" w14:textId="77777777" w:rsidR="00FC7E24" w:rsidRDefault="00FC7E24" w:rsidP="00FC7E24">
      <w:pPr>
        <w:jc w:val="right"/>
      </w:pPr>
      <w:r>
        <w:br w:type="page"/>
      </w:r>
      <w:r w:rsidRPr="007B2000">
        <w:rPr>
          <w:b/>
        </w:rPr>
        <w:lastRenderedPageBreak/>
        <w:t>Продовження таблиці 3500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749"/>
        <w:gridCol w:w="1253"/>
        <w:gridCol w:w="1113"/>
        <w:gridCol w:w="1120"/>
        <w:gridCol w:w="1190"/>
        <w:gridCol w:w="1129"/>
      </w:tblGrid>
      <w:tr w:rsidR="00FC7E24" w:rsidRPr="00A068CB" w14:paraId="0820FA1E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FD5D" w14:textId="68F26C61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Найменування операцій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B7CC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CE0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 операцій,</w:t>
            </w:r>
          </w:p>
          <w:p w14:paraId="130076F5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проведених</w:t>
            </w:r>
          </w:p>
          <w:p w14:paraId="13E056B8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стаціо-</w:t>
            </w:r>
          </w:p>
          <w:p w14:paraId="206B8FC9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нарі,</w:t>
            </w:r>
          </w:p>
          <w:p w14:paraId="5977DBAC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4487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57D8D039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дітям віком</w:t>
            </w:r>
          </w:p>
          <w:p w14:paraId="33B90B1A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14:paraId="5CEBA99A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 включно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6BE2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Померло оперо-</w:t>
            </w:r>
          </w:p>
          <w:p w14:paraId="57F5AF5E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ваних</w:t>
            </w:r>
          </w:p>
          <w:p w14:paraId="07558311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</w:t>
            </w:r>
          </w:p>
          <w:p w14:paraId="7691D573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стаціо-</w:t>
            </w:r>
          </w:p>
          <w:p w14:paraId="53B69868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нарі,</w:t>
            </w:r>
          </w:p>
          <w:p w14:paraId="1F01C2E6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A15C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у тому числі</w:t>
            </w:r>
          </w:p>
          <w:p w14:paraId="5DA11BEA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дітей віком</w:t>
            </w:r>
          </w:p>
          <w:p w14:paraId="08B8C384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0-17</w:t>
            </w:r>
          </w:p>
          <w:p w14:paraId="33315AD2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років</w:t>
            </w:r>
          </w:p>
          <w:p w14:paraId="07760927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включно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CEFF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Кількість</w:t>
            </w:r>
          </w:p>
          <w:p w14:paraId="6896DE75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операцій,</w:t>
            </w:r>
          </w:p>
          <w:p w14:paraId="7EE115D4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прове-</w:t>
            </w:r>
          </w:p>
          <w:p w14:paraId="1C0F525D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дених</w:t>
            </w:r>
          </w:p>
          <w:p w14:paraId="12D78671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сільським</w:t>
            </w:r>
          </w:p>
          <w:p w14:paraId="714D498E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жителям</w:t>
            </w:r>
          </w:p>
          <w:p w14:paraId="3D0BC8BE" w14:textId="77777777" w:rsidR="00FC7E24" w:rsidRPr="00A068CB" w:rsidRDefault="00FC7E24" w:rsidP="00DE7A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068CB">
              <w:rPr>
                <w:b/>
                <w:sz w:val="18"/>
                <w:szCs w:val="18"/>
                <w:lang w:val="uk-UA"/>
              </w:rPr>
              <w:t>(із графи 1)</w:t>
            </w:r>
          </w:p>
        </w:tc>
      </w:tr>
      <w:tr w:rsidR="00FC7E24" w:rsidRPr="00A068CB" w14:paraId="2D0D4A58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33F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A7D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7F7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E4E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C6D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67C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AAD" w14:textId="77777777" w:rsidR="00FC7E24" w:rsidRPr="00A068CB" w:rsidRDefault="00FC7E24" w:rsidP="00DE7AE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8CB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FC7E24" w:rsidRPr="007B2000" w14:paraId="6B69A555" w14:textId="77777777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DF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інші вишкрібання  матки,</w:t>
            </w:r>
          </w:p>
          <w:p w14:paraId="31902958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які пов’язані з вагітністю</w:t>
            </w:r>
          </w:p>
          <w:p w14:paraId="028EE4E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(крім штучного переривання </w:t>
            </w:r>
          </w:p>
          <w:p w14:paraId="3EF0DDF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вагітності)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D6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9E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FA4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B6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A46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A1C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0E1B1C96" w14:textId="77777777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</w:tcPr>
          <w:p w14:paraId="4EF89282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вакуум-аспірації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5CF8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0647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294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B994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3343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8225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EBE77FA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F07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вакуум-екскохлеації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3A6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E48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FD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64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374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AE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32A1A872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AE8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кістково-м’язовій системі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E55C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15.0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6A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BE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92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7F2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DF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5F31DA1A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677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55E1674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на кістках і суглобах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48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A3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2E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D9E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699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25A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D27F66F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8EE24" w14:textId="77777777" w:rsidR="00FC7E24" w:rsidRPr="002A4AB9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</w:t>
            </w:r>
            <w:r w:rsidRPr="002A4AB9">
              <w:rPr>
                <w:sz w:val="22"/>
                <w:szCs w:val="22"/>
                <w:lang w:val="ru-RU"/>
              </w:rPr>
              <w:t xml:space="preserve"> </w:t>
            </w:r>
            <w:r w:rsidRPr="007B2000">
              <w:rPr>
                <w:sz w:val="22"/>
                <w:szCs w:val="22"/>
                <w:lang w:val="uk-UA"/>
              </w:rPr>
              <w:t xml:space="preserve">у тому числі </w:t>
            </w:r>
          </w:p>
          <w:p w14:paraId="1E2494A0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2A4AB9">
              <w:rPr>
                <w:sz w:val="22"/>
                <w:szCs w:val="22"/>
                <w:lang w:val="ru-RU"/>
              </w:rPr>
              <w:t xml:space="preserve">       </w:t>
            </w:r>
            <w:r w:rsidRPr="007B2000">
              <w:rPr>
                <w:sz w:val="22"/>
                <w:szCs w:val="22"/>
                <w:lang w:val="uk-UA"/>
              </w:rPr>
              <w:t>ампутації кінцівок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84C7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18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4F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74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35A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C11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966B151" w14:textId="77777777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E10F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1537CEA6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</w:t>
            </w:r>
            <w:r w:rsidRPr="007B2000">
              <w:rPr>
                <w:sz w:val="22"/>
                <w:szCs w:val="22"/>
                <w:lang w:val="ru-RU"/>
              </w:rPr>
              <w:t xml:space="preserve">  </w:t>
            </w:r>
            <w:r w:rsidRPr="007B2000">
              <w:rPr>
                <w:sz w:val="22"/>
                <w:szCs w:val="22"/>
                <w:lang w:val="uk-UA"/>
              </w:rPr>
              <w:t>при судинних захворюваннях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3C0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E2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65D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77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70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85B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A0310AE" w14:textId="77777777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6996" w14:textId="77777777" w:rsidR="00FC7E24" w:rsidRPr="00FC7E24" w:rsidRDefault="00FC7E24" w:rsidP="00DE7AE5">
            <w:pPr>
              <w:rPr>
                <w:sz w:val="22"/>
                <w:szCs w:val="22"/>
                <w:lang w:val="ru-RU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у тому числі </w:t>
            </w:r>
          </w:p>
          <w:p w14:paraId="4EB86E51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   при цукровому діабеті  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F691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3B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47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4D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97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9AD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D11248C" w14:textId="77777777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3D69B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ендопротезування</w:t>
            </w:r>
          </w:p>
          <w:p w14:paraId="326CA14C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суглобів (із рядка 15.1)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A1CD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E9F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22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524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34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92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486CC7EE" w14:textId="77777777" w:rsidTr="00DE7AE5"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0A58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молочній залозі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A06B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16.0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00987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A660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8AFD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DFB9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A4DE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67FA2EAC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3D7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52EBC26E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при злоякісних пухлинах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00F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16.1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11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D01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E9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F35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785C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2EBEC387" w14:textId="77777777" w:rsidTr="00DE7AE5"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0BE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DD9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17.0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9D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4F6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DC0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27D8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BD2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760EAB94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C85" w14:textId="77777777" w:rsidR="00FC7E24" w:rsidRPr="007B2000" w:rsidRDefault="00FC7E24" w:rsidP="00DE7AE5">
            <w:pPr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Інші операції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949" w14:textId="77777777" w:rsidR="00FC7E24" w:rsidRPr="007B2000" w:rsidRDefault="00FC7E24" w:rsidP="00DE7AE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2000">
              <w:rPr>
                <w:b/>
                <w:sz w:val="22"/>
                <w:szCs w:val="22"/>
                <w:lang w:val="uk-UA"/>
              </w:rPr>
              <w:t>18.0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FBB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D73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98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969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B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7E24" w:rsidRPr="007B2000" w14:paraId="13B3EDE9" w14:textId="77777777" w:rsidTr="00DE7AE5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2E5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них:</w:t>
            </w:r>
          </w:p>
          <w:p w14:paraId="468244D9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з приводу хвороб ротової</w:t>
            </w:r>
          </w:p>
          <w:p w14:paraId="0E980184" w14:textId="77777777" w:rsidR="00FC7E24" w:rsidRPr="007B2000" w:rsidRDefault="00FC7E24" w:rsidP="00DE7AE5">
            <w:pPr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 xml:space="preserve">    порожнини, залоз та щелеп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FC5" w14:textId="77777777" w:rsidR="00FC7E24" w:rsidRPr="007B2000" w:rsidRDefault="00FC7E24" w:rsidP="00DE7AE5">
            <w:pPr>
              <w:jc w:val="center"/>
              <w:rPr>
                <w:sz w:val="22"/>
                <w:szCs w:val="22"/>
                <w:lang w:val="uk-UA"/>
              </w:rPr>
            </w:pPr>
            <w:r w:rsidRPr="007B2000">
              <w:rPr>
                <w:sz w:val="22"/>
                <w:szCs w:val="22"/>
                <w:lang w:val="uk-UA"/>
              </w:rPr>
              <w:t>18.1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78F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A86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99F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B4D1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76A" w14:textId="77777777" w:rsidR="00FC7E24" w:rsidRPr="00317048" w:rsidRDefault="00FC7E24" w:rsidP="00DE7AE5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78BAB34C" w14:textId="77777777" w:rsidR="00FC7E24" w:rsidRDefault="00FC7E24" w:rsidP="00FC7E24">
      <w:pPr>
        <w:rPr>
          <w:b/>
          <w:bCs/>
          <w:sz w:val="16"/>
          <w:szCs w:val="16"/>
          <w:lang w:val="uk-UA"/>
        </w:rPr>
      </w:pPr>
    </w:p>
    <w:p w14:paraId="2D7D5888" w14:textId="77777777" w:rsidR="00FC7E24" w:rsidRPr="007B2000" w:rsidRDefault="00FC7E24" w:rsidP="00FC7E24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  <w:gridCol w:w="4952"/>
      </w:tblGrid>
      <w:tr w:rsidR="00FC7E24" w:rsidRPr="0053462C" w14:paraId="480CCA14" w14:textId="77777777" w:rsidTr="00DE7AE5">
        <w:tc>
          <w:tcPr>
            <w:tcW w:w="5068" w:type="dxa"/>
            <w:shd w:val="clear" w:color="auto" w:fill="auto"/>
          </w:tcPr>
          <w:p w14:paraId="3CBA1EDE" w14:textId="77777777"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3501</w:t>
            </w:r>
          </w:p>
        </w:tc>
        <w:tc>
          <w:tcPr>
            <w:tcW w:w="5069" w:type="dxa"/>
            <w:shd w:val="clear" w:color="auto" w:fill="auto"/>
          </w:tcPr>
          <w:p w14:paraId="4B3EECBC" w14:textId="77777777"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2DB13CAE" w14:textId="77777777"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оперованих хворих, усього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осіб, у тому числі дітей віком 0-17 років включно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сільських жителів (із пункту 1)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Із загальної кількості операцій (рядок 1 графи 1 таблиці 3500) проведено операцій з використанням апаратури: лазерної 4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при операціях на сітківці 5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кріогенної 6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ендоскопічної 7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ангіографічної 8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рентгенівської 9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загальних анестезій оперованим, усього 10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дітям віком 0-17 років включно 11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померло в результаті загальної анестезії, усього 12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дітей віком 0-17 років включно 13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0371A9C5" w14:textId="77777777"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p w14:paraId="3A8A93C7" w14:textId="77777777" w:rsidR="00FC7E24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  <w:gridCol w:w="4952"/>
      </w:tblGrid>
      <w:tr w:rsidR="00FC7E24" w:rsidRPr="0053462C" w14:paraId="4994FE09" w14:textId="77777777" w:rsidTr="00DE7AE5">
        <w:tc>
          <w:tcPr>
            <w:tcW w:w="5068" w:type="dxa"/>
            <w:shd w:val="clear" w:color="auto" w:fill="auto"/>
          </w:tcPr>
          <w:p w14:paraId="71540F62" w14:textId="77777777" w:rsidR="00FC7E24" w:rsidRPr="0053462C" w:rsidRDefault="00FC7E24" w:rsidP="00DE7AE5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Таблиця 3502</w:t>
            </w:r>
          </w:p>
        </w:tc>
        <w:tc>
          <w:tcPr>
            <w:tcW w:w="5069" w:type="dxa"/>
            <w:shd w:val="clear" w:color="auto" w:fill="auto"/>
          </w:tcPr>
          <w:p w14:paraId="40DF177D" w14:textId="77777777" w:rsidR="00FC7E24" w:rsidRPr="0053462C" w:rsidRDefault="00FC7E24" w:rsidP="00DE7AE5">
            <w:pPr>
              <w:jc w:val="right"/>
              <w:rPr>
                <w:bCs/>
                <w:lang w:val="uk-UA"/>
              </w:rPr>
            </w:pPr>
          </w:p>
        </w:tc>
      </w:tr>
    </w:tbl>
    <w:p w14:paraId="73E2811F" w14:textId="77777777" w:rsidR="00FC7E24" w:rsidRPr="007B2000" w:rsidRDefault="00FC7E24" w:rsidP="00FC7E24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загальної кількості операцій на органах зору (рядок 4.0 графи 1 таблиці 3500) – мікрохірургічні 1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на вусі (рядок 5.1 графи 1 таблиці 3500) – слухополіпшувальні  2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на шлунку з приводу виразкової хвороби (рядок 9.2 графи 1 таблиці 3500) – органозберігальні 3</w:t>
      </w:r>
      <w:r w:rsidRPr="00506489">
        <w:rPr>
          <w:sz w:val="22"/>
          <w:szCs w:val="22"/>
        </w:rPr>
        <w:t xml:space="preserve">    </w:t>
      </w:r>
      <w:r w:rsidRPr="00506489">
        <w:rPr>
          <w:sz w:val="22"/>
          <w:szCs w:val="22"/>
          <w:u w:val="single"/>
        </w:rPr>
        <w:t>     </w:t>
      </w:r>
      <w:r w:rsidRPr="000C237E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53808B01" w14:textId="77777777"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</w:pPr>
    </w:p>
    <w:p w14:paraId="0561923D" w14:textId="77777777" w:rsidR="00FC7E24" w:rsidRPr="007B2000" w:rsidRDefault="00FC7E24" w:rsidP="00FC7E24">
      <w:pPr>
        <w:pStyle w:val="a3"/>
        <w:rPr>
          <w:b w:val="0"/>
          <w:bCs w:val="0"/>
          <w:sz w:val="22"/>
          <w:szCs w:val="22"/>
        </w:rPr>
        <w:sectPr w:rsidR="00FC7E24" w:rsidRPr="007B2000" w:rsidSect="009D7F1D">
          <w:pgSz w:w="11906" w:h="16838"/>
          <w:pgMar w:top="720" w:right="851" w:bottom="357" w:left="1134" w:header="709" w:footer="709" w:gutter="0"/>
          <w:cols w:space="708"/>
          <w:docGrid w:linePitch="381"/>
        </w:sectPr>
      </w:pPr>
    </w:p>
    <w:p w14:paraId="0B33DEB8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p w14:paraId="5FF3E0EE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Термінова хірургічна допомога хворим, які вибули зі стаціонару, за звітний період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4"/>
        <w:gridCol w:w="4881"/>
      </w:tblGrid>
      <w:tr w:rsidR="005C63EE" w:rsidRPr="007B2000" w14:paraId="0E4D5B8F" w14:textId="77777777" w:rsidTr="00DD7CA5">
        <w:tc>
          <w:tcPr>
            <w:tcW w:w="5154" w:type="dxa"/>
            <w:shd w:val="clear" w:color="auto" w:fill="auto"/>
          </w:tcPr>
          <w:p w14:paraId="3330C3E0" w14:textId="77777777" w:rsidR="005C63EE" w:rsidRPr="0053462C" w:rsidRDefault="00693AA6" w:rsidP="00723E4E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3600</w:t>
            </w:r>
          </w:p>
        </w:tc>
        <w:tc>
          <w:tcPr>
            <w:tcW w:w="4881" w:type="dxa"/>
            <w:shd w:val="clear" w:color="auto" w:fill="auto"/>
          </w:tcPr>
          <w:p w14:paraId="70D74A61" w14:textId="77777777" w:rsidR="005C63EE" w:rsidRPr="0053462C" w:rsidRDefault="005C63EE" w:rsidP="0053462C">
            <w:pPr>
              <w:pStyle w:val="a3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14:paraId="48BE3B37" w14:textId="77777777" w:rsidR="0053462C" w:rsidRPr="0053462C" w:rsidRDefault="0053462C" w:rsidP="0053462C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24"/>
        <w:gridCol w:w="436"/>
        <w:gridCol w:w="932"/>
        <w:gridCol w:w="886"/>
        <w:gridCol w:w="859"/>
        <w:gridCol w:w="787"/>
        <w:gridCol w:w="827"/>
        <w:gridCol w:w="905"/>
        <w:gridCol w:w="973"/>
        <w:gridCol w:w="932"/>
      </w:tblGrid>
      <w:tr w:rsidR="00723E4E" w:rsidRPr="00141F93" w14:paraId="319A7872" w14:textId="77777777" w:rsidTr="00A338AB">
        <w:trPr>
          <w:cantSplit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84A6" w14:textId="77777777" w:rsidR="00723E4E" w:rsidRPr="007B2000" w:rsidRDefault="00723E4E" w:rsidP="005B208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Найменування операцій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9BB7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Терміни доставки </w:t>
            </w:r>
            <w:r w:rsidR="0035031C" w:rsidRPr="007B2000">
              <w:rPr>
                <w:sz w:val="18"/>
                <w:szCs w:val="18"/>
                <w:lang w:val="ru-RU"/>
              </w:rPr>
              <w:t>в</w:t>
            </w:r>
            <w:r w:rsidRPr="007B2000">
              <w:rPr>
                <w:sz w:val="18"/>
                <w:szCs w:val="18"/>
              </w:rPr>
              <w:t xml:space="preserve"> стаціонар від початку захворювання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D72EE" w14:textId="77777777" w:rsidR="00723E4E" w:rsidRPr="007B2000" w:rsidRDefault="00723E4E" w:rsidP="001B7106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Номер рядка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D7D2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Доставлено хворих у стаціонар</w:t>
            </w:r>
            <w:r w:rsidR="003B566E" w:rsidRPr="007B2000">
              <w:rPr>
                <w:sz w:val="18"/>
                <w:szCs w:val="18"/>
              </w:rPr>
              <w:t xml:space="preserve"> (кількість)</w:t>
            </w:r>
          </w:p>
        </w:tc>
      </w:tr>
      <w:tr w:rsidR="00723E4E" w:rsidRPr="007B2000" w14:paraId="28CB136A" w14:textId="77777777" w:rsidTr="00A338AB">
        <w:trPr>
          <w:cantSplit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923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E46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3DC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B65B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не оперовано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F6D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7DF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оперовано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F73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з них померло</w:t>
            </w:r>
          </w:p>
        </w:tc>
      </w:tr>
      <w:tr w:rsidR="00723E4E" w:rsidRPr="007B2000" w14:paraId="1E24EA7F" w14:textId="77777777" w:rsidTr="00DE1D38">
        <w:trPr>
          <w:cantSplit/>
          <w:trHeight w:val="113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BAC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7DF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CD4E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F445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0C2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14:paraId="2ACFF3F7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14:paraId="06CF1B22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14:paraId="52509701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14:paraId="78BDEF48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14:paraId="299188E8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14:paraId="4F3DE78D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9B4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7AD3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14:paraId="1518BF7B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14:paraId="71768874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14:paraId="6B5DC1E0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14:paraId="06E39268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14:paraId="63746623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років </w:t>
            </w:r>
          </w:p>
          <w:p w14:paraId="037F3C10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224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5EFD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14:paraId="5F5FD691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числі </w:t>
            </w:r>
          </w:p>
          <w:p w14:paraId="7AB75D87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14:paraId="678BF09D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14:paraId="7E9A9883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14:paraId="0BD9E5DC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14:paraId="4153DD99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4A8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усього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535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у тому</w:t>
            </w:r>
          </w:p>
          <w:p w14:paraId="45D73CD6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числі</w:t>
            </w:r>
          </w:p>
          <w:p w14:paraId="6D45BDDF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дітей </w:t>
            </w:r>
          </w:p>
          <w:p w14:paraId="279215F0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віком </w:t>
            </w:r>
          </w:p>
          <w:p w14:paraId="2A6070D4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 xml:space="preserve">0-17 </w:t>
            </w:r>
          </w:p>
          <w:p w14:paraId="50D54A49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років</w:t>
            </w:r>
          </w:p>
          <w:p w14:paraId="218FA11F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включно</w:t>
            </w:r>
          </w:p>
        </w:tc>
      </w:tr>
      <w:tr w:rsidR="00723E4E" w:rsidRPr="007B2000" w14:paraId="779B2ABC" w14:textId="77777777" w:rsidTr="00DE1D38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4C183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AFC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875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237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60F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7C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4C3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E08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D6F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B77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A4A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8</w:t>
            </w:r>
          </w:p>
        </w:tc>
      </w:tr>
      <w:tr w:rsidR="00723E4E" w:rsidRPr="007B2000" w14:paraId="45473C59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3770B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Гостра непрохідність </w:t>
            </w:r>
          </w:p>
          <w:p w14:paraId="63BAA780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кишок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6C9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51B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3D7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45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670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531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53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BE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125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B5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2A9D5ABE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E75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D53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14:paraId="60B7556D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35A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EE1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5D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C4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D41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71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B2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DCD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89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6F1518F3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7AC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апендицит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AB7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AC9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7F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F51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23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94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A0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1D3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90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9E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151D33A6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568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577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14:paraId="3EEC4FED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BB2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1E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14F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22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AEC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E18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EF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00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FC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2175566E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3ED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Проривна виразка шлунка та 12-палої кишки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C8D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290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A3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6F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2C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89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806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F8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9A5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99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6BD6CB57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03F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B2E6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14:paraId="13D8FC5F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1B0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E0C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F3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EF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434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71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FB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25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F2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233312E9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913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Шлунково-кишкова</w:t>
            </w:r>
          </w:p>
          <w:p w14:paraId="031FDA1C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кровотеча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D3B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EF5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46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DF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35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9C0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823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9E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D8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16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1527ED69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F58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6D7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14:paraId="5F692A51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B10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56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E2B3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D32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F1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6D4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EF3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47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52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1CE8A717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6D3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Защемлена грижа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08A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4757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9D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0A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E7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8C1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D5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D2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0C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91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719D4B7C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E83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310F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14:paraId="01D7F281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179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B2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31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08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5C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CC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21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E67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F1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2CBA267D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D4D9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холецистит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BF6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A21E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C8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1E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687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C6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95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75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0D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12D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243B11DB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576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7B9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у тому числі </w:t>
            </w:r>
          </w:p>
          <w:p w14:paraId="6A479E64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4648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DD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60E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BD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D9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852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D4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28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22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10AED53A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B94E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Гострий панкреатит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865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A55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19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9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10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A8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6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C5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755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8D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14B25BCE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BBA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740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14:paraId="1F8C736F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35A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F3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3E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0A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72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D5A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6C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1F39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A3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455E8DE3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B8EB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 xml:space="preserve">Позаматкова </w:t>
            </w:r>
            <w:r w:rsidR="007F32A0" w:rsidRPr="00A338AB">
              <w:rPr>
                <w:b w:val="0"/>
                <w:bCs w:val="0"/>
                <w:sz w:val="18"/>
                <w:szCs w:val="18"/>
              </w:rPr>
              <w:t>вагіт</w:t>
            </w:r>
            <w:r w:rsidRPr="00A338AB">
              <w:rPr>
                <w:b w:val="0"/>
                <w:bCs w:val="0"/>
                <w:sz w:val="18"/>
                <w:szCs w:val="18"/>
              </w:rPr>
              <w:t>ність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2FF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03E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20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25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F7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3C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FB2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53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15C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F7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61C03486" w14:textId="77777777" w:rsidTr="00DE1D38">
        <w:trPr>
          <w:cantSplit/>
          <w:trHeight w:val="5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CE3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EFB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 числі 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051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3F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716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C3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965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47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769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FA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FF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41CD9AE8" w14:textId="77777777" w:rsidTr="00DD7CA5">
        <w:trPr>
          <w:cantSplit/>
          <w:trHeight w:val="39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D631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Травми внутрішніх</w:t>
            </w:r>
          </w:p>
          <w:p w14:paraId="4C44E3A7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органів грудної та черевної порожнини й таза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CF2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Усього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A22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E95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48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ECD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68C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E2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AE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BAF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020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23E4E" w:rsidRPr="007B2000" w14:paraId="5A9513A2" w14:textId="77777777" w:rsidTr="00DE1D38">
        <w:trPr>
          <w:cantSplit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15D" w14:textId="77777777" w:rsidR="00723E4E" w:rsidRPr="00A338AB" w:rsidRDefault="00723E4E" w:rsidP="001B7106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069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у тому числі</w:t>
            </w:r>
          </w:p>
          <w:p w14:paraId="653A1BC0" w14:textId="77777777" w:rsidR="00723E4E" w:rsidRPr="00A338AB" w:rsidRDefault="00723E4E" w:rsidP="001B7106">
            <w:pPr>
              <w:pStyle w:val="a3"/>
              <w:jc w:val="center"/>
              <w:rPr>
                <w:b w:val="0"/>
                <w:bCs w:val="0"/>
                <w:sz w:val="18"/>
                <w:szCs w:val="18"/>
              </w:rPr>
            </w:pPr>
            <w:r w:rsidRPr="00A338AB">
              <w:rPr>
                <w:b w:val="0"/>
                <w:bCs w:val="0"/>
                <w:sz w:val="18"/>
                <w:szCs w:val="18"/>
              </w:rPr>
              <w:t>пізніше 24 годин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C44" w14:textId="77777777" w:rsidR="00723E4E" w:rsidRPr="007B2000" w:rsidRDefault="00723E4E" w:rsidP="001B7106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55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923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858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B3E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814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92A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831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31AB" w14:textId="77777777" w:rsidR="00723E4E" w:rsidRPr="00317048" w:rsidRDefault="00723E4E" w:rsidP="002C0590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241F15A1" w14:textId="77777777" w:rsidR="00B1189F" w:rsidRPr="007B2000" w:rsidRDefault="00B1189F" w:rsidP="00577B8D">
      <w:pPr>
        <w:jc w:val="both"/>
        <w:rPr>
          <w:sz w:val="21"/>
          <w:szCs w:val="21"/>
          <w:lang w:val="uk-UA"/>
        </w:rPr>
        <w:sectPr w:rsidR="00B1189F" w:rsidRPr="007B2000" w:rsidSect="009D7F1D">
          <w:pgSz w:w="11906" w:h="16838"/>
          <w:pgMar w:top="851" w:right="737" w:bottom="1418" w:left="1134" w:header="709" w:footer="709" w:gutter="0"/>
          <w:cols w:space="708"/>
          <w:docGrid w:linePitch="381"/>
        </w:sectPr>
      </w:pPr>
    </w:p>
    <w:p w14:paraId="578D8AEB" w14:textId="77777777"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14:paraId="6C173382" w14:textId="77777777" w:rsidR="00B1189F" w:rsidRPr="007B2000" w:rsidRDefault="001A159D" w:rsidP="001A159D">
      <w:pPr>
        <w:tabs>
          <w:tab w:val="left" w:pos="4425"/>
        </w:tabs>
        <w:jc w:val="center"/>
        <w:rPr>
          <w:b/>
          <w:bCs/>
          <w:sz w:val="22"/>
          <w:szCs w:val="22"/>
          <w:lang w:val="uk-UA"/>
        </w:rPr>
      </w:pPr>
      <w:r w:rsidRPr="007B2000">
        <w:rPr>
          <w:b/>
          <w:bCs/>
          <w:sz w:val="22"/>
          <w:szCs w:val="22"/>
          <w:lang w:val="uk-UA"/>
        </w:rPr>
        <w:t xml:space="preserve">Розділ </w:t>
      </w:r>
      <w:r w:rsidRPr="007B2000">
        <w:rPr>
          <w:b/>
          <w:bCs/>
          <w:sz w:val="22"/>
          <w:szCs w:val="22"/>
          <w:lang w:val="en-US"/>
        </w:rPr>
        <w:t>IV</w:t>
      </w:r>
      <w:r w:rsidRPr="007B2000">
        <w:rPr>
          <w:b/>
          <w:bCs/>
          <w:sz w:val="22"/>
          <w:szCs w:val="22"/>
          <w:lang w:val="uk-UA"/>
        </w:rPr>
        <w:t>. Робота діагностичних відділень</w:t>
      </w:r>
    </w:p>
    <w:p w14:paraId="511FEFC5" w14:textId="77777777" w:rsidR="00B1189F" w:rsidRPr="007B2000" w:rsidRDefault="00B1189F" w:rsidP="00577B8D">
      <w:pPr>
        <w:jc w:val="both"/>
        <w:rPr>
          <w:sz w:val="21"/>
          <w:szCs w:val="21"/>
          <w:lang w:val="uk-UA"/>
        </w:rPr>
      </w:pPr>
    </w:p>
    <w:p w14:paraId="513E47FC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рентгенологічного відділення (кабінету)</w:t>
      </w:r>
    </w:p>
    <w:p w14:paraId="5D5C6C35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Ind w:w="-172" w:type="dxa"/>
        <w:tblLook w:val="01E0" w:firstRow="1" w:lastRow="1" w:firstColumn="1" w:lastColumn="1" w:noHBand="0" w:noVBand="0"/>
      </w:tblPr>
      <w:tblGrid>
        <w:gridCol w:w="1468"/>
        <w:gridCol w:w="470"/>
        <w:gridCol w:w="1450"/>
        <w:gridCol w:w="884"/>
        <w:gridCol w:w="716"/>
        <w:gridCol w:w="306"/>
        <w:gridCol w:w="452"/>
        <w:gridCol w:w="782"/>
        <w:gridCol w:w="762"/>
        <w:gridCol w:w="701"/>
        <w:gridCol w:w="673"/>
        <w:gridCol w:w="673"/>
        <w:gridCol w:w="673"/>
        <w:gridCol w:w="197"/>
      </w:tblGrid>
      <w:tr w:rsidR="006B04EB" w:rsidRPr="007B2000" w14:paraId="305597E0" w14:textId="77777777" w:rsidTr="0053462C">
        <w:tc>
          <w:tcPr>
            <w:tcW w:w="5297" w:type="dxa"/>
            <w:gridSpan w:val="6"/>
            <w:shd w:val="clear" w:color="auto" w:fill="auto"/>
          </w:tcPr>
          <w:p w14:paraId="3DB0090B" w14:textId="77777777" w:rsidR="006B04EB" w:rsidRPr="0053462C" w:rsidRDefault="00693AA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4100</w:t>
            </w:r>
          </w:p>
        </w:tc>
        <w:tc>
          <w:tcPr>
            <w:tcW w:w="5126" w:type="dxa"/>
            <w:gridSpan w:val="8"/>
            <w:shd w:val="clear" w:color="auto" w:fill="auto"/>
          </w:tcPr>
          <w:p w14:paraId="2557B208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891629" w:rsidRPr="0053462C" w14:paraId="7114EC0A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14:paraId="5EB04457" w14:textId="77777777" w:rsidR="00891629" w:rsidRPr="0053462C" w:rsidRDefault="00891629" w:rsidP="005B2086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Найменування</w:t>
            </w:r>
          </w:p>
        </w:tc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14:paraId="2B3AA0E3" w14:textId="77777777" w:rsidR="00891629" w:rsidRPr="0053462C" w:rsidRDefault="00891629" w:rsidP="0053462C">
            <w:pPr>
              <w:ind w:left="113" w:right="113"/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Номер рядка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033AF1CB" w14:textId="77777777" w:rsidR="00891629" w:rsidRPr="0053462C" w:rsidRDefault="00891629" w:rsidP="0053462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53462C">
              <w:rPr>
                <w:b w:val="0"/>
                <w:sz w:val="20"/>
                <w:szCs w:val="20"/>
              </w:rPr>
              <w:t>Кількість рентгено-</w:t>
            </w:r>
          </w:p>
          <w:p w14:paraId="075ABD9C" w14:textId="77777777" w:rsidR="00891629" w:rsidRPr="0053462C" w:rsidRDefault="00891629" w:rsidP="0053462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53462C">
              <w:rPr>
                <w:b w:val="0"/>
                <w:sz w:val="20"/>
                <w:szCs w:val="20"/>
              </w:rPr>
              <w:t>діагностичних</w:t>
            </w:r>
          </w:p>
          <w:p w14:paraId="3F28BA61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 xml:space="preserve">апаратів та устаткування, </w:t>
            </w:r>
            <w:r w:rsidR="000E09CE" w:rsidRPr="0053462C">
              <w:rPr>
                <w:lang w:val="uk-UA"/>
              </w:rPr>
              <w:t>у</w:t>
            </w:r>
            <w:r w:rsidRPr="0053462C">
              <w:rPr>
                <w:lang w:val="uk-UA"/>
              </w:rPr>
              <w:t>сього</w:t>
            </w:r>
          </w:p>
        </w:tc>
        <w:tc>
          <w:tcPr>
            <w:tcW w:w="6797" w:type="dxa"/>
            <w:gridSpan w:val="10"/>
            <w:shd w:val="clear" w:color="auto" w:fill="auto"/>
          </w:tcPr>
          <w:p w14:paraId="1882E842" w14:textId="77777777" w:rsidR="00891629" w:rsidRPr="0053462C" w:rsidRDefault="0082614C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У</w:t>
            </w:r>
            <w:r w:rsidR="00891629" w:rsidRPr="0053462C">
              <w:rPr>
                <w:lang w:val="uk-UA"/>
              </w:rPr>
              <w:t xml:space="preserve"> тому числі</w:t>
            </w:r>
          </w:p>
        </w:tc>
      </w:tr>
      <w:tr w:rsidR="00891629" w:rsidRPr="0053462C" w14:paraId="65E47171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/>
            <w:shd w:val="clear" w:color="auto" w:fill="auto"/>
          </w:tcPr>
          <w:p w14:paraId="4AB02116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14:paraId="61F220BB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20DE9AAD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16E0922D" w14:textId="77777777" w:rsidR="00891629" w:rsidRPr="0053462C" w:rsidRDefault="00891629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апарати</w:t>
            </w:r>
          </w:p>
          <w:p w14:paraId="40548C15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з ПРЗ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68EE344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ангіо-гра-фічні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vAlign w:val="center"/>
          </w:tcPr>
          <w:p w14:paraId="32B14ED1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мамо-рафіч-ні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14:paraId="57297AB8" w14:textId="77777777" w:rsidR="00891629" w:rsidRPr="0053462C" w:rsidRDefault="00891629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ком-п’юте-рні томо-графи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6D55DA07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флюо-рогра-фи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119A420C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стоматологічні</w:t>
            </w:r>
          </w:p>
        </w:tc>
      </w:tr>
      <w:tr w:rsidR="00891629" w:rsidRPr="0053462C" w14:paraId="476B351D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vMerge/>
            <w:shd w:val="clear" w:color="auto" w:fill="auto"/>
          </w:tcPr>
          <w:p w14:paraId="07E0E6E7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14:paraId="5A06E024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54D1B612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14:paraId="0C42A716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7410A299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14:paraId="3D3ABCD8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116B8EA7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664C4A86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shd w:val="clear" w:color="auto" w:fill="auto"/>
            <w:textDirection w:val="btLr"/>
          </w:tcPr>
          <w:p w14:paraId="17D3D6D1" w14:textId="77777777"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усього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34E4C520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з них</w:t>
            </w:r>
          </w:p>
        </w:tc>
      </w:tr>
      <w:tr w:rsidR="00891629" w:rsidRPr="0053462C" w14:paraId="14EC7FF0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cantSplit/>
          <w:trHeight w:val="1934"/>
        </w:trPr>
        <w:tc>
          <w:tcPr>
            <w:tcW w:w="1468" w:type="dxa"/>
            <w:vMerge/>
            <w:shd w:val="clear" w:color="auto" w:fill="auto"/>
          </w:tcPr>
          <w:p w14:paraId="76E1873A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14:paraId="450DB947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3A89A05A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14:paraId="4CD96214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4A947ABF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14:paraId="3D35D74A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55910CEB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38A987CF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5ACBF461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14:paraId="5D6B0175" w14:textId="77777777"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інтраоральні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14:paraId="6D23C5A2" w14:textId="77777777" w:rsidR="00891629" w:rsidRPr="0053462C" w:rsidRDefault="00891629" w:rsidP="0053462C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lang w:val="uk-UA"/>
              </w:rPr>
              <w:t>панорамні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14:paraId="1061D9C8" w14:textId="77777777" w:rsidR="00891629" w:rsidRPr="0053462C" w:rsidRDefault="00891629" w:rsidP="0053462C">
            <w:pPr>
              <w:ind w:left="113" w:right="113"/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конусно-променеві томографи</w:t>
            </w:r>
          </w:p>
        </w:tc>
      </w:tr>
      <w:tr w:rsidR="00891629" w:rsidRPr="0053462C" w14:paraId="360CA26E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</w:tcPr>
          <w:p w14:paraId="4FF4C918" w14:textId="77777777" w:rsidR="00891629" w:rsidRPr="0053462C" w:rsidRDefault="00891629" w:rsidP="0053462C">
            <w:pPr>
              <w:jc w:val="center"/>
              <w:rPr>
                <w:sz w:val="28"/>
                <w:szCs w:val="28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D36C51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1450" w:type="dxa"/>
            <w:shd w:val="clear" w:color="auto" w:fill="auto"/>
          </w:tcPr>
          <w:p w14:paraId="55EF4E05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5890F38D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4BDC4AFA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</w:t>
            </w:r>
          </w:p>
        </w:tc>
        <w:tc>
          <w:tcPr>
            <w:tcW w:w="758" w:type="dxa"/>
            <w:gridSpan w:val="2"/>
            <w:shd w:val="clear" w:color="auto" w:fill="auto"/>
          </w:tcPr>
          <w:p w14:paraId="5D354218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5F35746C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</w:t>
            </w:r>
          </w:p>
        </w:tc>
        <w:tc>
          <w:tcPr>
            <w:tcW w:w="762" w:type="dxa"/>
            <w:shd w:val="clear" w:color="auto" w:fill="auto"/>
          </w:tcPr>
          <w:p w14:paraId="20C04E0B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14:paraId="0C7ECAAD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7731F7AE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14:paraId="52F7CE30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14:paraId="07ADEA92" w14:textId="77777777" w:rsidR="00891629" w:rsidRPr="0053462C" w:rsidRDefault="00DD1802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</w:p>
        </w:tc>
      </w:tr>
      <w:tr w:rsidR="00891629" w:rsidRPr="0053462C" w14:paraId="599E6C6A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14:paraId="1DC02311" w14:textId="77777777"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0DF321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5351C6C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1901035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ECAAB33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7016BD95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73F949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32F3E9D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4681BF63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A981533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7724D60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0F1B7D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91629" w:rsidRPr="0053462C" w14:paraId="50AB1705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14:paraId="2DB20ED4" w14:textId="77777777"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у тому числі діючих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2EF9935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D556F3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F759A2A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DA8410E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1AD4A369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A8DA724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52128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029DA7F4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540E61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5C9331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2B9E5A1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91629" w:rsidRPr="0053462C" w14:paraId="392B4417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14:paraId="4E9F0A3C" w14:textId="77777777"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стаціонарних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587D75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BD1CD4A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ABD7D4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27BEE1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476B199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2C19922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81CA10B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4D5AE7DB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37D93A0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3953D82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F65A301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91629" w:rsidRPr="0053462C" w14:paraId="519C644D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</w:tcPr>
          <w:p w14:paraId="4BE00151" w14:textId="77777777" w:rsidR="00891629" w:rsidRPr="0053462C" w:rsidRDefault="00891629" w:rsidP="0053462C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53462C">
              <w:rPr>
                <w:b w:val="0"/>
                <w:bCs w:val="0"/>
                <w:sz w:val="22"/>
                <w:szCs w:val="22"/>
              </w:rPr>
              <w:t xml:space="preserve">палатних </w:t>
            </w:r>
            <w:r w:rsidRPr="0053462C">
              <w:rPr>
                <w:b w:val="0"/>
                <w:bCs w:val="0"/>
                <w:sz w:val="20"/>
                <w:szCs w:val="20"/>
              </w:rPr>
              <w:t>(мобільних)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9F6DE5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47D27D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462FF9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4F5340D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2DDAC6E4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D0CEF72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44AC15B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2E88AD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E231839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3650C70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69AF45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91629" w:rsidRPr="0053462C" w14:paraId="6E0EA5BC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14:paraId="77C0CEBD" w14:textId="77777777" w:rsidR="00891629" w:rsidRPr="0053462C" w:rsidRDefault="00891629" w:rsidP="00D32285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bCs/>
                <w:sz w:val="22"/>
                <w:szCs w:val="22"/>
                <w:lang w:val="uk-UA"/>
              </w:rPr>
              <w:t xml:space="preserve">пересувних </w:t>
            </w:r>
            <w:r w:rsidRPr="0053462C">
              <w:rPr>
                <w:bCs/>
                <w:sz w:val="18"/>
                <w:szCs w:val="18"/>
                <w:lang w:val="uk-UA"/>
              </w:rPr>
              <w:t xml:space="preserve">(вмонтованих </w:t>
            </w:r>
            <w:r w:rsidRPr="0053462C">
              <w:rPr>
                <w:bCs/>
                <w:sz w:val="18"/>
                <w:szCs w:val="18"/>
                <w:lang w:val="uk-UA"/>
              </w:rPr>
              <w:br/>
              <w:t>в автофургони)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C810A9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83401BB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E3330B5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E07E6C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0B5EDA04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0DE8AB1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47B8DD5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2FCDC94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9A6D616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06FC5E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B0947A7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891629" w:rsidRPr="0053462C" w14:paraId="5C39209B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468" w:type="dxa"/>
            <w:shd w:val="clear" w:color="auto" w:fill="auto"/>
            <w:vAlign w:val="center"/>
          </w:tcPr>
          <w:p w14:paraId="42F915DB" w14:textId="77777777" w:rsidR="00891629" w:rsidRPr="0053462C" w:rsidRDefault="00891629" w:rsidP="00D32285">
            <w:pPr>
              <w:rPr>
                <w:sz w:val="28"/>
                <w:szCs w:val="28"/>
                <w:lang w:val="uk-UA"/>
              </w:rPr>
            </w:pPr>
            <w:r w:rsidRPr="0053462C">
              <w:rPr>
                <w:bCs/>
                <w:sz w:val="22"/>
                <w:szCs w:val="22"/>
                <w:lang w:val="uk-UA"/>
              </w:rPr>
              <w:t>цифрових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C85670" w14:textId="77777777" w:rsidR="00891629" w:rsidRPr="0053462C" w:rsidRDefault="00891629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8A8E565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275444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7CA64C3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0A88736C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FC09CE6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B4FF2E8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5266F79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E8F297A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5373A2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2C0097F" w14:textId="77777777" w:rsidR="00891629" w:rsidRPr="00317048" w:rsidRDefault="00891629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16A4C17D" w14:textId="77777777" w:rsidR="00723E4E" w:rsidRPr="007B2000" w:rsidRDefault="00723E4E" w:rsidP="00723E4E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02843470" w14:textId="77777777" w:rsidTr="0053462C">
        <w:tc>
          <w:tcPr>
            <w:tcW w:w="5295" w:type="dxa"/>
            <w:shd w:val="clear" w:color="auto" w:fill="auto"/>
          </w:tcPr>
          <w:p w14:paraId="499F9075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4101</w:t>
            </w:r>
          </w:p>
        </w:tc>
        <w:tc>
          <w:tcPr>
            <w:tcW w:w="5296" w:type="dxa"/>
            <w:shd w:val="clear" w:color="auto" w:fill="auto"/>
          </w:tcPr>
          <w:p w14:paraId="0975AD40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24DC6B68" w14:textId="77777777" w:rsidR="00DB5502" w:rsidRPr="007B2000" w:rsidRDefault="00DB5502" w:rsidP="00723E4E">
      <w:pPr>
        <w:pStyle w:val="a3"/>
        <w:jc w:val="both"/>
        <w:rPr>
          <w:b w:val="0"/>
          <w:sz w:val="16"/>
          <w:szCs w:val="16"/>
        </w:rPr>
      </w:pPr>
    </w:p>
    <w:p w14:paraId="37112989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</w:t>
      </w:r>
      <w:r w:rsidRPr="007B2000">
        <w:rPr>
          <w:b w:val="0"/>
          <w:bCs w:val="0"/>
          <w:sz w:val="22"/>
          <w:szCs w:val="22"/>
        </w:rPr>
        <w:t>ількість апаратів УЗД, усього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діючих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кількість магніторезонансних томографів 3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діючих 4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Cs w:val="0"/>
          <w:sz w:val="22"/>
          <w:szCs w:val="22"/>
        </w:rPr>
        <w:t xml:space="preserve"> </w:t>
      </w:r>
      <w:r w:rsidR="00597AB1" w:rsidRPr="007B2000">
        <w:rPr>
          <w:bCs w:val="0"/>
          <w:sz w:val="22"/>
          <w:szCs w:val="22"/>
        </w:rPr>
        <w:t xml:space="preserve">, </w:t>
      </w:r>
      <w:r w:rsidR="00597AB1" w:rsidRPr="007B2000">
        <w:rPr>
          <w:b w:val="0"/>
          <w:bCs w:val="0"/>
          <w:sz w:val="22"/>
          <w:szCs w:val="22"/>
        </w:rPr>
        <w:t>з них із напруженістю магнітного поля 1</w:t>
      </w:r>
      <w:r w:rsidR="00423055" w:rsidRPr="007B2000">
        <w:rPr>
          <w:b w:val="0"/>
          <w:bCs w:val="0"/>
          <w:sz w:val="22"/>
          <w:szCs w:val="22"/>
        </w:rPr>
        <w:t>.0 та більше Тесла</w:t>
      </w:r>
      <w:r w:rsidR="00597AB1" w:rsidRPr="007B2000">
        <w:rPr>
          <w:b w:val="0"/>
          <w:bCs w:val="0"/>
          <w:sz w:val="22"/>
          <w:szCs w:val="22"/>
        </w:rPr>
        <w:t xml:space="preserve"> 5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="00597AB1" w:rsidRPr="007B2000">
        <w:rPr>
          <w:b w:val="0"/>
          <w:bCs w:val="0"/>
          <w:sz w:val="22"/>
          <w:szCs w:val="22"/>
        </w:rPr>
        <w:t>.</w:t>
      </w:r>
    </w:p>
    <w:p w14:paraId="28733274" w14:textId="77777777" w:rsidR="00723E4E" w:rsidRPr="007B2000" w:rsidRDefault="00723E4E" w:rsidP="00723E4E">
      <w:pPr>
        <w:pStyle w:val="a3"/>
        <w:rPr>
          <w:sz w:val="20"/>
          <w:szCs w:val="20"/>
        </w:rPr>
      </w:pPr>
    </w:p>
    <w:p w14:paraId="66636321" w14:textId="77777777" w:rsidR="00723E4E" w:rsidRPr="007B2000" w:rsidRDefault="00723E4E" w:rsidP="00723E4E">
      <w:pPr>
        <w:pStyle w:val="a3"/>
        <w:rPr>
          <w:sz w:val="20"/>
          <w:szCs w:val="20"/>
        </w:rPr>
      </w:pPr>
    </w:p>
    <w:p w14:paraId="0DDEE4C6" w14:textId="77777777" w:rsidR="00723E4E" w:rsidRPr="007B2000" w:rsidRDefault="00723E4E" w:rsidP="00723E4E">
      <w:pPr>
        <w:pStyle w:val="a3"/>
        <w:jc w:val="center"/>
      </w:pPr>
      <w:r w:rsidRPr="007B2000">
        <w:t>Рентгенодіагностична робота (</w:t>
      </w:r>
      <w:r w:rsidR="00595F58" w:rsidRPr="007B2000">
        <w:t>в</w:t>
      </w:r>
      <w:r w:rsidRPr="007B2000">
        <w:t>ключно з профілактичними оглядами)</w:t>
      </w:r>
    </w:p>
    <w:p w14:paraId="3AFB361A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5"/>
        <w:gridCol w:w="22"/>
        <w:gridCol w:w="474"/>
        <w:gridCol w:w="1509"/>
        <w:gridCol w:w="1275"/>
        <w:gridCol w:w="1283"/>
        <w:gridCol w:w="1282"/>
        <w:gridCol w:w="1265"/>
      </w:tblGrid>
      <w:tr w:rsidR="00F82191" w:rsidRPr="0053462C" w14:paraId="7E829597" w14:textId="77777777" w:rsidTr="00BD7ABD">
        <w:trPr>
          <w:gridAfter w:val="7"/>
          <w:wAfter w:w="7218" w:type="dxa"/>
        </w:trPr>
        <w:tc>
          <w:tcPr>
            <w:tcW w:w="2970" w:type="dxa"/>
            <w:shd w:val="clear" w:color="auto" w:fill="auto"/>
          </w:tcPr>
          <w:p w14:paraId="525769CC" w14:textId="77777777" w:rsidR="00F82191" w:rsidRPr="00F82191" w:rsidRDefault="00F82191" w:rsidP="00BD7ABD">
            <w:pPr>
              <w:pStyle w:val="a3"/>
              <w:rPr>
                <w:sz w:val="20"/>
                <w:szCs w:val="20"/>
                <w:lang w:val="ru-RU"/>
              </w:rPr>
            </w:pPr>
            <w:r w:rsidRPr="0053462C">
              <w:rPr>
                <w:bCs w:val="0"/>
                <w:sz w:val="20"/>
                <w:szCs w:val="20"/>
              </w:rPr>
              <w:t>Таблиця 4110</w:t>
            </w:r>
          </w:p>
        </w:tc>
      </w:tr>
      <w:tr w:rsidR="00F82191" w:rsidRPr="0053462C" w14:paraId="0DE33836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vMerge w:val="restart"/>
            <w:shd w:val="clear" w:color="auto" w:fill="auto"/>
            <w:vAlign w:val="center"/>
          </w:tcPr>
          <w:p w14:paraId="72B1C3EE" w14:textId="77777777" w:rsidR="00F82191" w:rsidRPr="0053462C" w:rsidRDefault="00F82191" w:rsidP="005B2086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  <w:vAlign w:val="center"/>
          </w:tcPr>
          <w:p w14:paraId="28B667E4" w14:textId="77777777" w:rsidR="00F82191" w:rsidRPr="0053462C" w:rsidRDefault="00F82191" w:rsidP="0053462C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Номер рядка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78BC54FD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6C1572D5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У тому числі</w:t>
            </w:r>
          </w:p>
        </w:tc>
      </w:tr>
      <w:tr w:rsidR="00F82191" w:rsidRPr="0053462C" w14:paraId="4976F2AD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2992" w:type="dxa"/>
            <w:gridSpan w:val="2"/>
            <w:vMerge/>
            <w:shd w:val="clear" w:color="auto" w:fill="auto"/>
          </w:tcPr>
          <w:p w14:paraId="60F03992" w14:textId="77777777"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7ADD7A97" w14:textId="77777777"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1DB4E9EB" w14:textId="77777777" w:rsidR="00F82191" w:rsidRPr="0053462C" w:rsidRDefault="00F82191" w:rsidP="00D3228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07EA7F9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органів грудної клітки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5FEDFDC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органів травлення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DEE40C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кістково-суглобної системи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ADF7421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інші</w:t>
            </w:r>
          </w:p>
        </w:tc>
      </w:tr>
      <w:tr w:rsidR="00F82191" w:rsidRPr="0053462C" w14:paraId="6F16D7F9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7348A4C5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6162C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Б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9ED7285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54F3EAB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C24049B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CD18A05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DA8C83F" w14:textId="77777777" w:rsidR="00F82191" w:rsidRPr="0053462C" w:rsidRDefault="00F82191" w:rsidP="0053462C">
            <w:pPr>
              <w:jc w:val="center"/>
              <w:rPr>
                <w:sz w:val="18"/>
                <w:szCs w:val="18"/>
                <w:lang w:val="uk-UA"/>
              </w:rPr>
            </w:pPr>
            <w:r w:rsidRPr="0053462C">
              <w:rPr>
                <w:sz w:val="18"/>
                <w:szCs w:val="18"/>
                <w:lang w:val="uk-UA"/>
              </w:rPr>
              <w:t>5</w:t>
            </w:r>
          </w:p>
        </w:tc>
      </w:tr>
      <w:tr w:rsidR="00F82191" w:rsidRPr="0053462C" w14:paraId="1278A5BC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5A686969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>Кількість рентгенологічних досліджень, усього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0C805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2650B8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1F361B5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0F845CD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F9ABCA3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E439A06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192EA50B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397AD0B3" w14:textId="77777777" w:rsidR="00F82191" w:rsidRPr="0053462C" w:rsidRDefault="00F82191" w:rsidP="00D322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53462C">
              <w:rPr>
                <w:b w:val="0"/>
                <w:bCs w:val="0"/>
                <w:sz w:val="20"/>
                <w:szCs w:val="20"/>
              </w:rPr>
              <w:t>у тому числі зроблено:</w:t>
            </w:r>
          </w:p>
          <w:p w14:paraId="37A52DBB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>просвічувань</w:t>
            </w:r>
          </w:p>
        </w:tc>
        <w:tc>
          <w:tcPr>
            <w:tcW w:w="476" w:type="dxa"/>
            <w:shd w:val="clear" w:color="auto" w:fill="auto"/>
            <w:vAlign w:val="bottom"/>
          </w:tcPr>
          <w:p w14:paraId="56D83C71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93AF44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CB792F9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98E6168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63B8B80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5639A98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35452C1E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2D7E5916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рентгенограм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C5C69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E2038F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4AF4F80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489D77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71AB9EE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75BBBED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080C5BCA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39BA5D81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діагностичних флюорограм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1F934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E2037B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EAC3304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F2DF62B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149C808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68BB0DA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23BFBEFB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5D29F786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 xml:space="preserve">спеціальних досліджень </w:t>
            </w:r>
            <w:r w:rsidRPr="0053462C">
              <w:rPr>
                <w:bCs/>
                <w:lang w:val="uk-UA"/>
              </w:rPr>
              <w:br/>
              <w:t xml:space="preserve">   (методик)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9B0CA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4CFF872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97AF6B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D56D6DD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77DD227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0F3CB02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7F34D633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0E0E5FF4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комп’ютерних томографій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3DE88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FCE328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1A34C4C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0B2E67C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A410BF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C742825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72F8A527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290A5CAA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   </w:t>
            </w:r>
            <w:r w:rsidRPr="0053462C">
              <w:rPr>
                <w:bCs/>
                <w:lang w:val="uk-UA"/>
              </w:rPr>
              <w:t>з них із внутрішньовенним</w:t>
            </w:r>
            <w:r w:rsidRPr="0053462C">
              <w:rPr>
                <w:b/>
                <w:bCs/>
                <w:lang w:val="uk-UA"/>
              </w:rPr>
              <w:t xml:space="preserve"> </w:t>
            </w:r>
            <w:r w:rsidRPr="0053462C">
              <w:rPr>
                <w:b/>
                <w:bCs/>
                <w:lang w:val="uk-UA"/>
              </w:rPr>
              <w:br/>
              <w:t xml:space="preserve">   </w:t>
            </w:r>
            <w:r w:rsidRPr="0053462C">
              <w:rPr>
                <w:bCs/>
                <w:lang w:val="uk-UA"/>
              </w:rPr>
              <w:t xml:space="preserve">введенням контрастної </w:t>
            </w:r>
            <w:r w:rsidRPr="0053462C">
              <w:rPr>
                <w:bCs/>
                <w:lang w:val="uk-UA"/>
              </w:rPr>
              <w:br/>
              <w:t xml:space="preserve">   речовини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19C3C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235F4C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60BB49C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A1CA1E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77B337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C7155E3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56725D31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47E4B224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>Крім того, магнітно-резонансних томографій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2FB5A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C1713B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821AD7D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F097213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869F853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468758D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2191" w:rsidRPr="0053462C" w14:paraId="092CB8B1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gridSpan w:val="2"/>
            <w:shd w:val="clear" w:color="auto" w:fill="auto"/>
            <w:vAlign w:val="center"/>
          </w:tcPr>
          <w:p w14:paraId="7C6DF8C3" w14:textId="77777777" w:rsidR="00F82191" w:rsidRPr="0053462C" w:rsidRDefault="00F82191" w:rsidP="00D32285">
            <w:pPr>
              <w:rPr>
                <w:lang w:val="uk-UA"/>
              </w:rPr>
            </w:pPr>
            <w:r w:rsidRPr="0053462C">
              <w:rPr>
                <w:bCs/>
                <w:lang w:val="uk-UA"/>
              </w:rPr>
              <w:t xml:space="preserve">   з них із внутрішньовенним </w:t>
            </w:r>
            <w:r w:rsidRPr="0053462C">
              <w:rPr>
                <w:bCs/>
                <w:lang w:val="uk-UA"/>
              </w:rPr>
              <w:br/>
              <w:t xml:space="preserve">   введенням контрастної </w:t>
            </w:r>
            <w:r w:rsidRPr="0053462C">
              <w:rPr>
                <w:bCs/>
                <w:lang w:val="uk-UA"/>
              </w:rPr>
              <w:br/>
              <w:t xml:space="preserve">   речовини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D5A7C" w14:textId="77777777" w:rsidR="00F82191" w:rsidRPr="0053462C" w:rsidRDefault="00F82191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B51473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2DE4B9B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5074C41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4053660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703D5C6" w14:textId="77777777" w:rsidR="00F82191" w:rsidRPr="00317048" w:rsidRDefault="00F82191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13B614C7" w14:textId="77777777" w:rsidR="005B2086" w:rsidRDefault="005B2086">
      <w:r>
        <w:rPr>
          <w:b/>
          <w:bC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46A189EC" w14:textId="77777777" w:rsidTr="0053462C">
        <w:tc>
          <w:tcPr>
            <w:tcW w:w="5139" w:type="dxa"/>
            <w:shd w:val="clear" w:color="auto" w:fill="auto"/>
          </w:tcPr>
          <w:p w14:paraId="4B47CBCB" w14:textId="77777777" w:rsidR="004B602A" w:rsidRPr="0053462C" w:rsidRDefault="004B602A" w:rsidP="00B11779">
            <w:pPr>
              <w:pStyle w:val="a3"/>
              <w:rPr>
                <w:bCs w:val="0"/>
                <w:sz w:val="20"/>
                <w:szCs w:val="20"/>
              </w:rPr>
            </w:pPr>
          </w:p>
          <w:p w14:paraId="1C61F8C0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4111</w:t>
            </w:r>
          </w:p>
        </w:tc>
        <w:tc>
          <w:tcPr>
            <w:tcW w:w="5112" w:type="dxa"/>
            <w:shd w:val="clear" w:color="auto" w:fill="auto"/>
          </w:tcPr>
          <w:p w14:paraId="75909498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3E350291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рентгенограм зубів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мамографій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>
        <w:rPr>
          <w:b w:val="0"/>
          <w:bCs w:val="0"/>
          <w:sz w:val="22"/>
          <w:szCs w:val="22"/>
          <w:lang w:val="ru-R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14:paraId="12B05ABB" w14:textId="77777777" w:rsidR="00723E4E" w:rsidRPr="007B2000" w:rsidRDefault="00723E4E" w:rsidP="00723E4E">
      <w:pPr>
        <w:pStyle w:val="a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7158F53A" w14:textId="77777777" w:rsidTr="0053462C">
        <w:tc>
          <w:tcPr>
            <w:tcW w:w="5139" w:type="dxa"/>
            <w:shd w:val="clear" w:color="auto" w:fill="auto"/>
          </w:tcPr>
          <w:p w14:paraId="12957A8C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4112</w:t>
            </w:r>
          </w:p>
        </w:tc>
        <w:tc>
          <w:tcPr>
            <w:tcW w:w="5112" w:type="dxa"/>
            <w:shd w:val="clear" w:color="auto" w:fill="auto"/>
          </w:tcPr>
          <w:p w14:paraId="0B8B12B2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7CC4A59B" w14:textId="77777777" w:rsidR="00723E4E" w:rsidRPr="007B2000" w:rsidRDefault="005A44D8" w:rsidP="00723E4E">
      <w:pPr>
        <w:pStyle w:val="a3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загальної кількості рентгенологічних досліджень виконано амбулаторним хворим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;</w:t>
      </w:r>
      <w:r w:rsidR="00F93C9B" w:rsidRPr="007B2000">
        <w:rPr>
          <w:b w:val="0"/>
          <w:bCs w:val="0"/>
          <w:sz w:val="22"/>
          <w:szCs w:val="22"/>
        </w:rPr>
        <w:br/>
        <w:t xml:space="preserve">крім того, </w:t>
      </w:r>
      <w:r w:rsidRPr="007B2000">
        <w:rPr>
          <w:b w:val="0"/>
          <w:bCs w:val="0"/>
          <w:sz w:val="22"/>
          <w:szCs w:val="22"/>
        </w:rPr>
        <w:t>кількість магнітно-резонансних томографій</w:t>
      </w:r>
      <w:r w:rsidR="00F93C9B" w:rsidRPr="007B2000">
        <w:rPr>
          <w:b w:val="0"/>
          <w:bCs w:val="0"/>
          <w:sz w:val="22"/>
          <w:szCs w:val="22"/>
        </w:rPr>
        <w:t>, виконаних</w:t>
      </w:r>
      <w:r w:rsidRPr="007B2000">
        <w:rPr>
          <w:b w:val="0"/>
          <w:bCs w:val="0"/>
          <w:sz w:val="22"/>
          <w:szCs w:val="22"/>
        </w:rPr>
        <w:t xml:space="preserve"> амбулаторним хворим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</w:t>
      </w:r>
    </w:p>
    <w:p w14:paraId="1F122F1C" w14:textId="77777777" w:rsidR="005A44D8" w:rsidRPr="007B2000" w:rsidRDefault="005A44D8" w:rsidP="00723E4E">
      <w:pPr>
        <w:pStyle w:val="a3"/>
        <w:rPr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3114E0C9" w14:textId="77777777" w:rsidTr="0053462C">
        <w:tc>
          <w:tcPr>
            <w:tcW w:w="5295" w:type="dxa"/>
            <w:shd w:val="clear" w:color="auto" w:fill="auto"/>
          </w:tcPr>
          <w:p w14:paraId="17A60C22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4113</w:t>
            </w:r>
          </w:p>
        </w:tc>
        <w:tc>
          <w:tcPr>
            <w:tcW w:w="5296" w:type="dxa"/>
            <w:shd w:val="clear" w:color="auto" w:fill="auto"/>
          </w:tcPr>
          <w:p w14:paraId="582C285A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9003B91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кількості спеціальних досліджень проведено: ангіографій 1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досліджень жовчовивідних шляхів 2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сечовивідних шляхів 3</w:t>
      </w:r>
      <w:r w:rsidR="00B56DE1" w:rsidRPr="00506489">
        <w:rPr>
          <w:sz w:val="22"/>
          <w:szCs w:val="22"/>
        </w:rPr>
        <w:t xml:space="preserve">    </w:t>
      </w:r>
      <w:r w:rsidR="00B56DE1" w:rsidRPr="00506489">
        <w:rPr>
          <w:sz w:val="22"/>
          <w:szCs w:val="22"/>
          <w:u w:val="single"/>
        </w:rPr>
        <w:t>     </w:t>
      </w:r>
      <w:r w:rsidR="00B56DE1" w:rsidRPr="00B56DE1">
        <w:rPr>
          <w:b w:val="0"/>
          <w:bCs w:val="0"/>
          <w:sz w:val="22"/>
          <w:szCs w:val="22"/>
          <w:lang w:val="en-A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14:paraId="68F9D428" w14:textId="77777777" w:rsidR="00ED3EC2" w:rsidRPr="007B2000" w:rsidRDefault="00ED3EC2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14:paraId="534D025C" w14:textId="77777777" w:rsidR="00DB2B8A" w:rsidRPr="007B2000" w:rsidRDefault="00ED3EC2" w:rsidP="00ED3EC2">
      <w:pPr>
        <w:pStyle w:val="a3"/>
        <w:rPr>
          <w:sz w:val="20"/>
          <w:szCs w:val="20"/>
        </w:rPr>
      </w:pPr>
      <w:r w:rsidRPr="007B2000">
        <w:rPr>
          <w:sz w:val="20"/>
          <w:szCs w:val="20"/>
        </w:rPr>
        <w:t>Таблиця 4113/1</w:t>
      </w:r>
    </w:p>
    <w:p w14:paraId="4C60589D" w14:textId="77777777" w:rsidR="00ED3EC2" w:rsidRPr="007B2000" w:rsidRDefault="00ED3EC2" w:rsidP="00ED3EC2">
      <w:pPr>
        <w:pStyle w:val="a3"/>
        <w:jc w:val="both"/>
        <w:rPr>
          <w:b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Із </w:t>
      </w:r>
      <w:r w:rsidR="00A93451" w:rsidRPr="007B2000">
        <w:rPr>
          <w:b w:val="0"/>
          <w:bCs w:val="0"/>
          <w:sz w:val="22"/>
          <w:szCs w:val="22"/>
        </w:rPr>
        <w:t xml:space="preserve">кількості магнітно-резонансних </w:t>
      </w:r>
      <w:r w:rsidRPr="007B2000">
        <w:rPr>
          <w:b w:val="0"/>
          <w:bCs w:val="0"/>
          <w:sz w:val="22"/>
          <w:szCs w:val="22"/>
        </w:rPr>
        <w:t xml:space="preserve">томографій інших органів і систем (рядок 8 </w:t>
      </w:r>
      <w:r w:rsidR="0026493D" w:rsidRPr="007B2000">
        <w:rPr>
          <w:b w:val="0"/>
          <w:bCs w:val="0"/>
          <w:sz w:val="22"/>
          <w:szCs w:val="22"/>
        </w:rPr>
        <w:t>графи</w:t>
      </w:r>
      <w:r w:rsidR="00551CD6" w:rsidRPr="007B2000">
        <w:rPr>
          <w:b w:val="0"/>
          <w:bCs w:val="0"/>
          <w:sz w:val="22"/>
          <w:szCs w:val="22"/>
        </w:rPr>
        <w:t xml:space="preserve"> 5 таблиці 4110) проведено</w:t>
      </w:r>
      <w:r w:rsidRPr="007B2000">
        <w:rPr>
          <w:b w:val="0"/>
          <w:bCs w:val="0"/>
          <w:sz w:val="22"/>
          <w:szCs w:val="22"/>
        </w:rPr>
        <w:t xml:space="preserve"> досліджень</w:t>
      </w:r>
      <w:r w:rsidR="00551CD6" w:rsidRPr="007B2000">
        <w:rPr>
          <w:b w:val="0"/>
          <w:bCs w:val="0"/>
          <w:sz w:val="22"/>
          <w:szCs w:val="22"/>
        </w:rPr>
        <w:t>:</w:t>
      </w:r>
      <w:r w:rsidR="002F7895" w:rsidRPr="007B2000">
        <w:rPr>
          <w:b w:val="0"/>
          <w:bCs w:val="0"/>
          <w:sz w:val="22"/>
          <w:szCs w:val="22"/>
        </w:rPr>
        <w:t xml:space="preserve"> головного мозку</w:t>
      </w:r>
      <w:r w:rsidRPr="007B2000">
        <w:rPr>
          <w:b w:val="0"/>
          <w:bCs w:val="0"/>
          <w:sz w:val="22"/>
          <w:szCs w:val="22"/>
        </w:rPr>
        <w:t xml:space="preserve"> 1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;молочних залоз 2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сечостатевої системи</w:t>
      </w:r>
      <w:r w:rsidR="00B56DE1" w:rsidRPr="00B56DE1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3</w:t>
      </w:r>
      <w:r w:rsidR="00DA006D" w:rsidRPr="00506489">
        <w:rPr>
          <w:sz w:val="22"/>
          <w:szCs w:val="22"/>
        </w:rPr>
        <w:t xml:space="preserve">    </w:t>
      </w:r>
      <w:r w:rsidR="00DA006D" w:rsidRPr="00506489">
        <w:rPr>
          <w:sz w:val="22"/>
          <w:szCs w:val="22"/>
          <w:u w:val="single"/>
        </w:rPr>
        <w:t>     </w:t>
      </w:r>
      <w:r w:rsidR="00DA006D" w:rsidRPr="00DA006D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.</w:t>
      </w:r>
    </w:p>
    <w:p w14:paraId="27346D08" w14:textId="77777777" w:rsidR="00477AF5" w:rsidRPr="007B2000" w:rsidRDefault="00477AF5" w:rsidP="00DB2B8A">
      <w:pPr>
        <w:pStyle w:val="a3"/>
        <w:jc w:val="center"/>
        <w:rPr>
          <w:sz w:val="22"/>
          <w:szCs w:val="22"/>
        </w:rPr>
      </w:pPr>
    </w:p>
    <w:p w14:paraId="21479843" w14:textId="77777777" w:rsidR="00723E4E" w:rsidRPr="007B2000" w:rsidRDefault="00723E4E" w:rsidP="00DB2B8A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Рентгенологічні профілактичні дослідження</w:t>
      </w:r>
    </w:p>
    <w:p w14:paraId="52A8F956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75CB0A36" w14:textId="77777777" w:rsidTr="0053462C">
        <w:tc>
          <w:tcPr>
            <w:tcW w:w="5139" w:type="dxa"/>
            <w:shd w:val="clear" w:color="auto" w:fill="auto"/>
          </w:tcPr>
          <w:p w14:paraId="37723E85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4114</w:t>
            </w:r>
          </w:p>
        </w:tc>
        <w:tc>
          <w:tcPr>
            <w:tcW w:w="5112" w:type="dxa"/>
            <w:shd w:val="clear" w:color="auto" w:fill="auto"/>
          </w:tcPr>
          <w:p w14:paraId="34D54BD5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9539FAC" w14:textId="77777777" w:rsidR="00A8721D" w:rsidRPr="007B2000" w:rsidRDefault="00A8721D" w:rsidP="00A8721D">
      <w:pPr>
        <w:jc w:val="both"/>
        <w:rPr>
          <w:bCs/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Рентгенологічні дослідження органів грудної клітки (із рядка 3 графи 2 таблиці 4110), всього 1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   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, у тому числі дітям віком 15</w:t>
      </w:r>
      <w:r w:rsidRPr="007B2000">
        <w:rPr>
          <w:sz w:val="22"/>
          <w:szCs w:val="22"/>
          <w:lang w:val="uk-UA"/>
        </w:rPr>
        <w:t>–</w:t>
      </w:r>
      <w:r w:rsidRPr="007B2000">
        <w:rPr>
          <w:bCs/>
          <w:sz w:val="22"/>
          <w:szCs w:val="22"/>
          <w:lang w:val="uk-UA"/>
        </w:rPr>
        <w:t>17 років включно 2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   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.</w:t>
      </w:r>
    </w:p>
    <w:p w14:paraId="68214C3E" w14:textId="77777777" w:rsidR="00A8721D" w:rsidRPr="007B2000" w:rsidRDefault="00A8721D" w:rsidP="00A8721D">
      <w:pPr>
        <w:jc w:val="both"/>
        <w:rPr>
          <w:bCs/>
          <w:sz w:val="16"/>
          <w:szCs w:val="16"/>
          <w:lang w:val="uk-UA"/>
        </w:rPr>
      </w:pPr>
    </w:p>
    <w:p w14:paraId="6076E0A8" w14:textId="77777777" w:rsidR="00723E4E" w:rsidRPr="007B2000" w:rsidRDefault="00A8721D" w:rsidP="00A8721D">
      <w:pPr>
        <w:rPr>
          <w:bCs/>
          <w:sz w:val="22"/>
          <w:szCs w:val="22"/>
          <w:lang w:val="uk-UA"/>
        </w:rPr>
      </w:pPr>
      <w:r w:rsidRPr="007B2000">
        <w:rPr>
          <w:bCs/>
          <w:sz w:val="22"/>
          <w:szCs w:val="22"/>
          <w:lang w:val="uk-UA"/>
        </w:rPr>
        <w:t>Кількість флюорографій органів грудної клітки, всього 3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    </w:t>
      </w:r>
      <w:r w:rsidR="00B56DE1">
        <w:rPr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,</w:t>
      </w:r>
      <w:r w:rsidRPr="007B2000">
        <w:rPr>
          <w:b/>
          <w:bCs/>
          <w:sz w:val="22"/>
          <w:szCs w:val="22"/>
          <w:lang w:val="uk-UA"/>
        </w:rPr>
        <w:t xml:space="preserve"> </w:t>
      </w:r>
      <w:r w:rsidRPr="007B2000">
        <w:rPr>
          <w:bCs/>
          <w:sz w:val="22"/>
          <w:szCs w:val="22"/>
          <w:lang w:val="uk-UA"/>
        </w:rPr>
        <w:t>у тому числі дітям віком 15</w:t>
      </w:r>
      <w:r w:rsidRPr="007B2000">
        <w:rPr>
          <w:sz w:val="22"/>
          <w:szCs w:val="22"/>
          <w:lang w:val="uk-UA"/>
        </w:rPr>
        <w:t>–</w:t>
      </w:r>
      <w:r w:rsidRPr="007B2000">
        <w:rPr>
          <w:bCs/>
          <w:sz w:val="22"/>
          <w:szCs w:val="22"/>
          <w:lang w:val="uk-UA"/>
        </w:rPr>
        <w:t>17 років включно 4</w:t>
      </w:r>
      <w:r w:rsidR="00B56DE1" w:rsidRPr="00B56DE1">
        <w:rPr>
          <w:b/>
          <w:sz w:val="22"/>
          <w:szCs w:val="22"/>
          <w:lang w:val="uk-UA"/>
        </w:rPr>
        <w:t xml:space="preserve">    </w:t>
      </w:r>
      <w:r w:rsidR="00B56DE1" w:rsidRPr="00B56DE1">
        <w:rPr>
          <w:b/>
          <w:sz w:val="22"/>
          <w:szCs w:val="22"/>
          <w:u w:val="single"/>
          <w:lang w:val="uk-UA"/>
        </w:rPr>
        <w:t>     </w:t>
      </w:r>
      <w:r w:rsidR="00B56DE1">
        <w:rPr>
          <w:bCs/>
          <w:sz w:val="22"/>
          <w:szCs w:val="22"/>
          <w:lang w:val="uk-UA"/>
        </w:rPr>
        <w:t xml:space="preserve"> </w:t>
      </w:r>
      <w:r w:rsidR="003F7E05" w:rsidRPr="007B2000">
        <w:rPr>
          <w:bCs/>
          <w:sz w:val="22"/>
          <w:szCs w:val="22"/>
          <w:lang w:val="uk-UA"/>
        </w:rPr>
        <w:t>.</w:t>
      </w:r>
    </w:p>
    <w:p w14:paraId="4B9569B8" w14:textId="77777777" w:rsidR="002515C9" w:rsidRPr="007B2000" w:rsidRDefault="002515C9" w:rsidP="00A8721D">
      <w:pPr>
        <w:rPr>
          <w:sz w:val="22"/>
          <w:szCs w:val="22"/>
          <w:lang w:val="uk-UA"/>
        </w:rPr>
      </w:pPr>
    </w:p>
    <w:p w14:paraId="3E0585C5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Ультразвукові дослідження</w:t>
      </w:r>
    </w:p>
    <w:p w14:paraId="74E9ACCE" w14:textId="77777777" w:rsidR="002515C9" w:rsidRPr="007B2000" w:rsidRDefault="002515C9" w:rsidP="00723E4E">
      <w:pPr>
        <w:pStyle w:val="a3"/>
        <w:jc w:val="center"/>
        <w:rPr>
          <w:sz w:val="22"/>
          <w:szCs w:val="22"/>
        </w:rPr>
      </w:pPr>
    </w:p>
    <w:p w14:paraId="43975DA9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78"/>
        <w:gridCol w:w="872"/>
        <w:gridCol w:w="808"/>
        <w:gridCol w:w="1538"/>
        <w:gridCol w:w="1066"/>
        <w:gridCol w:w="1067"/>
        <w:gridCol w:w="58"/>
      </w:tblGrid>
      <w:tr w:rsidR="006B04EB" w:rsidRPr="007B2000" w14:paraId="387B9DAD" w14:textId="77777777" w:rsidTr="0053462C">
        <w:tc>
          <w:tcPr>
            <w:tcW w:w="5017" w:type="dxa"/>
            <w:shd w:val="clear" w:color="auto" w:fill="auto"/>
          </w:tcPr>
          <w:p w14:paraId="20F0FBEE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4115</w:t>
            </w:r>
          </w:p>
        </w:tc>
        <w:tc>
          <w:tcPr>
            <w:tcW w:w="5241" w:type="dxa"/>
            <w:gridSpan w:val="6"/>
            <w:shd w:val="clear" w:color="auto" w:fill="auto"/>
          </w:tcPr>
          <w:p w14:paraId="57FDA3A4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B9741A" w:rsidRPr="00141F93" w14:paraId="015B330B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vMerge w:val="restart"/>
            <w:shd w:val="clear" w:color="auto" w:fill="auto"/>
            <w:vAlign w:val="center"/>
          </w:tcPr>
          <w:p w14:paraId="795CBA2E" w14:textId="77777777" w:rsidR="00B9741A" w:rsidRPr="0053462C" w:rsidRDefault="00B9741A" w:rsidP="005B2086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 xml:space="preserve">Найменування 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755F69B9" w14:textId="77777777" w:rsidR="00B9741A" w:rsidRPr="0053462C" w:rsidRDefault="00B9741A" w:rsidP="00307A72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Номер</w:t>
            </w:r>
          </w:p>
          <w:p w14:paraId="6867D784" w14:textId="77777777" w:rsidR="00B9741A" w:rsidRPr="0053462C" w:rsidRDefault="00B9741A" w:rsidP="00307A72">
            <w:pPr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рядка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72C3BFC9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AA1843E" w14:textId="77777777" w:rsidR="00B9741A" w:rsidRPr="0053462C" w:rsidRDefault="00FC7C60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У</w:t>
            </w:r>
            <w:r w:rsidR="00B9741A" w:rsidRPr="0053462C">
              <w:rPr>
                <w:b/>
                <w:bCs/>
                <w:lang w:val="uk-UA"/>
              </w:rPr>
              <w:t xml:space="preserve"> тому числі дітям віком:</w:t>
            </w:r>
          </w:p>
        </w:tc>
      </w:tr>
      <w:tr w:rsidR="00B9741A" w:rsidRPr="0053462C" w14:paraId="4351A3FA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vMerge/>
            <w:shd w:val="clear" w:color="auto" w:fill="auto"/>
            <w:vAlign w:val="center"/>
          </w:tcPr>
          <w:p w14:paraId="22C1CB6B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7FA597F8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EC3F11B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E05592D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0-17 років включно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E3AC7F2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з них:</w:t>
            </w:r>
          </w:p>
          <w:p w14:paraId="30157C63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0-2 роки</w:t>
            </w:r>
            <w:r w:rsidR="005E176B" w:rsidRPr="0053462C">
              <w:rPr>
                <w:b/>
                <w:bCs/>
                <w:lang w:val="uk-UA"/>
              </w:rPr>
              <w:t xml:space="preserve"> включно</w:t>
            </w:r>
          </w:p>
        </w:tc>
      </w:tr>
      <w:tr w:rsidR="00B9741A" w:rsidRPr="0053462C" w14:paraId="7DA50E3E" w14:textId="77777777" w:rsidTr="0053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  <w:vAlign w:val="center"/>
          </w:tcPr>
          <w:p w14:paraId="2E0C88A3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А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1E28E63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Б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7D3624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92FC89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AEEFE78" w14:textId="77777777" w:rsidR="00B9741A" w:rsidRPr="0053462C" w:rsidRDefault="00B9741A" w:rsidP="0053462C">
            <w:pPr>
              <w:jc w:val="center"/>
              <w:rPr>
                <w:b/>
                <w:bCs/>
                <w:lang w:val="uk-UA"/>
              </w:rPr>
            </w:pPr>
            <w:r w:rsidRPr="0053462C">
              <w:rPr>
                <w:b/>
                <w:bCs/>
                <w:lang w:val="uk-UA"/>
              </w:rPr>
              <w:t>3</w:t>
            </w:r>
          </w:p>
        </w:tc>
      </w:tr>
      <w:tr w:rsidR="00B9741A" w:rsidRPr="0053462C" w14:paraId="3AE579A4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402059C2" w14:textId="77777777" w:rsidR="00B9741A" w:rsidRPr="0053462C" w:rsidRDefault="00B9741A" w:rsidP="00307A72">
            <w:pPr>
              <w:rPr>
                <w:lang w:val="uk-UA"/>
              </w:rPr>
            </w:pPr>
            <w:r w:rsidRPr="0053462C">
              <w:rPr>
                <w:b/>
                <w:bCs/>
                <w:sz w:val="22"/>
                <w:szCs w:val="22"/>
                <w:lang w:val="uk-UA"/>
              </w:rPr>
              <w:t>Ультразвукові дослідження, усього</w:t>
            </w:r>
          </w:p>
        </w:tc>
        <w:tc>
          <w:tcPr>
            <w:tcW w:w="808" w:type="dxa"/>
            <w:shd w:val="clear" w:color="auto" w:fill="auto"/>
          </w:tcPr>
          <w:p w14:paraId="34203D6C" w14:textId="77777777"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3E118D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822027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4187FA4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2A81FC53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520"/>
        </w:trPr>
        <w:tc>
          <w:tcPr>
            <w:tcW w:w="5926" w:type="dxa"/>
            <w:gridSpan w:val="2"/>
            <w:shd w:val="clear" w:color="auto" w:fill="auto"/>
          </w:tcPr>
          <w:p w14:paraId="107851DC" w14:textId="77777777" w:rsidR="00B9741A" w:rsidRPr="0053462C" w:rsidRDefault="00B9741A" w:rsidP="00307A72">
            <w:pPr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iCs/>
                <w:sz w:val="22"/>
                <w:szCs w:val="22"/>
                <w:lang w:val="uk-UA"/>
              </w:rPr>
              <w:t xml:space="preserve">   у тому числі:</w:t>
            </w:r>
          </w:p>
          <w:p w14:paraId="72E9311F" w14:textId="77777777" w:rsidR="00B9741A" w:rsidRPr="0053462C" w:rsidRDefault="00015003" w:rsidP="0053462C">
            <w:pPr>
              <w:ind w:left="227"/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нейросонографії (діти до року)</w:t>
            </w:r>
          </w:p>
        </w:tc>
        <w:tc>
          <w:tcPr>
            <w:tcW w:w="808" w:type="dxa"/>
            <w:shd w:val="clear" w:color="auto" w:fill="auto"/>
            <w:vAlign w:val="bottom"/>
          </w:tcPr>
          <w:p w14:paraId="770E680C" w14:textId="77777777"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BA82E0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3BC894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48AC3B0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0A703142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57B9B745" w14:textId="77777777" w:rsidR="00B9741A" w:rsidRPr="0053462C" w:rsidRDefault="00015003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щитоподібної залози</w:t>
            </w:r>
          </w:p>
        </w:tc>
        <w:tc>
          <w:tcPr>
            <w:tcW w:w="808" w:type="dxa"/>
            <w:shd w:val="clear" w:color="auto" w:fill="auto"/>
          </w:tcPr>
          <w:p w14:paraId="0AB8B7F9" w14:textId="77777777"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768021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1E666D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54C47EC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4585DEA4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0D1E62A8" w14:textId="77777777" w:rsidR="00B9741A" w:rsidRPr="0053462C" w:rsidRDefault="00015003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молочної залози</w:t>
            </w:r>
          </w:p>
        </w:tc>
        <w:tc>
          <w:tcPr>
            <w:tcW w:w="808" w:type="dxa"/>
            <w:shd w:val="clear" w:color="auto" w:fill="auto"/>
          </w:tcPr>
          <w:p w14:paraId="61BB8AEA" w14:textId="77777777" w:rsidR="00B9741A" w:rsidRPr="0053462C" w:rsidRDefault="00B9741A" w:rsidP="0053462C">
            <w:pPr>
              <w:jc w:val="center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CD2293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2B44D00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9FACC8C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1BEF2B82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3BBB13DE" w14:textId="77777777" w:rsidR="00B9741A" w:rsidRPr="0053462C" w:rsidRDefault="00015003" w:rsidP="0053462C">
            <w:pPr>
              <w:ind w:left="227"/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iCs/>
                <w:sz w:val="22"/>
                <w:szCs w:val="22"/>
                <w:lang w:val="uk-UA"/>
              </w:rPr>
              <w:t>ехокардіографії</w:t>
            </w:r>
          </w:p>
        </w:tc>
        <w:tc>
          <w:tcPr>
            <w:tcW w:w="808" w:type="dxa"/>
            <w:shd w:val="clear" w:color="auto" w:fill="auto"/>
          </w:tcPr>
          <w:p w14:paraId="12F600C5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5.0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288463C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0FB15E8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B844244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049F08A9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4164D6FE" w14:textId="77777777" w:rsidR="00B9741A" w:rsidRPr="0053462C" w:rsidRDefault="00015003" w:rsidP="00307A72">
            <w:pPr>
              <w:rPr>
                <w:iCs/>
                <w:sz w:val="22"/>
                <w:szCs w:val="22"/>
                <w:lang w:val="uk-UA"/>
              </w:rPr>
            </w:pPr>
            <w:r w:rsidRPr="0053462C">
              <w:rPr>
                <w:iCs/>
                <w:sz w:val="22"/>
                <w:szCs w:val="22"/>
                <w:lang w:val="uk-UA"/>
              </w:rPr>
              <w:t xml:space="preserve">   органів черевної порожнини</w:t>
            </w:r>
          </w:p>
        </w:tc>
        <w:tc>
          <w:tcPr>
            <w:tcW w:w="808" w:type="dxa"/>
            <w:shd w:val="clear" w:color="auto" w:fill="auto"/>
          </w:tcPr>
          <w:p w14:paraId="5498B406" w14:textId="77777777" w:rsidR="00B9741A" w:rsidRPr="0053462C" w:rsidRDefault="00EB7310" w:rsidP="0053462C">
            <w:pPr>
              <w:jc w:val="center"/>
              <w:rPr>
                <w:iCs/>
                <w:lang w:val="uk-UA"/>
              </w:rPr>
            </w:pPr>
            <w:r w:rsidRPr="0053462C">
              <w:rPr>
                <w:iCs/>
                <w:lang w:val="uk-UA"/>
              </w:rPr>
              <w:t>6</w:t>
            </w:r>
            <w:r w:rsidR="00B9741A" w:rsidRPr="0053462C">
              <w:rPr>
                <w:iCs/>
                <w:lang w:val="uk-UA"/>
              </w:rPr>
              <w:t>.</w:t>
            </w:r>
            <w:r w:rsidRPr="0053462C">
              <w:rPr>
                <w:iCs/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13F3DA6" w14:textId="77777777" w:rsidR="00B9741A" w:rsidRPr="00317048" w:rsidRDefault="00B9741A" w:rsidP="00B66483">
            <w:pPr>
              <w:jc w:val="right"/>
              <w:rPr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22CB942" w14:textId="77777777" w:rsidR="00B9741A" w:rsidRPr="00317048" w:rsidRDefault="00B9741A" w:rsidP="00B66483">
            <w:pPr>
              <w:jc w:val="right"/>
              <w:rPr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8CBFC69" w14:textId="77777777" w:rsidR="00B9741A" w:rsidRPr="00317048" w:rsidRDefault="00B9741A" w:rsidP="00B66483">
            <w:pPr>
              <w:jc w:val="right"/>
              <w:rPr>
                <w:iCs/>
                <w:sz w:val="18"/>
                <w:szCs w:val="18"/>
                <w:lang w:val="uk-UA"/>
              </w:rPr>
            </w:pPr>
          </w:p>
        </w:tc>
      </w:tr>
      <w:tr w:rsidR="00B9741A" w:rsidRPr="0053462C" w14:paraId="618065A6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641BFDEE" w14:textId="77777777" w:rsidR="00B9741A" w:rsidRPr="0053462C" w:rsidRDefault="00EB7310" w:rsidP="00307A72">
            <w:pPr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  нирок</w:t>
            </w:r>
          </w:p>
        </w:tc>
        <w:tc>
          <w:tcPr>
            <w:tcW w:w="808" w:type="dxa"/>
            <w:shd w:val="clear" w:color="auto" w:fill="auto"/>
          </w:tcPr>
          <w:p w14:paraId="20E978B1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7</w:t>
            </w:r>
            <w:r w:rsidR="00B9741A" w:rsidRPr="0053462C">
              <w:rPr>
                <w:lang w:val="uk-UA"/>
              </w:rPr>
              <w:t>.</w:t>
            </w:r>
            <w:r w:rsidRPr="0053462C">
              <w:rPr>
                <w:lang w:val="uk-U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7C7E0FD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0F16B7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FE724EC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6EBC5242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15C86B26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передміхурової залози</w:t>
            </w:r>
          </w:p>
        </w:tc>
        <w:tc>
          <w:tcPr>
            <w:tcW w:w="808" w:type="dxa"/>
            <w:shd w:val="clear" w:color="auto" w:fill="auto"/>
          </w:tcPr>
          <w:p w14:paraId="44C33C1D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8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E5FDEE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4B3B5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B2FAAE7" w14:textId="77777777"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3067EFD0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49AC8F02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сечового міхура</w:t>
            </w:r>
          </w:p>
        </w:tc>
        <w:tc>
          <w:tcPr>
            <w:tcW w:w="808" w:type="dxa"/>
            <w:shd w:val="clear" w:color="auto" w:fill="auto"/>
          </w:tcPr>
          <w:p w14:paraId="7BF72241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9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EA1258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CEA82F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B171AB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01810AEE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1E67CD8A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жіночих статевих органів</w:t>
            </w:r>
          </w:p>
        </w:tc>
        <w:tc>
          <w:tcPr>
            <w:tcW w:w="808" w:type="dxa"/>
            <w:shd w:val="clear" w:color="auto" w:fill="auto"/>
          </w:tcPr>
          <w:p w14:paraId="0F44EBD8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  <w:r w:rsidR="00B9741A" w:rsidRPr="0053462C">
              <w:rPr>
                <w:lang w:val="uk-UA"/>
              </w:rPr>
              <w:t>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2188699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F08035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2736F48" w14:textId="77777777"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7CC0EF41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4E8D03E8" w14:textId="77777777"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у тому числі під час вагітності</w:t>
            </w:r>
          </w:p>
        </w:tc>
        <w:tc>
          <w:tcPr>
            <w:tcW w:w="808" w:type="dxa"/>
            <w:shd w:val="clear" w:color="auto" w:fill="auto"/>
          </w:tcPr>
          <w:p w14:paraId="12DBC502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10.1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21A7FC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A36223F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9CCB177" w14:textId="77777777"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449BA2D5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10A78654" w14:textId="77777777"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з них під час вагітності до 22 тижнів</w:t>
            </w:r>
          </w:p>
        </w:tc>
        <w:tc>
          <w:tcPr>
            <w:tcW w:w="808" w:type="dxa"/>
            <w:shd w:val="clear" w:color="auto" w:fill="auto"/>
          </w:tcPr>
          <w:p w14:paraId="05D905C8" w14:textId="77777777" w:rsidR="00B9741A" w:rsidRPr="0053462C" w:rsidRDefault="00EB7310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</w:t>
            </w:r>
            <w:r w:rsidR="00B9741A" w:rsidRPr="0053462C">
              <w:rPr>
                <w:lang w:val="uk-UA"/>
              </w:rPr>
              <w:t>.</w:t>
            </w:r>
            <w:r w:rsidRPr="0053462C">
              <w:rPr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BF8526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B63E52F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25C28F2" w14:textId="77777777"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7ECEC224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21C293D5" w14:textId="77777777"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 xml:space="preserve"> </w:t>
            </w:r>
            <w:r w:rsidR="00EB7310" w:rsidRPr="0053462C">
              <w:rPr>
                <w:sz w:val="22"/>
                <w:szCs w:val="22"/>
                <w:lang w:val="uk-UA"/>
              </w:rPr>
              <w:t xml:space="preserve">  виявлено вроджених вад розвитку (із рядка 10.2)</w:t>
            </w:r>
          </w:p>
        </w:tc>
        <w:tc>
          <w:tcPr>
            <w:tcW w:w="808" w:type="dxa"/>
            <w:shd w:val="clear" w:color="auto" w:fill="auto"/>
          </w:tcPr>
          <w:p w14:paraId="40AE0CAC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10.</w:t>
            </w:r>
            <w:r w:rsidR="00EB7310" w:rsidRPr="0053462C">
              <w:rPr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0290876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13678DF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1C7F354" w14:textId="77777777" w:rsidR="00B9741A" w:rsidRPr="00317048" w:rsidRDefault="00EB7310" w:rsidP="00B66483">
            <w:pPr>
              <w:jc w:val="right"/>
              <w:rPr>
                <w:sz w:val="18"/>
                <w:szCs w:val="18"/>
                <w:lang w:val="uk-UA"/>
              </w:rPr>
            </w:pPr>
            <w:r w:rsidRPr="00317048">
              <w:rPr>
                <w:sz w:val="18"/>
                <w:szCs w:val="18"/>
                <w:lang w:val="uk-UA"/>
              </w:rPr>
              <w:t>х</w:t>
            </w:r>
          </w:p>
        </w:tc>
      </w:tr>
      <w:tr w:rsidR="00B9741A" w:rsidRPr="0053462C" w14:paraId="1231A51D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5CFADD1B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кістково-суглобної системи</w:t>
            </w:r>
          </w:p>
        </w:tc>
        <w:tc>
          <w:tcPr>
            <w:tcW w:w="808" w:type="dxa"/>
            <w:shd w:val="clear" w:color="auto" w:fill="auto"/>
          </w:tcPr>
          <w:p w14:paraId="1F0142BB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11.0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E69C55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C395E9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C5ACB30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19B82C92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1598179D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доплерівське</w:t>
            </w:r>
            <w:r w:rsidR="00B9741A" w:rsidRPr="0053462C">
              <w:rPr>
                <w:sz w:val="22"/>
                <w:szCs w:val="22"/>
                <w:lang w:val="uk-UA"/>
              </w:rPr>
              <w:t xml:space="preserve"> </w:t>
            </w:r>
            <w:r w:rsidRPr="0053462C">
              <w:rPr>
                <w:sz w:val="22"/>
                <w:szCs w:val="22"/>
                <w:lang w:val="uk-UA"/>
              </w:rPr>
              <w:t>дослідження периферичних судин</w:t>
            </w:r>
          </w:p>
        </w:tc>
        <w:tc>
          <w:tcPr>
            <w:tcW w:w="808" w:type="dxa"/>
            <w:shd w:val="clear" w:color="auto" w:fill="auto"/>
          </w:tcPr>
          <w:p w14:paraId="06CE9FDB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12.0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D7426A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01BBCA4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320BB25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3EA237B2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4992A45F" w14:textId="77777777" w:rsidR="00B9741A" w:rsidRPr="0053462C" w:rsidRDefault="00EB7310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пункційна біопсія та дренування за ультразвуковим променем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8BE5C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13.0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F6B8DD6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2D3058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CA48580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11126C78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703F8A58" w14:textId="77777777" w:rsidR="00B9741A" w:rsidRPr="0053462C" w:rsidRDefault="005359D2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і</w:t>
            </w:r>
            <w:r w:rsidR="00EB7310" w:rsidRPr="0053462C">
              <w:rPr>
                <w:sz w:val="22"/>
                <w:szCs w:val="22"/>
                <w:lang w:val="uk-UA"/>
              </w:rPr>
              <w:t>нтраопераційні ультразвукові дослідження</w:t>
            </w:r>
          </w:p>
        </w:tc>
        <w:tc>
          <w:tcPr>
            <w:tcW w:w="808" w:type="dxa"/>
            <w:shd w:val="clear" w:color="auto" w:fill="auto"/>
          </w:tcPr>
          <w:p w14:paraId="50AB3446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14.0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301474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17830B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80B358E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9741A" w:rsidRPr="0053462C" w14:paraId="3217A976" w14:textId="77777777" w:rsidTr="00B66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256"/>
        </w:trPr>
        <w:tc>
          <w:tcPr>
            <w:tcW w:w="5926" w:type="dxa"/>
            <w:gridSpan w:val="2"/>
            <w:shd w:val="clear" w:color="auto" w:fill="auto"/>
          </w:tcPr>
          <w:p w14:paraId="0AD7EFF2" w14:textId="77777777" w:rsidR="00B9741A" w:rsidRPr="0053462C" w:rsidRDefault="00B9741A" w:rsidP="0053462C">
            <w:pPr>
              <w:ind w:left="227"/>
              <w:rPr>
                <w:sz w:val="22"/>
                <w:szCs w:val="22"/>
                <w:lang w:val="uk-UA"/>
              </w:rPr>
            </w:pPr>
            <w:r w:rsidRPr="0053462C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808" w:type="dxa"/>
            <w:shd w:val="clear" w:color="auto" w:fill="auto"/>
          </w:tcPr>
          <w:p w14:paraId="191CBACF" w14:textId="77777777" w:rsidR="00B9741A" w:rsidRPr="0053462C" w:rsidRDefault="00B9741A" w:rsidP="0053462C">
            <w:pPr>
              <w:jc w:val="center"/>
              <w:rPr>
                <w:lang w:val="uk-UA"/>
              </w:rPr>
            </w:pPr>
            <w:r w:rsidRPr="0053462C">
              <w:rPr>
                <w:lang w:val="uk-UA"/>
              </w:rPr>
              <w:t>15.0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374AE5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A414022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4462574" w14:textId="77777777" w:rsidR="00B9741A" w:rsidRPr="00317048" w:rsidRDefault="00B9741A" w:rsidP="00B6648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14:paraId="50CCD0EF" w14:textId="77777777" w:rsidR="00980396" w:rsidRDefault="00980396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14:paraId="5C783C16" w14:textId="77777777" w:rsidR="002515C9" w:rsidRPr="007B2000" w:rsidRDefault="00980396" w:rsidP="00723E4E">
      <w:pPr>
        <w:pStyle w:val="a3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2"/>
          <w:szCs w:val="22"/>
        </w:rPr>
        <w:br w:type="page"/>
      </w:r>
    </w:p>
    <w:p w14:paraId="0BA5FAFA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lastRenderedPageBreak/>
        <w:t>Діяльність дистанційно-діагностичних кабінетів</w:t>
      </w:r>
    </w:p>
    <w:p w14:paraId="7999FA45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53462C" w14:paraId="2CE4F37B" w14:textId="77777777" w:rsidTr="0053462C">
        <w:tc>
          <w:tcPr>
            <w:tcW w:w="5295" w:type="dxa"/>
            <w:shd w:val="clear" w:color="auto" w:fill="auto"/>
          </w:tcPr>
          <w:p w14:paraId="232324C6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4116</w:t>
            </w:r>
          </w:p>
        </w:tc>
        <w:tc>
          <w:tcPr>
            <w:tcW w:w="5296" w:type="dxa"/>
            <w:shd w:val="clear" w:color="auto" w:fill="auto"/>
          </w:tcPr>
          <w:p w14:paraId="16469593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665D8FAC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проведених ЕКГ-досліджень 1</w:t>
      </w:r>
      <w:r w:rsidR="00BD7ABD" w:rsidRPr="00BD7ABD">
        <w:rPr>
          <w:sz w:val="22"/>
          <w:szCs w:val="22"/>
        </w:rPr>
        <w:t xml:space="preserve">    </w:t>
      </w:r>
      <w:r w:rsidR="00BD7ABD" w:rsidRPr="00BD7ABD">
        <w:rPr>
          <w:sz w:val="22"/>
          <w:szCs w:val="22"/>
          <w:u w:val="single"/>
        </w:rPr>
        <w:t>     </w:t>
      </w:r>
      <w:r w:rsidR="00BD7ABD">
        <w:rPr>
          <w:b w:val="0"/>
          <w:bCs w:val="0"/>
          <w:sz w:val="22"/>
          <w:szCs w:val="22"/>
          <w:lang w:val="ru-R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14:paraId="2E5D9918" w14:textId="77777777" w:rsidR="00723E4E" w:rsidRPr="007B2000" w:rsidRDefault="00723E4E" w:rsidP="00723E4E">
      <w:pPr>
        <w:pStyle w:val="a3"/>
        <w:rPr>
          <w:sz w:val="16"/>
          <w:szCs w:val="16"/>
        </w:rPr>
      </w:pPr>
    </w:p>
    <w:p w14:paraId="57C6FEDD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лабораторій радіоізотопної діагностики</w:t>
      </w:r>
    </w:p>
    <w:p w14:paraId="082C59A0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6B04EB" w:rsidRPr="007B2000" w14:paraId="7E5A6CA3" w14:textId="77777777" w:rsidTr="0053462C">
        <w:tc>
          <w:tcPr>
            <w:tcW w:w="5295" w:type="dxa"/>
            <w:shd w:val="clear" w:color="auto" w:fill="auto"/>
          </w:tcPr>
          <w:p w14:paraId="287713D6" w14:textId="77777777" w:rsidR="006B04EB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4117</w:t>
            </w:r>
          </w:p>
        </w:tc>
        <w:tc>
          <w:tcPr>
            <w:tcW w:w="5296" w:type="dxa"/>
            <w:shd w:val="clear" w:color="auto" w:fill="auto"/>
          </w:tcPr>
          <w:p w14:paraId="7B40C1DE" w14:textId="77777777" w:rsidR="006B04EB" w:rsidRPr="0053462C" w:rsidRDefault="006B04EB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6E06A751" w14:textId="77777777" w:rsidR="00723E4E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зроблених радіодіагностичних досліджень, усього 1</w:t>
      </w:r>
      <w:r w:rsidR="00BD7ABD" w:rsidRPr="00BD7ABD">
        <w:rPr>
          <w:sz w:val="22"/>
          <w:szCs w:val="22"/>
        </w:rPr>
        <w:t xml:space="preserve">    </w:t>
      </w:r>
      <w:r w:rsidR="00BD7ABD" w:rsidRPr="00BD7ABD">
        <w:rPr>
          <w:sz w:val="22"/>
          <w:szCs w:val="22"/>
          <w:u w:val="single"/>
        </w:rPr>
        <w:t>     </w:t>
      </w:r>
      <w:r w:rsidR="00BD7ABD" w:rsidRPr="00BD7ABD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сканувань 2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функціональних досліджень 3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гамма-сцинтиграфій 4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радіоімунологічних 5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інших досліджень 6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обстежено хворих 7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амбулаторних 8</w:t>
      </w:r>
      <w:r w:rsidR="00164D95" w:rsidRPr="00BD7ABD">
        <w:rPr>
          <w:sz w:val="22"/>
          <w:szCs w:val="22"/>
        </w:rPr>
        <w:t xml:space="preserve">    </w:t>
      </w:r>
      <w:r w:rsidR="00164D95" w:rsidRPr="00BD7ABD">
        <w:rPr>
          <w:sz w:val="22"/>
          <w:szCs w:val="22"/>
          <w:u w:val="single"/>
        </w:rPr>
        <w:t>     </w:t>
      </w:r>
      <w:r w:rsidR="00164D95" w:rsidRPr="00164D95">
        <w:rPr>
          <w:b w:val="0"/>
          <w:bCs w:val="0"/>
          <w:sz w:val="22"/>
          <w:szCs w:val="22"/>
          <w:lang w:val="en-AU"/>
        </w:rPr>
        <w:t xml:space="preserve"> </w:t>
      </w:r>
      <w:r w:rsidR="00477AF5" w:rsidRPr="007B2000">
        <w:rPr>
          <w:b w:val="0"/>
          <w:bCs w:val="0"/>
          <w:sz w:val="22"/>
          <w:szCs w:val="22"/>
        </w:rPr>
        <w:t>.</w:t>
      </w:r>
    </w:p>
    <w:p w14:paraId="104DC33E" w14:textId="77777777" w:rsidR="00BA31BA" w:rsidRDefault="00BA31BA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14:paraId="1247DBE5" w14:textId="77777777" w:rsidR="00BA31BA" w:rsidRPr="007B2000" w:rsidRDefault="00BA31BA" w:rsidP="00723E4E">
      <w:pPr>
        <w:pStyle w:val="a3"/>
        <w:jc w:val="both"/>
        <w:rPr>
          <w:b w:val="0"/>
          <w:bCs w:val="0"/>
          <w:sz w:val="22"/>
          <w:szCs w:val="22"/>
        </w:rPr>
      </w:pPr>
    </w:p>
    <w:p w14:paraId="69CBA6C6" w14:textId="77777777" w:rsidR="00723E4E" w:rsidRPr="007B2000" w:rsidRDefault="00723E4E" w:rsidP="00723E4E">
      <w:pPr>
        <w:pStyle w:val="a3"/>
        <w:rPr>
          <w:sz w:val="16"/>
          <w:szCs w:val="16"/>
        </w:rPr>
      </w:pPr>
    </w:p>
    <w:p w14:paraId="44C9D7D1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ендоскопічного відділення (кабінету)</w:t>
      </w:r>
    </w:p>
    <w:p w14:paraId="0E693742" w14:textId="77777777" w:rsidR="00B11779" w:rsidRPr="007B2000" w:rsidRDefault="00B11779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365BE39B" w14:textId="77777777" w:rsidTr="0053462C">
        <w:tc>
          <w:tcPr>
            <w:tcW w:w="5295" w:type="dxa"/>
            <w:shd w:val="clear" w:color="auto" w:fill="auto"/>
          </w:tcPr>
          <w:p w14:paraId="757999A4" w14:textId="77777777" w:rsidR="00B11779" w:rsidRPr="0053462C" w:rsidRDefault="00DB550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4118</w:t>
            </w:r>
          </w:p>
        </w:tc>
        <w:tc>
          <w:tcPr>
            <w:tcW w:w="5296" w:type="dxa"/>
            <w:shd w:val="clear" w:color="auto" w:fill="auto"/>
          </w:tcPr>
          <w:p w14:paraId="55083165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7E378B12" w14:textId="77777777" w:rsidR="0053462C" w:rsidRPr="0053462C" w:rsidRDefault="0053462C" w:rsidP="0053462C">
      <w:pPr>
        <w:rPr>
          <w:vanish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15"/>
        <w:gridCol w:w="1570"/>
        <w:gridCol w:w="1217"/>
        <w:gridCol w:w="1217"/>
        <w:gridCol w:w="10"/>
        <w:gridCol w:w="1208"/>
        <w:gridCol w:w="8"/>
        <w:gridCol w:w="1210"/>
        <w:gridCol w:w="6"/>
        <w:gridCol w:w="1144"/>
      </w:tblGrid>
      <w:tr w:rsidR="00A7656B" w:rsidRPr="007B2000" w14:paraId="3E989652" w14:textId="77777777">
        <w:trPr>
          <w:cantSplit/>
        </w:trPr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229B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Найменуван</w:t>
            </w:r>
            <w:r w:rsidR="001A2A76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ня</w:t>
            </w:r>
          </w:p>
          <w:p w14:paraId="123F71E6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3303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</w:t>
            </w:r>
            <w:r w:rsidR="001A2A76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мер рядка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53D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Кількість ендоскопіч</w:t>
            </w:r>
            <w:r w:rsidR="001A2A76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них апаратів, усього</w:t>
            </w:r>
          </w:p>
        </w:tc>
        <w:tc>
          <w:tcPr>
            <w:tcW w:w="30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BC7A" w14:textId="77777777" w:rsidR="00DB2B8A" w:rsidRPr="007B2000" w:rsidRDefault="001A2A76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</w:t>
            </w:r>
            <w:r w:rsidR="00DB2B8A" w:rsidRPr="007B2000">
              <w:rPr>
                <w:sz w:val="22"/>
                <w:szCs w:val="22"/>
              </w:rPr>
              <w:t xml:space="preserve"> тому числі:</w:t>
            </w:r>
          </w:p>
        </w:tc>
      </w:tr>
      <w:tr w:rsidR="00DB5502" w:rsidRPr="007B2000" w14:paraId="5E31FB9F" w14:textId="77777777">
        <w:trPr>
          <w:cantSplit/>
        </w:trPr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752" w14:textId="77777777"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E554" w14:textId="77777777"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120" w14:textId="77777777" w:rsidR="00DB5502" w:rsidRPr="007B2000" w:rsidRDefault="00DB5502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6" w14:textId="77777777"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гастро-дуодено</w:t>
            </w:r>
            <w:r w:rsidR="00A7656B" w:rsidRPr="007B2000">
              <w:rPr>
                <w:sz w:val="22"/>
                <w:szCs w:val="22"/>
              </w:rPr>
              <w:t>-</w:t>
            </w:r>
            <w:r w:rsidRPr="007B2000">
              <w:rPr>
                <w:sz w:val="22"/>
                <w:szCs w:val="22"/>
              </w:rPr>
              <w:t>скопи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DF8" w14:textId="77777777"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дуодено-скопи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05B" w14:textId="77777777" w:rsidR="00DB5502" w:rsidRPr="007B2000" w:rsidRDefault="00A7656B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к</w:t>
            </w:r>
            <w:r w:rsidR="00DB5502" w:rsidRPr="007B2000">
              <w:rPr>
                <w:sz w:val="22"/>
                <w:szCs w:val="22"/>
              </w:rPr>
              <w:t>олоно</w:t>
            </w:r>
            <w:r w:rsidRPr="007B2000">
              <w:rPr>
                <w:sz w:val="22"/>
                <w:szCs w:val="22"/>
              </w:rPr>
              <w:t>-</w:t>
            </w:r>
            <w:r w:rsidR="00DB5502" w:rsidRPr="007B2000">
              <w:rPr>
                <w:sz w:val="22"/>
                <w:szCs w:val="22"/>
              </w:rPr>
              <w:t>скопи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B72" w14:textId="77777777" w:rsidR="00DB5502" w:rsidRPr="007B2000" w:rsidRDefault="00A7656B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б</w:t>
            </w:r>
            <w:r w:rsidR="00DB5502" w:rsidRPr="007B2000">
              <w:rPr>
                <w:sz w:val="22"/>
                <w:szCs w:val="22"/>
              </w:rPr>
              <w:t>ронхо</w:t>
            </w:r>
            <w:r w:rsidRPr="007B2000">
              <w:rPr>
                <w:sz w:val="22"/>
                <w:szCs w:val="22"/>
              </w:rPr>
              <w:t>-</w:t>
            </w:r>
            <w:r w:rsidR="00DB5502" w:rsidRPr="007B2000">
              <w:rPr>
                <w:sz w:val="22"/>
                <w:szCs w:val="22"/>
              </w:rPr>
              <w:t>скопи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FA96" w14:textId="77777777" w:rsidR="00DB5502" w:rsidRPr="007B2000" w:rsidRDefault="00DB550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інші</w:t>
            </w:r>
          </w:p>
        </w:tc>
      </w:tr>
      <w:tr w:rsidR="00DB5502" w:rsidRPr="007B2000" w14:paraId="6E5F3D31" w14:textId="77777777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644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0F0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FB0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4C3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506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E82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736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F1E" w14:textId="77777777" w:rsidR="00DB5502" w:rsidRPr="007B2000" w:rsidRDefault="00DB5502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6</w:t>
            </w:r>
          </w:p>
        </w:tc>
      </w:tr>
      <w:tr w:rsidR="00DB5502" w:rsidRPr="007B2000" w14:paraId="57573577" w14:textId="77777777" w:rsidTr="00832E15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533" w14:textId="77777777"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Усього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DDD" w14:textId="77777777" w:rsidR="00DB5502" w:rsidRPr="007B2000" w:rsidRDefault="00DB5502" w:rsidP="00832E15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D68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E05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420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CD8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5D4F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412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B5502" w:rsidRPr="007B2000" w14:paraId="7F166917" w14:textId="77777777" w:rsidTr="00832E15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B0B" w14:textId="77777777"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у тому числі </w:t>
            </w:r>
          </w:p>
          <w:p w14:paraId="07D385A8" w14:textId="77777777" w:rsidR="00DB5502" w:rsidRPr="007B2000" w:rsidRDefault="00DB5502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діючих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DA5" w14:textId="77777777" w:rsidR="00DB5502" w:rsidRPr="007B2000" w:rsidRDefault="00DB5502" w:rsidP="00832E15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4F3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83B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3FD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1C2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58F0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ABE" w14:textId="77777777" w:rsidR="00DB5502" w:rsidRPr="00317048" w:rsidRDefault="00DB5502" w:rsidP="00B66483">
            <w:pPr>
              <w:pStyle w:val="a3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19CA911E" w14:textId="77777777" w:rsidR="00DB2B8A" w:rsidRDefault="00DB2B8A" w:rsidP="00DB2B8A">
      <w:pPr>
        <w:pStyle w:val="a3"/>
        <w:rPr>
          <w:sz w:val="28"/>
          <w:szCs w:val="28"/>
        </w:rPr>
      </w:pPr>
    </w:p>
    <w:p w14:paraId="0B2DE5D2" w14:textId="77777777" w:rsidR="00BA31BA" w:rsidRPr="007B2000" w:rsidRDefault="00BA31BA" w:rsidP="00DB2B8A">
      <w:pPr>
        <w:pStyle w:val="a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1C5889FE" w14:textId="77777777" w:rsidTr="0053462C">
        <w:tc>
          <w:tcPr>
            <w:tcW w:w="5295" w:type="dxa"/>
            <w:shd w:val="clear" w:color="auto" w:fill="auto"/>
          </w:tcPr>
          <w:p w14:paraId="7AD66C6C" w14:textId="77777777"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4119</w:t>
            </w:r>
          </w:p>
        </w:tc>
        <w:tc>
          <w:tcPr>
            <w:tcW w:w="5296" w:type="dxa"/>
            <w:shd w:val="clear" w:color="auto" w:fill="auto"/>
          </w:tcPr>
          <w:p w14:paraId="0F0A61D9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BB285AE" w14:textId="77777777" w:rsidR="0053462C" w:rsidRPr="0053462C" w:rsidRDefault="0053462C" w:rsidP="0053462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868"/>
        <w:gridCol w:w="912"/>
        <w:gridCol w:w="1706"/>
        <w:gridCol w:w="1067"/>
        <w:gridCol w:w="997"/>
        <w:gridCol w:w="1020"/>
        <w:gridCol w:w="651"/>
      </w:tblGrid>
      <w:tr w:rsidR="00DB2B8A" w:rsidRPr="007B2000" w14:paraId="6833B776" w14:textId="77777777" w:rsidTr="00832E15">
        <w:trPr>
          <w:cantSplit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4B9" w14:textId="77777777" w:rsidR="00DB2B8A" w:rsidRPr="007B2000" w:rsidRDefault="00DB2B8A" w:rsidP="005B208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B61B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Номер 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F0A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Усього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564" w14:textId="77777777" w:rsidR="00DB2B8A" w:rsidRPr="007B2000" w:rsidRDefault="00F50D32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</w:t>
            </w:r>
            <w:r w:rsidR="00DB2B8A" w:rsidRPr="007B2000">
              <w:rPr>
                <w:sz w:val="22"/>
                <w:szCs w:val="22"/>
              </w:rPr>
              <w:t xml:space="preserve"> тому числі:</w:t>
            </w:r>
          </w:p>
        </w:tc>
      </w:tr>
      <w:tr w:rsidR="00DB2B8A" w:rsidRPr="007B2000" w14:paraId="40A2D550" w14:textId="77777777" w:rsidTr="00832E15">
        <w:trPr>
          <w:cantSplit/>
        </w:trPr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68E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384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ED5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9DD8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езофагогастро-</w:t>
            </w:r>
          </w:p>
          <w:p w14:paraId="4687207D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дуоденоскопії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E04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дуодено-скопії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FACB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колоно-скопії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155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брон-</w:t>
            </w:r>
          </w:p>
          <w:p w14:paraId="0236ED94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хоскопії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620" w14:textId="77777777" w:rsidR="00DB2B8A" w:rsidRPr="007B2000" w:rsidRDefault="00DB2B8A" w:rsidP="00F35564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інші</w:t>
            </w:r>
          </w:p>
        </w:tc>
      </w:tr>
      <w:tr w:rsidR="00DB2B8A" w:rsidRPr="007B2000" w14:paraId="27888338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492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BF6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474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CF6CD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4ED17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644C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262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472" w14:textId="77777777" w:rsidR="00DB2B8A" w:rsidRPr="007B2000" w:rsidRDefault="00DB2B8A" w:rsidP="00F35564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6</w:t>
            </w:r>
          </w:p>
        </w:tc>
      </w:tr>
      <w:tr w:rsidR="00DB2B8A" w:rsidRPr="007B2000" w14:paraId="60F80D52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1F6" w14:textId="77777777" w:rsidR="00DB2B8A" w:rsidRPr="007B2000" w:rsidRDefault="003B566E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е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>ндоскопічн</w:t>
            </w:r>
            <w:r w:rsidRPr="007B2000">
              <w:rPr>
                <w:b w:val="0"/>
                <w:bCs w:val="0"/>
                <w:sz w:val="22"/>
                <w:szCs w:val="22"/>
              </w:rPr>
              <w:t>их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 xml:space="preserve"> досліджен</w:t>
            </w:r>
            <w:r w:rsidRPr="007B2000">
              <w:rPr>
                <w:b w:val="0"/>
                <w:bCs w:val="0"/>
                <w:sz w:val="22"/>
                <w:szCs w:val="22"/>
              </w:rPr>
              <w:t>ь</w:t>
            </w:r>
            <w:r w:rsidR="00DB2B8A" w:rsidRPr="007B2000">
              <w:rPr>
                <w:b w:val="0"/>
                <w:bCs w:val="0"/>
                <w:sz w:val="22"/>
                <w:szCs w:val="22"/>
              </w:rPr>
              <w:t>, усього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34F" w14:textId="77777777" w:rsidR="00DB2B8A" w:rsidRPr="007B2000" w:rsidRDefault="00DB2B8A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D879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A4CC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647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787C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CF4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D9AA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E03173" w:rsidRPr="007B2000" w14:paraId="7B0F2CF6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655" w14:textId="77777777" w:rsidR="0043740A" w:rsidRPr="007B2000" w:rsidRDefault="00E03173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у тому числі </w:t>
            </w:r>
          </w:p>
          <w:p w14:paraId="29ADD1CE" w14:textId="77777777" w:rsidR="00E03173" w:rsidRPr="007B2000" w:rsidRDefault="0043740A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</w:t>
            </w:r>
            <w:r w:rsidR="00E03173" w:rsidRPr="007B2000">
              <w:rPr>
                <w:b w:val="0"/>
                <w:bCs w:val="0"/>
                <w:sz w:val="22"/>
                <w:szCs w:val="22"/>
              </w:rPr>
              <w:t>діагностичні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4C9" w14:textId="77777777" w:rsidR="00E03173" w:rsidRPr="007B2000" w:rsidRDefault="00E03173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84B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4B4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171D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98AF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A05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2D1" w14:textId="77777777" w:rsidR="00E03173" w:rsidRPr="00317048" w:rsidRDefault="00E03173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DB2B8A" w:rsidRPr="007B2000" w14:paraId="3A4A10F1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CAF" w14:textId="77777777" w:rsidR="00DB2B8A" w:rsidRPr="007B2000" w:rsidRDefault="00DB2B8A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ендоскопічні маніпуляції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1E09" w14:textId="77777777" w:rsidR="00DB2B8A" w:rsidRPr="007B2000" w:rsidRDefault="00DB2B8A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30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278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49A2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7CA1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0FD8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5C4" w14:textId="77777777" w:rsidR="00DB2B8A" w:rsidRPr="00317048" w:rsidRDefault="00DB2B8A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832E15" w:rsidRPr="00832E15" w14:paraId="66F0A490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4FE" w14:textId="77777777" w:rsidR="00832E15" w:rsidRPr="00832E15" w:rsidRDefault="00832E15" w:rsidP="00BD7ABD">
            <w:pPr>
              <w:pStyle w:val="a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з них з узяттям матеріалу </w:t>
            </w:r>
            <w:r w:rsidRPr="00832E15"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на цитоморфологічне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дослідження (з рядка 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D24" w14:textId="77777777"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B1E3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A11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787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9F94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BC39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6D0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832E15" w:rsidRPr="00832E15" w14:paraId="62A475A6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1B2" w14:textId="77777777" w:rsidR="00832E15" w:rsidRPr="007B2000" w:rsidRDefault="00832E15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ендоскопічні операції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D64" w14:textId="77777777"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C78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3E1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AFA1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281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8F7D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2F8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832E15" w:rsidRPr="007B2000" w14:paraId="4AA50F36" w14:textId="77777777" w:rsidTr="00832E1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E2D" w14:textId="77777777" w:rsidR="00832E15" w:rsidRPr="007B2000" w:rsidRDefault="00832E15" w:rsidP="00F35564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Кількість хворих з уперше виявленою онкопатологією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B44" w14:textId="77777777" w:rsidR="00832E15" w:rsidRPr="007B2000" w:rsidRDefault="00832E15" w:rsidP="00F3556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E27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DED4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2AA0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47E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618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4FC" w14:textId="77777777" w:rsidR="00832E15" w:rsidRPr="00317048" w:rsidRDefault="00832E15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</w:tbl>
    <w:p w14:paraId="39457863" w14:textId="77777777" w:rsidR="00BA31BA" w:rsidRDefault="00BA31BA" w:rsidP="00723E4E">
      <w:pPr>
        <w:pStyle w:val="a3"/>
        <w:jc w:val="center"/>
      </w:pPr>
    </w:p>
    <w:p w14:paraId="39284BC7" w14:textId="77777777" w:rsidR="00723E4E" w:rsidRPr="007B2000" w:rsidRDefault="00BA31BA" w:rsidP="00723E4E">
      <w:pPr>
        <w:pStyle w:val="a3"/>
        <w:jc w:val="center"/>
      </w:pPr>
      <w:r>
        <w:br w:type="page"/>
      </w:r>
      <w:r w:rsidR="00723E4E" w:rsidRPr="007B2000">
        <w:lastRenderedPageBreak/>
        <w:t>Діяльність лабораторій</w:t>
      </w:r>
    </w:p>
    <w:p w14:paraId="59EFD4A7" w14:textId="77777777" w:rsidR="00723E4E" w:rsidRPr="007B2000" w:rsidRDefault="00723E4E" w:rsidP="00723E4E">
      <w:pPr>
        <w:pStyle w:val="a3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0F276670" w14:textId="77777777" w:rsidTr="0053462C">
        <w:tc>
          <w:tcPr>
            <w:tcW w:w="5295" w:type="dxa"/>
            <w:shd w:val="clear" w:color="auto" w:fill="auto"/>
          </w:tcPr>
          <w:p w14:paraId="60BDEFD2" w14:textId="77777777"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4120</w:t>
            </w:r>
          </w:p>
        </w:tc>
        <w:tc>
          <w:tcPr>
            <w:tcW w:w="5296" w:type="dxa"/>
            <w:shd w:val="clear" w:color="auto" w:fill="auto"/>
          </w:tcPr>
          <w:p w14:paraId="71A62D5E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759190C1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Оснащення лабораторії устаткуванням (указати кількість): мікроскопи монокулярні 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бінокулярні 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бінокулярні з комп’ютерною обробкою зображення 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люмінесцентні 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гематологічні аналізатори автоматичні та напівавтоматичні для підрахунку  формених елементів крові 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автоматизовані системи для визначення групової та резусної належності крові 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гемоглобінометри 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колориметри фотоелектричні 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спектрофотометри 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флюорометри 10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 аналізатори біохімічні: напівавтоматичні 11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 12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іонного складу 13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кислотно-лужного стану 14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коагулометри: напівавтоматичні 15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 16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агрегації тромбоцитів 17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апарати для електрофорезу 18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денситометри 19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імуноферментні аналізатори 20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хемілюмінесцентні аналізатори 21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системи для полімеразної ланцюгової реакції 22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проточні цитофлуорометри 23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бактеріологічні аналізатори 24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аналізатори сечі 25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атомно-абсорбційні спектрофотометри 26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хроматографи рідинні 27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хроматографи газові 28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осмометри 29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СО</w:t>
      </w:r>
      <w:r w:rsidRPr="007B2000">
        <w:rPr>
          <w:b w:val="0"/>
          <w:bCs w:val="0"/>
          <w:sz w:val="16"/>
          <w:szCs w:val="16"/>
        </w:rPr>
        <w:t>2</w:t>
      </w:r>
      <w:r w:rsidRPr="007B2000">
        <w:rPr>
          <w:b w:val="0"/>
          <w:bCs w:val="0"/>
          <w:sz w:val="22"/>
          <w:szCs w:val="22"/>
        </w:rPr>
        <w:t>-інкубатори 30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рН-метри 31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аналітичні ваги 32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дозатори: піпеточні 33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напівавтоматичні 34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="0071748F" w:rsidRPr="0071748F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автоматичні</w:t>
      </w:r>
      <w:r w:rsidR="00594B26" w:rsidRPr="007B2000">
        <w:rPr>
          <w:b w:val="0"/>
          <w:bCs w:val="0"/>
          <w:sz w:val="22"/>
          <w:szCs w:val="22"/>
        </w:rPr>
        <w:t xml:space="preserve">            </w:t>
      </w:r>
      <w:r w:rsidRPr="007B2000">
        <w:rPr>
          <w:b w:val="0"/>
          <w:bCs w:val="0"/>
          <w:sz w:val="22"/>
          <w:szCs w:val="22"/>
        </w:rPr>
        <w:t xml:space="preserve"> 35</w:t>
      </w:r>
      <w:r w:rsidR="0071748F" w:rsidRPr="00BD7ABD">
        <w:rPr>
          <w:sz w:val="22"/>
          <w:szCs w:val="22"/>
        </w:rPr>
        <w:t xml:space="preserve">    </w:t>
      </w:r>
      <w:r w:rsidR="0071748F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6C6B338C" w14:textId="77777777" w:rsidR="00723E4E" w:rsidRPr="007B2000" w:rsidRDefault="00723E4E" w:rsidP="00723E4E">
      <w:pPr>
        <w:pStyle w:val="a3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18D6BD1D" w14:textId="77777777" w:rsidTr="0053462C">
        <w:tc>
          <w:tcPr>
            <w:tcW w:w="5295" w:type="dxa"/>
            <w:shd w:val="clear" w:color="auto" w:fill="auto"/>
          </w:tcPr>
          <w:p w14:paraId="67A57060" w14:textId="77777777" w:rsidR="00B11779" w:rsidRPr="0053462C" w:rsidRDefault="00F50D32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4121</w:t>
            </w:r>
          </w:p>
        </w:tc>
        <w:tc>
          <w:tcPr>
            <w:tcW w:w="5296" w:type="dxa"/>
            <w:shd w:val="clear" w:color="auto" w:fill="auto"/>
          </w:tcPr>
          <w:p w14:paraId="50D51014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121BFF4" w14:textId="77777777" w:rsidR="0053462C" w:rsidRPr="0053462C" w:rsidRDefault="0053462C" w:rsidP="0053462C">
      <w:pPr>
        <w:rPr>
          <w:vanish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460"/>
        <w:gridCol w:w="1156"/>
        <w:gridCol w:w="1110"/>
        <w:gridCol w:w="876"/>
        <w:gridCol w:w="815"/>
        <w:gridCol w:w="800"/>
        <w:gridCol w:w="816"/>
        <w:gridCol w:w="762"/>
        <w:gridCol w:w="669"/>
        <w:gridCol w:w="818"/>
      </w:tblGrid>
      <w:tr w:rsidR="00723E4E" w:rsidRPr="00BA31BA" w14:paraId="5494EA83" w14:textId="77777777" w:rsidTr="009F08EE">
        <w:trPr>
          <w:cantSplit/>
          <w:trHeight w:val="1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2E2" w14:textId="77777777" w:rsidR="00C53B7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Наймену-</w:t>
            </w:r>
          </w:p>
          <w:p w14:paraId="1C544745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вання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EE5C3" w14:textId="77777777" w:rsidR="00723E4E" w:rsidRPr="00BA31BA" w:rsidRDefault="00723E4E" w:rsidP="009F08EE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Номер ядка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5B2B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 xml:space="preserve">Кількість проведених </w:t>
            </w:r>
          </w:p>
          <w:p w14:paraId="5F136360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аналізів, усього</w:t>
            </w:r>
          </w:p>
        </w:tc>
        <w:tc>
          <w:tcPr>
            <w:tcW w:w="3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84327" w14:textId="77777777" w:rsidR="00723E4E" w:rsidRPr="00BA31BA" w:rsidRDefault="009F08EE" w:rsidP="001B71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23E4E" w:rsidRPr="00BA31BA">
              <w:rPr>
                <w:sz w:val="18"/>
                <w:szCs w:val="18"/>
              </w:rPr>
              <w:t xml:space="preserve"> тому числі:</w:t>
            </w:r>
          </w:p>
        </w:tc>
      </w:tr>
      <w:tr w:rsidR="00723E4E" w:rsidRPr="00141F93" w14:paraId="48D1B561" w14:textId="77777777" w:rsidTr="009F08EE">
        <w:trPr>
          <w:cantSplit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808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FF2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644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FE3" w14:textId="77777777" w:rsidR="00723E4E" w:rsidRPr="00BA31BA" w:rsidRDefault="00BA31BA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З</w:t>
            </w:r>
            <w:r w:rsidR="00723E4E" w:rsidRPr="00BA31BA">
              <w:rPr>
                <w:sz w:val="18"/>
                <w:szCs w:val="18"/>
              </w:rPr>
              <w:t>агально</w:t>
            </w:r>
            <w:r>
              <w:rPr>
                <w:sz w:val="18"/>
                <w:szCs w:val="18"/>
              </w:rPr>
              <w:t>-</w:t>
            </w:r>
            <w:r w:rsidR="00723E4E" w:rsidRPr="00BA31BA">
              <w:rPr>
                <w:sz w:val="18"/>
                <w:szCs w:val="18"/>
              </w:rPr>
              <w:t>клінічних (без гема-</w:t>
            </w:r>
          </w:p>
          <w:p w14:paraId="014738B8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толо-гічних)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B0F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гема-</w:t>
            </w:r>
          </w:p>
          <w:p w14:paraId="524A2B7A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толо-гічних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22D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цито-ло-гічних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E1DD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біохі-міч-них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087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мікро-біоло-гічних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014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іму-но-логіч-них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2009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гене-тич-них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F222" w14:textId="77777777" w:rsidR="00723E4E" w:rsidRPr="00BA31BA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BA31BA">
              <w:rPr>
                <w:sz w:val="18"/>
                <w:szCs w:val="18"/>
              </w:rPr>
              <w:t>ток-сико-ло-гіч-них</w:t>
            </w:r>
          </w:p>
        </w:tc>
      </w:tr>
      <w:tr w:rsidR="00723E4E" w:rsidRPr="007B2000" w14:paraId="7209A226" w14:textId="77777777" w:rsidTr="009F08EE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877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8FD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786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090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8D6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906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643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777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6E7D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7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8303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5B625" w14:textId="77777777" w:rsidR="00723E4E" w:rsidRPr="007B2000" w:rsidRDefault="00723E4E" w:rsidP="001B7106">
            <w:pPr>
              <w:pStyle w:val="a3"/>
              <w:jc w:val="center"/>
              <w:rPr>
                <w:sz w:val="16"/>
                <w:szCs w:val="16"/>
              </w:rPr>
            </w:pPr>
            <w:r w:rsidRPr="007B2000">
              <w:rPr>
                <w:sz w:val="16"/>
                <w:szCs w:val="16"/>
              </w:rPr>
              <w:t>9</w:t>
            </w:r>
          </w:p>
        </w:tc>
      </w:tr>
      <w:tr w:rsidR="00723E4E" w:rsidRPr="007B2000" w14:paraId="6B911247" w14:textId="77777777" w:rsidTr="009F08EE">
        <w:trPr>
          <w:trHeight w:val="71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C01" w14:textId="77777777" w:rsidR="00723E4E" w:rsidRPr="009F08EE" w:rsidRDefault="00723E4E" w:rsidP="001B7106">
            <w:pPr>
              <w:pStyle w:val="a3"/>
              <w:rPr>
                <w:b w:val="0"/>
                <w:sz w:val="20"/>
                <w:szCs w:val="20"/>
              </w:rPr>
            </w:pPr>
            <w:r w:rsidRPr="009F08EE">
              <w:rPr>
                <w:b w:val="0"/>
                <w:bCs w:val="0"/>
                <w:sz w:val="20"/>
                <w:szCs w:val="20"/>
              </w:rPr>
              <w:t>Усього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A79" w14:textId="77777777" w:rsidR="00723E4E" w:rsidRPr="007B2000" w:rsidRDefault="00723E4E" w:rsidP="001B7106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465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166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246C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281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E96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486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3EF7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4BBF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2D7" w14:textId="77777777" w:rsidR="00723E4E" w:rsidRPr="00317048" w:rsidRDefault="00723E4E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B830AC" w:rsidRPr="007B2000" w14:paraId="3F2996CA" w14:textId="77777777" w:rsidTr="009F08EE">
        <w:trPr>
          <w:trHeight w:val="837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71545" w14:textId="77777777" w:rsidR="00B830AC" w:rsidRPr="009F08EE" w:rsidRDefault="00B830AC" w:rsidP="001B710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9F08EE">
              <w:rPr>
                <w:b w:val="0"/>
                <w:bCs w:val="0"/>
                <w:sz w:val="20"/>
                <w:szCs w:val="20"/>
              </w:rPr>
              <w:t>у тому числі амбулаторним хворим (вклю-чно з хворими вдома)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7CC0F" w14:textId="77777777" w:rsidR="00B830AC" w:rsidRPr="007B2000" w:rsidRDefault="00B830AC" w:rsidP="001B7106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C4D0B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46090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2550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96652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4629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5BCD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9733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3D32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D72" w14:textId="77777777" w:rsidR="00B830AC" w:rsidRPr="00317048" w:rsidRDefault="00B830AC" w:rsidP="00B66483">
            <w:pPr>
              <w:pStyle w:val="a3"/>
              <w:jc w:val="right"/>
              <w:rPr>
                <w:b w:val="0"/>
                <w:sz w:val="18"/>
                <w:szCs w:val="18"/>
              </w:rPr>
            </w:pPr>
          </w:p>
        </w:tc>
      </w:tr>
    </w:tbl>
    <w:p w14:paraId="398A9E46" w14:textId="77777777" w:rsidR="00907DF7" w:rsidRPr="007B2000" w:rsidRDefault="00907DF7" w:rsidP="00723E4E">
      <w:pPr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30DE388E" w14:textId="77777777" w:rsidTr="0053462C">
        <w:tc>
          <w:tcPr>
            <w:tcW w:w="5139" w:type="dxa"/>
            <w:shd w:val="clear" w:color="auto" w:fill="auto"/>
          </w:tcPr>
          <w:p w14:paraId="15E6A392" w14:textId="77777777" w:rsidR="00B11779" w:rsidRPr="0053462C" w:rsidRDefault="00B830A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4122</w:t>
            </w:r>
          </w:p>
        </w:tc>
        <w:tc>
          <w:tcPr>
            <w:tcW w:w="5112" w:type="dxa"/>
            <w:shd w:val="clear" w:color="auto" w:fill="auto"/>
          </w:tcPr>
          <w:p w14:paraId="4C1DDE19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582C6066" w14:textId="77777777" w:rsidR="00E50953" w:rsidRPr="009550D8" w:rsidRDefault="00E50953" w:rsidP="00E50953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Із кількості аналізів –</w:t>
      </w:r>
      <w:r w:rsidR="00326768" w:rsidRPr="007B2000">
        <w:rPr>
          <w:b w:val="0"/>
          <w:bCs w:val="0"/>
          <w:sz w:val="22"/>
          <w:szCs w:val="22"/>
        </w:rPr>
        <w:t xml:space="preserve"> з біохімічних (із графи 5 таблиці </w:t>
      </w:r>
      <w:r w:rsidRPr="007B2000">
        <w:rPr>
          <w:b w:val="0"/>
          <w:bCs w:val="0"/>
          <w:sz w:val="22"/>
          <w:szCs w:val="22"/>
        </w:rPr>
        <w:t>4121) на: гормони 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ферменти 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показники згортувальної та протизгортувальної систем 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водно-сольового обміну 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показники кислотно-лужного стану 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діагностика туберкульозу: бактеріоскопія (мікроскопія) 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="00326768" w:rsidRPr="007B2000">
        <w:rPr>
          <w:b w:val="0"/>
          <w:bCs w:val="0"/>
          <w:sz w:val="22"/>
          <w:szCs w:val="22"/>
        </w:rPr>
        <w:t xml:space="preserve"> (із граф 2 і 6 таблиці </w:t>
      </w:r>
      <w:r w:rsidRPr="007B2000">
        <w:rPr>
          <w:b w:val="0"/>
          <w:bCs w:val="0"/>
          <w:sz w:val="22"/>
          <w:szCs w:val="22"/>
        </w:rPr>
        <w:t>4121), посіви 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чутливість до антибактеріальних препаратів 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(</w:t>
      </w:r>
      <w:r w:rsidR="00326768" w:rsidRPr="007B2000">
        <w:rPr>
          <w:b w:val="0"/>
          <w:bCs w:val="0"/>
          <w:sz w:val="22"/>
          <w:szCs w:val="22"/>
        </w:rPr>
        <w:t xml:space="preserve">із графи 6 таблиці </w:t>
      </w:r>
      <w:r w:rsidRPr="007B2000">
        <w:rPr>
          <w:b w:val="0"/>
          <w:bCs w:val="0"/>
          <w:sz w:val="22"/>
          <w:szCs w:val="22"/>
        </w:rPr>
        <w:t>4121); серологічні реакції на сифіліс (</w:t>
      </w:r>
      <w:r w:rsidR="00326768" w:rsidRPr="007B2000">
        <w:rPr>
          <w:b w:val="0"/>
          <w:bCs w:val="0"/>
          <w:sz w:val="22"/>
          <w:szCs w:val="22"/>
        </w:rPr>
        <w:t xml:space="preserve">із графи 7 таблиці </w:t>
      </w:r>
      <w:r w:rsidRPr="007B2000">
        <w:rPr>
          <w:b w:val="0"/>
          <w:bCs w:val="0"/>
          <w:sz w:val="22"/>
          <w:szCs w:val="22"/>
        </w:rPr>
        <w:t>4121) 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специфічні реакції для серо- та ліквородіагностики сифілісу 10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з імунологічних досліджень (</w:t>
      </w:r>
      <w:r w:rsidR="00326768" w:rsidRPr="007B2000">
        <w:rPr>
          <w:b w:val="0"/>
          <w:bCs w:val="0"/>
          <w:sz w:val="22"/>
          <w:szCs w:val="22"/>
        </w:rPr>
        <w:t xml:space="preserve">із графи 7 таблиці </w:t>
      </w:r>
      <w:r w:rsidRPr="007B2000">
        <w:rPr>
          <w:b w:val="0"/>
          <w:bCs w:val="0"/>
          <w:sz w:val="22"/>
          <w:szCs w:val="22"/>
        </w:rPr>
        <w:t>4121) на: ВІЛ-інфекцію 11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гепатити 12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інші ТО</w:t>
      </w:r>
      <w:r w:rsidRPr="007B2000">
        <w:rPr>
          <w:b w:val="0"/>
          <w:bCs w:val="0"/>
          <w:sz w:val="22"/>
          <w:szCs w:val="22"/>
          <w:lang w:val="en-US"/>
        </w:rPr>
        <w:t>RC</w:t>
      </w:r>
      <w:r w:rsidRPr="007B2000">
        <w:rPr>
          <w:b w:val="0"/>
          <w:bCs w:val="0"/>
          <w:sz w:val="22"/>
          <w:szCs w:val="22"/>
        </w:rPr>
        <w:t>Н-інфекції  13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sz w:val="22"/>
        </w:rPr>
        <w:t xml:space="preserve"> визначення</w:t>
      </w:r>
      <w:r w:rsidR="009921EE" w:rsidRPr="007B2000">
        <w:rPr>
          <w:b w:val="0"/>
          <w:sz w:val="22"/>
        </w:rPr>
        <w:t>:</w:t>
      </w:r>
      <w:r w:rsidRPr="007B2000">
        <w:rPr>
          <w:b w:val="0"/>
          <w:sz w:val="22"/>
        </w:rPr>
        <w:t xml:space="preserve"> групи крові за системою АВО та резус</w:t>
      </w:r>
      <w:r w:rsidRPr="007B2000">
        <w:t>-</w:t>
      </w:r>
      <w:r w:rsidRPr="007B2000">
        <w:rPr>
          <w:b w:val="0"/>
          <w:sz w:val="22"/>
          <w:szCs w:val="22"/>
        </w:rPr>
        <w:t>належності</w:t>
      </w:r>
      <w:r w:rsidRPr="007B2000">
        <w:t xml:space="preserve"> </w:t>
      </w:r>
      <w:r w:rsidR="009921EE" w:rsidRPr="007B2000">
        <w:rPr>
          <w:b w:val="0"/>
          <w:sz w:val="22"/>
        </w:rPr>
        <w:t>14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</w:rPr>
        <w:t xml:space="preserve"> </w:t>
      </w:r>
      <w:r w:rsidR="009921EE" w:rsidRPr="007B2000">
        <w:rPr>
          <w:b w:val="0"/>
          <w:sz w:val="22"/>
        </w:rPr>
        <w:t>,</w:t>
      </w:r>
      <w:r w:rsidRPr="007B2000">
        <w:rPr>
          <w:b w:val="0"/>
          <w:sz w:val="22"/>
        </w:rPr>
        <w:t xml:space="preserve"> імунних антитіл</w:t>
      </w:r>
      <w:r w:rsidR="00F90C40" w:rsidRPr="007B2000">
        <w:rPr>
          <w:b w:val="0"/>
          <w:sz w:val="22"/>
        </w:rPr>
        <w:t xml:space="preserve"> 15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</w:rPr>
        <w:t xml:space="preserve"> </w:t>
      </w:r>
      <w:r w:rsidR="009A7139" w:rsidRPr="007B2000">
        <w:rPr>
          <w:b w:val="0"/>
          <w:sz w:val="22"/>
        </w:rPr>
        <w:t>;</w:t>
      </w:r>
      <w:r w:rsidRPr="007B2000">
        <w:rPr>
          <w:b w:val="0"/>
          <w:bCs w:val="0"/>
          <w:sz w:val="22"/>
          <w:szCs w:val="22"/>
        </w:rPr>
        <w:t xml:space="preserve"> з генетичних досліджень (</w:t>
      </w:r>
      <w:r w:rsidR="00326768" w:rsidRPr="007B2000">
        <w:rPr>
          <w:b w:val="0"/>
          <w:bCs w:val="0"/>
          <w:sz w:val="22"/>
          <w:szCs w:val="22"/>
        </w:rPr>
        <w:t xml:space="preserve">із графи 8 таблиці </w:t>
      </w:r>
      <w:r w:rsidRPr="007B2000">
        <w:rPr>
          <w:b w:val="0"/>
          <w:bCs w:val="0"/>
          <w:sz w:val="22"/>
          <w:szCs w:val="22"/>
        </w:rPr>
        <w:t xml:space="preserve">4121) на: фенілкетонурію </w:t>
      </w:r>
      <w:r w:rsidRPr="009550D8">
        <w:rPr>
          <w:b w:val="0"/>
          <w:bCs w:val="0"/>
          <w:sz w:val="22"/>
          <w:szCs w:val="22"/>
        </w:rPr>
        <w:t>16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, уроджений гіпотиреоз 17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 xml:space="preserve">, туберкульоз </w:t>
      </w:r>
      <w:r w:rsidR="0034591F" w:rsidRPr="009550D8">
        <w:rPr>
          <w:b w:val="0"/>
          <w:bCs w:val="0"/>
          <w:sz w:val="22"/>
          <w:szCs w:val="22"/>
        </w:rPr>
        <w:t>18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34591F" w:rsidRPr="009550D8">
        <w:rPr>
          <w:b w:val="0"/>
          <w:bCs w:val="0"/>
          <w:sz w:val="22"/>
          <w:szCs w:val="22"/>
        </w:rPr>
        <w:t xml:space="preserve">; </w:t>
      </w:r>
      <w:r w:rsidRPr="009550D8">
        <w:rPr>
          <w:b w:val="0"/>
          <w:bCs w:val="0"/>
          <w:sz w:val="22"/>
          <w:szCs w:val="22"/>
        </w:rPr>
        <w:t>з токсикологічних досліджень (</w:t>
      </w:r>
      <w:r w:rsidR="00326768" w:rsidRPr="009550D8">
        <w:rPr>
          <w:b w:val="0"/>
          <w:bCs w:val="0"/>
          <w:sz w:val="22"/>
          <w:szCs w:val="22"/>
        </w:rPr>
        <w:t xml:space="preserve">із графи 9 таблиці </w:t>
      </w:r>
      <w:r w:rsidRPr="009550D8">
        <w:rPr>
          <w:b w:val="0"/>
          <w:bCs w:val="0"/>
          <w:sz w:val="22"/>
          <w:szCs w:val="22"/>
        </w:rPr>
        <w:t>4121) на наявність: наркотичних речовин 19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, етилового спирту 20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9550D8">
        <w:rPr>
          <w:b w:val="0"/>
          <w:bCs w:val="0"/>
          <w:sz w:val="22"/>
          <w:szCs w:val="22"/>
        </w:rPr>
        <w:t>.</w:t>
      </w:r>
    </w:p>
    <w:p w14:paraId="397B0777" w14:textId="77777777" w:rsidR="00723E4E" w:rsidRPr="009550D8" w:rsidRDefault="00723E4E" w:rsidP="00723E4E">
      <w:pPr>
        <w:pStyle w:val="a3"/>
        <w:jc w:val="both"/>
        <w:rPr>
          <w:b w:val="0"/>
          <w:bCs w:val="0"/>
          <w:sz w:val="16"/>
          <w:szCs w:val="16"/>
        </w:rPr>
      </w:pPr>
    </w:p>
    <w:p w14:paraId="3FDA34FA" w14:textId="77777777" w:rsidR="00723E4E" w:rsidRPr="007B2000" w:rsidRDefault="00723E4E" w:rsidP="00723E4E">
      <w:pPr>
        <w:pStyle w:val="a3"/>
        <w:jc w:val="center"/>
      </w:pPr>
      <w:r w:rsidRPr="007B2000">
        <w:t>Діяльність кабінету функціональної діагностики</w:t>
      </w:r>
    </w:p>
    <w:p w14:paraId="312F1F02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2"/>
        <w:gridCol w:w="4993"/>
      </w:tblGrid>
      <w:tr w:rsidR="00B11779" w:rsidRPr="0053462C" w14:paraId="4761C04D" w14:textId="77777777" w:rsidTr="0053462C">
        <w:tc>
          <w:tcPr>
            <w:tcW w:w="5140" w:type="dxa"/>
            <w:shd w:val="clear" w:color="auto" w:fill="auto"/>
          </w:tcPr>
          <w:p w14:paraId="77C54E70" w14:textId="77777777" w:rsidR="00B11779" w:rsidRPr="0053462C" w:rsidRDefault="0098426F" w:rsidP="00B11779">
            <w:pPr>
              <w:pStyle w:val="a3"/>
              <w:rPr>
                <w:sz w:val="22"/>
                <w:szCs w:val="22"/>
              </w:rPr>
            </w:pPr>
            <w:r w:rsidRPr="0053462C">
              <w:rPr>
                <w:bCs w:val="0"/>
                <w:sz w:val="22"/>
                <w:szCs w:val="22"/>
              </w:rPr>
              <w:t>Таблиця 4123</w:t>
            </w:r>
          </w:p>
        </w:tc>
        <w:tc>
          <w:tcPr>
            <w:tcW w:w="5111" w:type="dxa"/>
            <w:shd w:val="clear" w:color="auto" w:fill="auto"/>
          </w:tcPr>
          <w:p w14:paraId="675F2029" w14:textId="77777777" w:rsidR="00B11779" w:rsidRPr="0053462C" w:rsidRDefault="00B11779" w:rsidP="0053462C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14:paraId="0C1B2A09" w14:textId="77777777" w:rsidR="00FC7738" w:rsidRPr="007B2000" w:rsidRDefault="00A8721D" w:rsidP="00646A07">
      <w:pPr>
        <w:pStyle w:val="9"/>
        <w:numPr>
          <w:ilvl w:val="0"/>
          <w:numId w:val="0"/>
        </w:numPr>
        <w:jc w:val="both"/>
        <w:outlineLvl w:val="8"/>
        <w:rPr>
          <w:b w:val="0"/>
          <w:bCs w:val="0"/>
          <w:sz w:val="22"/>
          <w:szCs w:val="22"/>
        </w:rPr>
      </w:pPr>
      <w:r w:rsidRPr="007B2000">
        <w:rPr>
          <w:b w:val="0"/>
          <w:sz w:val="22"/>
          <w:szCs w:val="22"/>
        </w:rPr>
        <w:t>Кількість осіб, яких було обстежено, всього 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  <w:lang w:val="en-AU"/>
        </w:rPr>
        <w:t xml:space="preserve"> </w:t>
      </w:r>
      <w:r w:rsidRPr="007B2000">
        <w:rPr>
          <w:b w:val="0"/>
          <w:sz w:val="22"/>
          <w:szCs w:val="22"/>
        </w:rPr>
        <w:t xml:space="preserve">, у тому числі </w:t>
      </w:r>
      <w:r w:rsidRPr="007B2000">
        <w:rPr>
          <w:b w:val="0"/>
          <w:bCs w:val="0"/>
          <w:sz w:val="22"/>
          <w:szCs w:val="22"/>
        </w:rPr>
        <w:t>в поліклініці та вдома 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обстежених – діти віком 0–17 років включно 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в поліклініці та вдома</w:t>
      </w:r>
      <w:r w:rsidR="00CB47C2" w:rsidRPr="007B2000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. </w:t>
      </w:r>
      <w:r w:rsidR="00CB47C2" w:rsidRPr="007B2000">
        <w:rPr>
          <w:b w:val="0"/>
          <w:bCs w:val="0"/>
          <w:sz w:val="22"/>
          <w:szCs w:val="22"/>
        </w:rPr>
        <w:t>Зроблено досліджень, усього 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, у тому числі амбулаторним хворим: у поліклініці 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, вдома 7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="00CB47C2" w:rsidRPr="007B2000">
        <w:rPr>
          <w:b w:val="0"/>
          <w:bCs w:val="0"/>
          <w:sz w:val="22"/>
          <w:szCs w:val="22"/>
        </w:rPr>
        <w:t>.</w:t>
      </w:r>
    </w:p>
    <w:p w14:paraId="09284981" w14:textId="77777777" w:rsidR="00CB47C2" w:rsidRPr="007B2000" w:rsidRDefault="00CB47C2" w:rsidP="00646A07">
      <w:pPr>
        <w:pStyle w:val="9"/>
        <w:numPr>
          <w:ilvl w:val="0"/>
          <w:numId w:val="0"/>
        </w:numPr>
        <w:jc w:val="both"/>
        <w:outlineLvl w:val="8"/>
        <w:rPr>
          <w:b w:val="0"/>
        </w:rPr>
      </w:pPr>
      <w:r w:rsidRPr="007B2000">
        <w:rPr>
          <w:b w:val="0"/>
          <w:bCs w:val="0"/>
          <w:sz w:val="22"/>
          <w:szCs w:val="22"/>
        </w:rPr>
        <w:t>Із загальної кількості досліджень зроблено: ЕКГ-досліджень 8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sz w:val="22"/>
          <w:szCs w:val="22"/>
        </w:rPr>
        <w:t xml:space="preserve"> велоергометрій 9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реографій 10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реовазографій 11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електроенцефалографій 12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реоенцефалографій 13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</w:t>
      </w:r>
      <w:r w:rsidRPr="007B2000">
        <w:rPr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спірографій 14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="009550D8" w:rsidRPr="009550D8">
        <w:rPr>
          <w:b w:val="0"/>
          <w:sz w:val="22"/>
          <w:szCs w:val="22"/>
        </w:rPr>
        <w:t xml:space="preserve"> </w:t>
      </w:r>
      <w:r w:rsidRPr="007B2000">
        <w:rPr>
          <w:b w:val="0"/>
          <w:sz w:val="22"/>
          <w:szCs w:val="22"/>
        </w:rPr>
        <w:t>, електроміографій 15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sz w:val="22"/>
          <w:szCs w:val="22"/>
        </w:rPr>
        <w:t xml:space="preserve">  інших 16</w:t>
      </w:r>
      <w:r w:rsidR="009550D8" w:rsidRPr="00BD7ABD">
        <w:rPr>
          <w:sz w:val="22"/>
          <w:szCs w:val="22"/>
        </w:rPr>
        <w:t xml:space="preserve">    </w:t>
      </w:r>
      <w:r w:rsidR="009550D8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sz w:val="22"/>
          <w:szCs w:val="22"/>
        </w:rPr>
        <w:t xml:space="preserve"> </w:t>
      </w:r>
      <w:r w:rsidR="0082795F" w:rsidRPr="007B2000">
        <w:rPr>
          <w:b w:val="0"/>
          <w:sz w:val="22"/>
          <w:szCs w:val="22"/>
        </w:rPr>
        <w:t>.</w:t>
      </w:r>
    </w:p>
    <w:p w14:paraId="6998901C" w14:textId="77777777" w:rsidR="00A8721D" w:rsidRPr="007B2000" w:rsidRDefault="00980396" w:rsidP="00A8721D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br w:type="page"/>
      </w:r>
    </w:p>
    <w:p w14:paraId="1CDD6F7F" w14:textId="77777777" w:rsidR="00723E4E" w:rsidRPr="007B2000" w:rsidRDefault="00723E4E" w:rsidP="00723E4E">
      <w:pPr>
        <w:pStyle w:val="9"/>
        <w:numPr>
          <w:ilvl w:val="0"/>
          <w:numId w:val="0"/>
        </w:numPr>
        <w:outlineLvl w:val="8"/>
      </w:pPr>
      <w:r w:rsidRPr="007B2000">
        <w:rPr>
          <w:lang w:val="ru-RU"/>
        </w:rPr>
        <w:lastRenderedPageBreak/>
        <w:t xml:space="preserve">Розділ </w:t>
      </w:r>
      <w:r w:rsidRPr="007B2000">
        <w:rPr>
          <w:lang w:val="en-US"/>
        </w:rPr>
        <w:t>V</w:t>
      </w:r>
      <w:r w:rsidRPr="007B2000">
        <w:t>. Робота лікувально-допоміжних відділень (кабінетів)</w:t>
      </w:r>
    </w:p>
    <w:p w14:paraId="760B0F22" w14:textId="77777777" w:rsidR="00723E4E" w:rsidRPr="007B2000" w:rsidRDefault="00723E4E" w:rsidP="00723E4E">
      <w:pPr>
        <w:pStyle w:val="a3"/>
        <w:jc w:val="center"/>
      </w:pPr>
    </w:p>
    <w:p w14:paraId="21508DCE" w14:textId="77777777" w:rsidR="00EF230C" w:rsidRPr="007B2000" w:rsidRDefault="00EF230C" w:rsidP="00723E4E">
      <w:pPr>
        <w:pStyle w:val="a3"/>
        <w:jc w:val="center"/>
        <w:rPr>
          <w:sz w:val="16"/>
          <w:szCs w:val="16"/>
        </w:rPr>
      </w:pPr>
    </w:p>
    <w:p w14:paraId="2A5CD474" w14:textId="77777777" w:rsidR="00723E4E" w:rsidRPr="007B2000" w:rsidRDefault="00723E4E" w:rsidP="00723E4E">
      <w:pPr>
        <w:pStyle w:val="a3"/>
        <w:jc w:val="center"/>
      </w:pPr>
      <w:r w:rsidRPr="007B2000">
        <w:t xml:space="preserve"> Діяльність радіологічного відділення (кабінету</w:t>
      </w:r>
      <w:r w:rsidR="00C57574" w:rsidRPr="007B2000">
        <w:t>)</w:t>
      </w:r>
      <w:r w:rsidRPr="007B2000">
        <w:t xml:space="preserve"> променевої терапії</w:t>
      </w:r>
    </w:p>
    <w:p w14:paraId="464F3DF5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468A1E07" w14:textId="77777777" w:rsidTr="0053462C">
        <w:tc>
          <w:tcPr>
            <w:tcW w:w="5295" w:type="dxa"/>
            <w:shd w:val="clear" w:color="auto" w:fill="auto"/>
          </w:tcPr>
          <w:p w14:paraId="6908B558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4201</w:t>
            </w:r>
          </w:p>
        </w:tc>
        <w:tc>
          <w:tcPr>
            <w:tcW w:w="5296" w:type="dxa"/>
            <w:shd w:val="clear" w:color="auto" w:fill="auto"/>
          </w:tcPr>
          <w:p w14:paraId="0E21ECE7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3BAED0A7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рентгено-терапевтичних апаратів: довгофокусних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, короткофокусних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дистанційних гамма-терапевтичних апаратів</w:t>
      </w:r>
      <w:r w:rsidR="004C1C35" w:rsidRPr="007B2000">
        <w:rPr>
          <w:b w:val="0"/>
          <w:bCs w:val="0"/>
          <w:sz w:val="22"/>
          <w:szCs w:val="22"/>
        </w:rPr>
        <w:t>, усього</w:t>
      </w:r>
      <w:r w:rsidRPr="007B2000">
        <w:rPr>
          <w:b w:val="0"/>
          <w:bCs w:val="0"/>
          <w:sz w:val="22"/>
          <w:szCs w:val="22"/>
        </w:rPr>
        <w:t xml:space="preserve">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E92DEC" w:rsidRPr="007B2000">
        <w:rPr>
          <w:b w:val="0"/>
          <w:bCs w:val="0"/>
          <w:sz w:val="22"/>
          <w:szCs w:val="22"/>
        </w:rPr>
        <w:t>у тому числі з лінійними прискорювачами (бетатрони)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E92DEC" w:rsidRPr="007B2000">
        <w:rPr>
          <w:b w:val="0"/>
          <w:bCs w:val="0"/>
          <w:sz w:val="22"/>
          <w:szCs w:val="22"/>
        </w:rPr>
        <w:t>, шлангових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E92DEC" w:rsidRPr="007B2000">
        <w:rPr>
          <w:b w:val="0"/>
          <w:bCs w:val="0"/>
          <w:sz w:val="22"/>
          <w:szCs w:val="22"/>
        </w:rPr>
        <w:t>.</w:t>
      </w:r>
    </w:p>
    <w:p w14:paraId="3C8775E7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15548CBE" w14:textId="77777777" w:rsidTr="0053462C">
        <w:tc>
          <w:tcPr>
            <w:tcW w:w="5295" w:type="dxa"/>
            <w:shd w:val="clear" w:color="auto" w:fill="auto"/>
          </w:tcPr>
          <w:p w14:paraId="33C2F397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4202</w:t>
            </w:r>
          </w:p>
        </w:tc>
        <w:tc>
          <w:tcPr>
            <w:tcW w:w="5296" w:type="dxa"/>
            <w:shd w:val="clear" w:color="auto" w:fill="auto"/>
          </w:tcPr>
          <w:p w14:paraId="5907A512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67A80965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хворих, які закінчили променеве лікування,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короткофокусною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дистанційною гамма-терапією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з лінійними прискорювачами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радіоактивними препаратами: закритими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, відкритими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Pr="007B2000">
        <w:rPr>
          <w:b w:val="0"/>
          <w:bCs w:val="0"/>
          <w:sz w:val="22"/>
          <w:szCs w:val="22"/>
        </w:rPr>
        <w:t>; із загальної кількості хворих, які закінчили лікування, лікувалось осіб з непухл</w:t>
      </w:r>
      <w:r w:rsidR="00B11779" w:rsidRPr="007B2000">
        <w:rPr>
          <w:b w:val="0"/>
          <w:bCs w:val="0"/>
          <w:sz w:val="22"/>
          <w:szCs w:val="22"/>
        </w:rPr>
        <w:t>инними захворюваннями 7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347D669F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</w:p>
    <w:p w14:paraId="49D6B010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фізіотерапевтичного відділення (кабінету)</w:t>
      </w:r>
    </w:p>
    <w:p w14:paraId="4C2D2888" w14:textId="77777777" w:rsidR="00723E4E" w:rsidRPr="007B2000" w:rsidRDefault="00723E4E" w:rsidP="00723E4E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019CDEC1" w14:textId="77777777" w:rsidTr="0053462C">
        <w:tc>
          <w:tcPr>
            <w:tcW w:w="5295" w:type="dxa"/>
            <w:shd w:val="clear" w:color="auto" w:fill="auto"/>
          </w:tcPr>
          <w:p w14:paraId="7B78D79F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4203</w:t>
            </w:r>
          </w:p>
        </w:tc>
        <w:tc>
          <w:tcPr>
            <w:tcW w:w="5296" w:type="dxa"/>
            <w:shd w:val="clear" w:color="auto" w:fill="auto"/>
          </w:tcPr>
          <w:p w14:paraId="65F4F661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7A1A3AB9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осіб, які закінчили лікування, </w:t>
      </w:r>
      <w:r w:rsidR="008C6F51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осіб, що закінчили лікування</w:t>
      </w:r>
      <w:r w:rsidR="008C6F51"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bCs w:val="0"/>
          <w:sz w:val="22"/>
          <w:szCs w:val="22"/>
        </w:rPr>
        <w:t xml:space="preserve"> - діти віком 0-17 років включно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8C6F51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процедур, усього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амбулаторним хворим: у поліклініці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дома 7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5B4BB648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p w14:paraId="029CBCE7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кабінету ЛФК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53B406CB" w14:textId="77777777" w:rsidTr="0053462C">
        <w:tc>
          <w:tcPr>
            <w:tcW w:w="5295" w:type="dxa"/>
            <w:shd w:val="clear" w:color="auto" w:fill="auto"/>
          </w:tcPr>
          <w:p w14:paraId="5207AE1A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4204</w:t>
            </w:r>
          </w:p>
        </w:tc>
        <w:tc>
          <w:tcPr>
            <w:tcW w:w="5296" w:type="dxa"/>
            <w:shd w:val="clear" w:color="auto" w:fill="auto"/>
          </w:tcPr>
          <w:p w14:paraId="0BAF0088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3C758C16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 xml:space="preserve">Кількість осіб, які закінчили лікування,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із загальної кількості осіб, що закінчили лікування</w:t>
      </w:r>
      <w:r w:rsidR="00EF1E99" w:rsidRPr="007B2000">
        <w:rPr>
          <w:b w:val="0"/>
          <w:bCs w:val="0"/>
          <w:sz w:val="22"/>
          <w:szCs w:val="22"/>
        </w:rPr>
        <w:t>,</w:t>
      </w:r>
      <w:r w:rsidRPr="007B2000">
        <w:rPr>
          <w:b w:val="0"/>
          <w:bCs w:val="0"/>
          <w:sz w:val="22"/>
          <w:szCs w:val="22"/>
        </w:rPr>
        <w:t xml:space="preserve"> діти віком 0-17 років включно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в поліклініці та вдома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амбулаторним хворим: у поліклініці 6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35031C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дома 7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048C08E1" w14:textId="77777777" w:rsidR="00723E4E" w:rsidRPr="007B2000" w:rsidRDefault="00723E4E" w:rsidP="00723E4E">
      <w:pPr>
        <w:pStyle w:val="a3"/>
        <w:jc w:val="both"/>
        <w:rPr>
          <w:sz w:val="20"/>
          <w:szCs w:val="20"/>
        </w:rPr>
      </w:pPr>
    </w:p>
    <w:p w14:paraId="0B3D4DE6" w14:textId="77777777" w:rsidR="00723E4E" w:rsidRPr="007B2000" w:rsidRDefault="00723E4E" w:rsidP="00723E4E">
      <w:pPr>
        <w:pStyle w:val="a3"/>
        <w:jc w:val="both"/>
        <w:rPr>
          <w:sz w:val="20"/>
          <w:szCs w:val="20"/>
        </w:rPr>
      </w:pPr>
    </w:p>
    <w:p w14:paraId="49E21FD6" w14:textId="77777777" w:rsidR="00E92DEC" w:rsidRPr="007B2000" w:rsidRDefault="00E92DEC" w:rsidP="00723E4E">
      <w:pPr>
        <w:pStyle w:val="a3"/>
        <w:jc w:val="both"/>
        <w:rPr>
          <w:sz w:val="20"/>
          <w:szCs w:val="20"/>
        </w:rPr>
      </w:pPr>
    </w:p>
    <w:p w14:paraId="02EC1FD3" w14:textId="77777777" w:rsidR="0082795F" w:rsidRPr="007B2000" w:rsidRDefault="0082795F" w:rsidP="00723E4E">
      <w:pPr>
        <w:pStyle w:val="a3"/>
        <w:jc w:val="both"/>
        <w:rPr>
          <w:sz w:val="20"/>
          <w:szCs w:val="20"/>
        </w:rPr>
      </w:pPr>
    </w:p>
    <w:p w14:paraId="378D9547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кабінету рефлексотерапії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08B105F3" w14:textId="77777777" w:rsidTr="0053462C">
        <w:tc>
          <w:tcPr>
            <w:tcW w:w="5295" w:type="dxa"/>
            <w:shd w:val="clear" w:color="auto" w:fill="auto"/>
          </w:tcPr>
          <w:p w14:paraId="4DA4A467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4205</w:t>
            </w:r>
          </w:p>
        </w:tc>
        <w:tc>
          <w:tcPr>
            <w:tcW w:w="5296" w:type="dxa"/>
            <w:shd w:val="clear" w:color="auto" w:fill="auto"/>
          </w:tcPr>
          <w:p w14:paraId="4043EB92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A3E00D0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осіб, які закінчили лікування,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07B1F49F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p w14:paraId="51022F0F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p w14:paraId="5BD42E3C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відділень нефрології та діалізу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32AA0E65" w14:textId="77777777" w:rsidTr="0053462C">
        <w:tc>
          <w:tcPr>
            <w:tcW w:w="5295" w:type="dxa"/>
            <w:shd w:val="clear" w:color="auto" w:fill="auto"/>
          </w:tcPr>
          <w:p w14:paraId="75FEA130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4206</w:t>
            </w:r>
          </w:p>
        </w:tc>
        <w:tc>
          <w:tcPr>
            <w:tcW w:w="5296" w:type="dxa"/>
            <w:shd w:val="clear" w:color="auto" w:fill="auto"/>
          </w:tcPr>
          <w:p w14:paraId="447AB622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40F6FC94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гемодіалізних апаратів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проведених гемодіалізів, усього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на гемодіалізі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на перитонеальному діалізі 4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хворих з трансплантованою ниркою 5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5E4482F8" w14:textId="77777777" w:rsidR="00723E4E" w:rsidRPr="007B2000" w:rsidRDefault="00723E4E" w:rsidP="00723E4E">
      <w:pPr>
        <w:pStyle w:val="a3"/>
        <w:rPr>
          <w:sz w:val="16"/>
          <w:szCs w:val="16"/>
        </w:rPr>
      </w:pPr>
    </w:p>
    <w:p w14:paraId="05614FB2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відділень гіпербаричної оксигенації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37196953" w14:textId="77777777" w:rsidTr="0053462C">
        <w:tc>
          <w:tcPr>
            <w:tcW w:w="5295" w:type="dxa"/>
            <w:shd w:val="clear" w:color="auto" w:fill="auto"/>
          </w:tcPr>
          <w:p w14:paraId="013B0CDA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4207</w:t>
            </w:r>
          </w:p>
        </w:tc>
        <w:tc>
          <w:tcPr>
            <w:tcW w:w="5296" w:type="dxa"/>
            <w:shd w:val="clear" w:color="auto" w:fill="auto"/>
          </w:tcPr>
          <w:p w14:paraId="5168A89D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64EA75BC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барокамер, усього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AD6FAB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діючих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AD6FAB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. Кількість проведених сеансів 3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642339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11B38C4F" w14:textId="77777777" w:rsidR="00723E4E" w:rsidRPr="007B2000" w:rsidRDefault="00723E4E" w:rsidP="00723E4E">
      <w:pPr>
        <w:pStyle w:val="a3"/>
        <w:rPr>
          <w:sz w:val="16"/>
          <w:szCs w:val="16"/>
        </w:rPr>
      </w:pPr>
    </w:p>
    <w:p w14:paraId="301A7277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Логопедична допомога</w:t>
      </w:r>
    </w:p>
    <w:p w14:paraId="01A608D0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53462C" w14:paraId="5827D86A" w14:textId="77777777" w:rsidTr="0053462C">
        <w:tc>
          <w:tcPr>
            <w:tcW w:w="5295" w:type="dxa"/>
            <w:shd w:val="clear" w:color="auto" w:fill="auto"/>
          </w:tcPr>
          <w:p w14:paraId="59ACD546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4208</w:t>
            </w:r>
          </w:p>
        </w:tc>
        <w:tc>
          <w:tcPr>
            <w:tcW w:w="5296" w:type="dxa"/>
            <w:shd w:val="clear" w:color="auto" w:fill="auto"/>
          </w:tcPr>
          <w:p w14:paraId="567EC3BC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0BA6418A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хворих, які закінчили заняття з логопедами,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діти віком 0-17 років включно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Pr="007B2000">
        <w:rPr>
          <w:b w:val="0"/>
          <w:bCs w:val="0"/>
          <w:sz w:val="22"/>
          <w:szCs w:val="22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042CF53F" w14:textId="77777777" w:rsidR="00723E4E" w:rsidRPr="007B2000" w:rsidRDefault="00723E4E" w:rsidP="00723E4E">
      <w:pPr>
        <w:pStyle w:val="a3"/>
        <w:jc w:val="center"/>
        <w:rPr>
          <w:sz w:val="22"/>
          <w:szCs w:val="22"/>
        </w:rPr>
      </w:pPr>
      <w:r w:rsidRPr="007B2000">
        <w:rPr>
          <w:sz w:val="22"/>
          <w:szCs w:val="22"/>
        </w:rPr>
        <w:t>Діяльність відділень детоксикації (гемосорбції)</w:t>
      </w:r>
    </w:p>
    <w:p w14:paraId="4BC92882" w14:textId="77777777" w:rsidR="00723E4E" w:rsidRPr="007B2000" w:rsidRDefault="00723E4E" w:rsidP="00723E4E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2877C702" w14:textId="77777777" w:rsidTr="0053462C">
        <w:tc>
          <w:tcPr>
            <w:tcW w:w="5295" w:type="dxa"/>
            <w:shd w:val="clear" w:color="auto" w:fill="auto"/>
          </w:tcPr>
          <w:p w14:paraId="7F23ED06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4209</w:t>
            </w:r>
          </w:p>
        </w:tc>
        <w:tc>
          <w:tcPr>
            <w:tcW w:w="5296" w:type="dxa"/>
            <w:shd w:val="clear" w:color="auto" w:fill="auto"/>
          </w:tcPr>
          <w:p w14:paraId="2048EB4E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161A6FFF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місць у відділенні 1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Pr="007B2000">
        <w:rPr>
          <w:b w:val="0"/>
          <w:bCs w:val="0"/>
          <w:sz w:val="22"/>
          <w:szCs w:val="22"/>
        </w:rPr>
        <w:t>Кількість проведених процедур 2</w:t>
      </w:r>
      <w:r w:rsidR="00642339" w:rsidRPr="00BD7ABD">
        <w:rPr>
          <w:sz w:val="22"/>
          <w:szCs w:val="22"/>
        </w:rPr>
        <w:t xml:space="preserve">    </w:t>
      </w:r>
      <w:r w:rsidR="00642339" w:rsidRPr="00BD7ABD">
        <w:rPr>
          <w:sz w:val="22"/>
          <w:szCs w:val="22"/>
          <w:u w:val="single"/>
        </w:rPr>
        <w:t>     </w:t>
      </w:r>
      <w:r w:rsidR="00642339" w:rsidRPr="00141F93">
        <w:rPr>
          <w:b w:val="0"/>
          <w:bCs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0F473C11" w14:textId="77777777" w:rsidR="00B11779" w:rsidRPr="007B2000" w:rsidRDefault="00B11779" w:rsidP="00723E4E">
      <w:pPr>
        <w:pStyle w:val="a3"/>
        <w:jc w:val="center"/>
      </w:pPr>
    </w:p>
    <w:p w14:paraId="3AD81505" w14:textId="77777777" w:rsidR="00477AF5" w:rsidRPr="007B2000" w:rsidRDefault="00477AF5" w:rsidP="00723E4E">
      <w:pPr>
        <w:pStyle w:val="a3"/>
        <w:jc w:val="center"/>
      </w:pPr>
    </w:p>
    <w:p w14:paraId="6F5A62B7" w14:textId="77777777" w:rsidR="00DD7CA5" w:rsidRDefault="00DD7CA5">
      <w:pPr>
        <w:autoSpaceDE/>
        <w:autoSpaceDN/>
        <w:rPr>
          <w:b/>
          <w:bCs/>
          <w:sz w:val="24"/>
          <w:szCs w:val="24"/>
          <w:lang w:val="uk-UA"/>
        </w:rPr>
      </w:pPr>
      <w:r>
        <w:br w:type="page"/>
      </w:r>
    </w:p>
    <w:p w14:paraId="0EAB272D" w14:textId="699AB68E" w:rsidR="00723E4E" w:rsidRPr="007B2000" w:rsidRDefault="00723E4E" w:rsidP="00723E4E">
      <w:pPr>
        <w:pStyle w:val="a3"/>
        <w:jc w:val="center"/>
      </w:pPr>
      <w:r w:rsidRPr="007B2000">
        <w:lastRenderedPageBreak/>
        <w:t>Діяльність патолого</w:t>
      </w:r>
      <w:r w:rsidR="00AC1BE2" w:rsidRPr="007B2000">
        <w:t>-</w:t>
      </w:r>
      <w:r w:rsidRPr="007B2000">
        <w:t>анатомічного бюро (відділення)</w:t>
      </w:r>
    </w:p>
    <w:p w14:paraId="570AB254" w14:textId="77777777" w:rsidR="00B11779" w:rsidRPr="007B2000" w:rsidRDefault="00B11779" w:rsidP="00723E4E">
      <w:pPr>
        <w:pStyle w:val="a3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2C5E0DEB" w14:textId="77777777" w:rsidTr="0053462C">
        <w:tc>
          <w:tcPr>
            <w:tcW w:w="5295" w:type="dxa"/>
            <w:shd w:val="clear" w:color="auto" w:fill="auto"/>
          </w:tcPr>
          <w:p w14:paraId="50681735" w14:textId="77777777" w:rsidR="00B11779" w:rsidRPr="0053462C" w:rsidRDefault="00EF230C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4500</w:t>
            </w:r>
          </w:p>
        </w:tc>
        <w:tc>
          <w:tcPr>
            <w:tcW w:w="5296" w:type="dxa"/>
            <w:shd w:val="clear" w:color="auto" w:fill="auto"/>
          </w:tcPr>
          <w:p w14:paraId="444F2C2A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2F48AEDD" w14:textId="77777777" w:rsidR="0053462C" w:rsidRPr="0053462C" w:rsidRDefault="0053462C" w:rsidP="0053462C">
      <w:pPr>
        <w:rPr>
          <w:vanish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4"/>
        <w:gridCol w:w="867"/>
        <w:gridCol w:w="1436"/>
      </w:tblGrid>
      <w:tr w:rsidR="00723E4E" w:rsidRPr="007B2000" w14:paraId="028A0D1B" w14:textId="77777777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1A7F" w14:textId="77777777" w:rsidR="00723E4E" w:rsidRPr="007B2000" w:rsidRDefault="00723E4E" w:rsidP="005B208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52E" w14:textId="77777777"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Номер рядка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04A6" w14:textId="77777777" w:rsidR="00723E4E" w:rsidRPr="007B2000" w:rsidRDefault="00723E4E" w:rsidP="001B7106">
            <w:pPr>
              <w:pStyle w:val="a3"/>
              <w:jc w:val="center"/>
              <w:rPr>
                <w:sz w:val="22"/>
                <w:szCs w:val="22"/>
              </w:rPr>
            </w:pPr>
            <w:r w:rsidRPr="007B2000">
              <w:rPr>
                <w:sz w:val="22"/>
                <w:szCs w:val="22"/>
              </w:rPr>
              <w:t>Усього</w:t>
            </w:r>
          </w:p>
        </w:tc>
      </w:tr>
      <w:tr w:rsidR="00723E4E" w:rsidRPr="007B2000" w14:paraId="3333F87E" w14:textId="77777777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6C26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F26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Б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F7E5" w14:textId="77777777" w:rsidR="00723E4E" w:rsidRPr="007B2000" w:rsidRDefault="00723E4E" w:rsidP="001B7106">
            <w:pPr>
              <w:pStyle w:val="a3"/>
              <w:jc w:val="center"/>
              <w:rPr>
                <w:sz w:val="18"/>
                <w:szCs w:val="18"/>
              </w:rPr>
            </w:pPr>
            <w:r w:rsidRPr="007B2000">
              <w:rPr>
                <w:sz w:val="18"/>
                <w:szCs w:val="18"/>
              </w:rPr>
              <w:t>1</w:t>
            </w:r>
          </w:p>
        </w:tc>
      </w:tr>
      <w:tr w:rsidR="00723E4E" w:rsidRPr="007B2000" w14:paraId="25BAE289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6B9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патолого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-</w:t>
            </w:r>
            <w:r w:rsidRPr="007B2000">
              <w:rPr>
                <w:b w:val="0"/>
                <w:bCs w:val="0"/>
                <w:sz w:val="22"/>
                <w:szCs w:val="22"/>
              </w:rPr>
              <w:t>анатомічних розтинів хворих, які померли в стаціонарі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5F4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1.0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71A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E4E" w:rsidRPr="007B2000" w14:paraId="39235353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31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="00AC1BE2" w:rsidRPr="007B2000">
              <w:rPr>
                <w:b w:val="0"/>
                <w:bCs w:val="0"/>
                <w:sz w:val="22"/>
                <w:szCs w:val="22"/>
              </w:rPr>
              <w:t>у</w:t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тому числі дітей віком 0-17 років включно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5DA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2.0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6C0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66483" w:rsidRPr="007B2000" w14:paraId="1B28366D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D3F" w14:textId="77777777" w:rsidR="00B66483" w:rsidRPr="00B66483" w:rsidRDefault="00B66483" w:rsidP="00B66483">
            <w:pPr>
              <w:pStyle w:val="a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7B2000">
              <w:rPr>
                <w:bCs w:val="0"/>
                <w:sz w:val="22"/>
                <w:szCs w:val="22"/>
              </w:rPr>
              <w:t xml:space="preserve">         </w:t>
            </w:r>
            <w:r w:rsidRPr="007B2000">
              <w:rPr>
                <w:b w:val="0"/>
                <w:bCs w:val="0"/>
                <w:sz w:val="22"/>
                <w:szCs w:val="22"/>
              </w:rPr>
              <w:t>з них:</w:t>
            </w:r>
            <w:r w:rsidRPr="00B66483">
              <w:rPr>
                <w:b w:val="0"/>
                <w:bCs w:val="0"/>
                <w:sz w:val="22"/>
                <w:szCs w:val="22"/>
                <w:lang w:val="ru-RU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</w:rPr>
              <w:t xml:space="preserve">         новонароджених, які народилися при терміні вагітності 22 тижні і більше </w:t>
            </w:r>
            <w:r w:rsidRPr="007B2000">
              <w:rPr>
                <w:b w:val="0"/>
                <w:bCs w:val="0"/>
                <w:sz w:val="22"/>
                <w:szCs w:val="22"/>
              </w:rPr>
              <w:br/>
              <w:t xml:space="preserve">         та померли віком 0-6 діб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86A" w14:textId="77777777"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3.0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BC6" w14:textId="77777777"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E4E" w:rsidRPr="007B2000" w14:paraId="7D080E15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F9D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дітей, які померли віком 7 днів–11 місяців 29 днів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6D6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4.0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954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E4E" w:rsidRPr="007B2000" w14:paraId="40BA2A17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247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Кількість розтинів мертвонароджених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при терміні вагітності 22 тижнів і більше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100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5.0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A95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E4E" w:rsidRPr="007B2000" w14:paraId="13A9A86C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487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Кількість розтинів плодів, які народилися при терміні вагітності </w:t>
            </w:r>
            <w:r w:rsidR="00B924CF" w:rsidRPr="007B2000">
              <w:rPr>
                <w:b w:val="0"/>
                <w:bCs w:val="0"/>
                <w:sz w:val="22"/>
                <w:szCs w:val="22"/>
              </w:rPr>
              <w:t xml:space="preserve">до </w:t>
            </w:r>
            <w:r w:rsidRPr="007B2000">
              <w:rPr>
                <w:b w:val="0"/>
                <w:bCs w:val="0"/>
                <w:sz w:val="22"/>
                <w:szCs w:val="22"/>
              </w:rPr>
              <w:t>22 тижнів, усього</w:t>
            </w:r>
            <w:r w:rsidR="007D57D2" w:rsidRPr="007B200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1684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03D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66483" w:rsidRPr="007B2000" w14:paraId="446B024C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CEA" w14:textId="77777777" w:rsidR="00B66483" w:rsidRPr="00B66483" w:rsidRDefault="00B66483" w:rsidP="001B7106">
            <w:pPr>
              <w:pStyle w:val="a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з них: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br/>
            </w:r>
            <w:r w:rsidRPr="007B2000">
              <w:rPr>
                <w:b w:val="0"/>
                <w:bCs w:val="0"/>
                <w:sz w:val="22"/>
                <w:szCs w:val="22"/>
                <w:lang w:val="ru-RU"/>
              </w:rPr>
              <w:t xml:space="preserve">          </w:t>
            </w:r>
            <w:r w:rsidRPr="007B2000">
              <w:rPr>
                <w:b w:val="0"/>
                <w:bCs w:val="0"/>
                <w:sz w:val="22"/>
                <w:szCs w:val="22"/>
              </w:rPr>
              <w:t>живими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A5D" w14:textId="77777777" w:rsidR="00B66483" w:rsidRPr="007B2000" w:rsidRDefault="00B66483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747" w14:textId="77777777" w:rsidR="00B66483" w:rsidRPr="00317048" w:rsidRDefault="00B66483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D57D2" w:rsidRPr="007B2000" w14:paraId="71FEFF8E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FD7" w14:textId="77777777" w:rsidR="007D57D2" w:rsidRPr="007B2000" w:rsidRDefault="007D57D2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 xml:space="preserve">          мертвими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B9F7" w14:textId="77777777" w:rsidR="007D57D2" w:rsidRPr="007B2000" w:rsidRDefault="007D57D2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6.2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0EB" w14:textId="77777777" w:rsidR="007D57D2" w:rsidRPr="00317048" w:rsidRDefault="007D57D2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23E4E" w:rsidRPr="007B2000" w14:paraId="7A82081D" w14:textId="77777777" w:rsidTr="00B66483"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1E9" w14:textId="77777777" w:rsidR="00723E4E" w:rsidRPr="007B2000" w:rsidRDefault="00723E4E" w:rsidP="001B7106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7B2000">
              <w:rPr>
                <w:b w:val="0"/>
                <w:bCs w:val="0"/>
                <w:sz w:val="22"/>
                <w:szCs w:val="22"/>
              </w:rPr>
              <w:t>Крім того, кількість розтинів осіб, які померли вдома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412" w14:textId="77777777" w:rsidR="00723E4E" w:rsidRPr="007B2000" w:rsidRDefault="00723E4E" w:rsidP="00B6648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7B2000">
              <w:rPr>
                <w:b w:val="0"/>
                <w:bCs w:val="0"/>
                <w:sz w:val="20"/>
                <w:szCs w:val="20"/>
              </w:rPr>
              <w:t>7.0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93A6" w14:textId="77777777" w:rsidR="00723E4E" w:rsidRPr="00317048" w:rsidRDefault="00723E4E" w:rsidP="00B66483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97E454E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092E43AA" w14:textId="77777777" w:rsidTr="0053462C">
        <w:tc>
          <w:tcPr>
            <w:tcW w:w="5295" w:type="dxa"/>
            <w:shd w:val="clear" w:color="auto" w:fill="auto"/>
          </w:tcPr>
          <w:p w14:paraId="2C35BC72" w14:textId="77777777"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4501</w:t>
            </w:r>
          </w:p>
        </w:tc>
        <w:tc>
          <w:tcPr>
            <w:tcW w:w="5296" w:type="dxa"/>
            <w:shd w:val="clear" w:color="auto" w:fill="auto"/>
          </w:tcPr>
          <w:p w14:paraId="248B259A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4EE68582" w14:textId="77777777" w:rsidR="00723E4E" w:rsidRPr="007B2000" w:rsidRDefault="00723E4E" w:rsidP="00723E4E">
      <w:pPr>
        <w:pStyle w:val="a3"/>
        <w:jc w:val="both"/>
        <w:rPr>
          <w:b w:val="0"/>
          <w:bCs w:val="0"/>
          <w:sz w:val="22"/>
          <w:szCs w:val="22"/>
        </w:rPr>
      </w:pPr>
      <w:r w:rsidRPr="007B2000">
        <w:rPr>
          <w:b w:val="0"/>
          <w:bCs w:val="0"/>
          <w:sz w:val="22"/>
          <w:szCs w:val="22"/>
        </w:rPr>
        <w:t>Кількість закладів, обслугован</w:t>
      </w:r>
      <w:r w:rsidR="00AC1BE2" w:rsidRPr="007B2000">
        <w:rPr>
          <w:b w:val="0"/>
          <w:bCs w:val="0"/>
          <w:sz w:val="22"/>
          <w:szCs w:val="22"/>
        </w:rPr>
        <w:t>их</w:t>
      </w:r>
      <w:r w:rsidRPr="007B2000">
        <w:rPr>
          <w:b w:val="0"/>
          <w:bCs w:val="0"/>
          <w:sz w:val="22"/>
          <w:szCs w:val="22"/>
        </w:rPr>
        <w:t xml:space="preserve"> патолого</w:t>
      </w:r>
      <w:r w:rsidR="00AC1BE2" w:rsidRPr="007B2000">
        <w:rPr>
          <w:b w:val="0"/>
          <w:bCs w:val="0"/>
          <w:sz w:val="22"/>
          <w:szCs w:val="22"/>
        </w:rPr>
        <w:t>-</w:t>
      </w:r>
      <w:r w:rsidRPr="007B2000">
        <w:rPr>
          <w:b w:val="0"/>
          <w:bCs w:val="0"/>
          <w:sz w:val="22"/>
          <w:szCs w:val="22"/>
        </w:rPr>
        <w:t>анатомічним бюро (відділенням)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у тому числі самостійні поліклініки (амбулаторії)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; кількість патолого-гістологічних досліджень секційного матеріалу 3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>, кількість патолого-гістологічних досліджень операційного та біопсійного матеріалу, усього 4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5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кількість хворих, яким проведено патолого-гістологічне дослідження операційного та біопсійного матеріалу,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>сього 6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Pr="007B2000">
        <w:rPr>
          <w:b w:val="0"/>
          <w:bCs w:val="0"/>
          <w:sz w:val="22"/>
          <w:szCs w:val="22"/>
        </w:rPr>
        <w:t xml:space="preserve">, </w:t>
      </w:r>
      <w:r w:rsidR="00AC1BE2" w:rsidRPr="007B2000">
        <w:rPr>
          <w:b w:val="0"/>
          <w:bCs w:val="0"/>
          <w:sz w:val="22"/>
          <w:szCs w:val="22"/>
        </w:rPr>
        <w:t>у</w:t>
      </w:r>
      <w:r w:rsidRPr="007B2000">
        <w:rPr>
          <w:b w:val="0"/>
          <w:bCs w:val="0"/>
          <w:sz w:val="22"/>
          <w:szCs w:val="22"/>
        </w:rPr>
        <w:t xml:space="preserve"> тому числі з поліклініки 7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 w:rsidRPr="001944CC">
        <w:rPr>
          <w:b w:val="0"/>
          <w:bCs w:val="0"/>
          <w:sz w:val="22"/>
          <w:szCs w:val="22"/>
          <w:lang w:val="en-AU"/>
        </w:rPr>
        <w:t xml:space="preserve"> </w:t>
      </w:r>
      <w:r w:rsidR="00B11779" w:rsidRPr="007B2000">
        <w:rPr>
          <w:b w:val="0"/>
          <w:bCs w:val="0"/>
          <w:sz w:val="22"/>
          <w:szCs w:val="22"/>
        </w:rPr>
        <w:t>.</w:t>
      </w:r>
    </w:p>
    <w:p w14:paraId="7C9CA144" w14:textId="77777777" w:rsidR="00723E4E" w:rsidRPr="007B2000" w:rsidRDefault="00723E4E" w:rsidP="00723E4E">
      <w:pPr>
        <w:pStyle w:val="a3"/>
        <w:rPr>
          <w:sz w:val="22"/>
          <w:szCs w:val="22"/>
        </w:rPr>
      </w:pPr>
    </w:p>
    <w:p w14:paraId="1FE3B420" w14:textId="77777777" w:rsidR="00E92DEC" w:rsidRPr="007B2000" w:rsidRDefault="00E92DEC" w:rsidP="00723E4E">
      <w:pPr>
        <w:pStyle w:val="a3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995"/>
      </w:tblGrid>
      <w:tr w:rsidR="00B11779" w:rsidRPr="007B2000" w14:paraId="79FFB5E4" w14:textId="77777777" w:rsidTr="0053462C">
        <w:tc>
          <w:tcPr>
            <w:tcW w:w="5295" w:type="dxa"/>
            <w:shd w:val="clear" w:color="auto" w:fill="auto"/>
          </w:tcPr>
          <w:p w14:paraId="7D82045E" w14:textId="77777777" w:rsidR="00B11779" w:rsidRPr="0053462C" w:rsidRDefault="007B1826" w:rsidP="00B11779">
            <w:pPr>
              <w:pStyle w:val="a3"/>
              <w:rPr>
                <w:sz w:val="20"/>
                <w:szCs w:val="20"/>
              </w:rPr>
            </w:pPr>
            <w:r w:rsidRPr="0053462C">
              <w:rPr>
                <w:bCs w:val="0"/>
                <w:sz w:val="20"/>
                <w:szCs w:val="20"/>
              </w:rPr>
              <w:t>Таблиця 4502</w:t>
            </w:r>
          </w:p>
        </w:tc>
        <w:tc>
          <w:tcPr>
            <w:tcW w:w="5296" w:type="dxa"/>
            <w:shd w:val="clear" w:color="auto" w:fill="auto"/>
          </w:tcPr>
          <w:p w14:paraId="7FEE74B1" w14:textId="77777777" w:rsidR="00B11779" w:rsidRPr="0053462C" w:rsidRDefault="00B11779" w:rsidP="0053462C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14:paraId="61F1D4F3" w14:textId="77777777" w:rsidR="00723E4E" w:rsidRPr="007B2000" w:rsidRDefault="00723E4E" w:rsidP="00723E4E">
      <w:pPr>
        <w:pStyle w:val="a3"/>
        <w:jc w:val="both"/>
        <w:rPr>
          <w:b w:val="0"/>
          <w:sz w:val="22"/>
          <w:szCs w:val="22"/>
        </w:rPr>
      </w:pPr>
      <w:r w:rsidRPr="007B2000">
        <w:rPr>
          <w:b w:val="0"/>
          <w:sz w:val="22"/>
          <w:szCs w:val="22"/>
        </w:rPr>
        <w:t xml:space="preserve">Із загальної кількості померлих </w:t>
      </w:r>
      <w:r w:rsidR="00AC1BE2" w:rsidRPr="007B2000">
        <w:rPr>
          <w:b w:val="0"/>
          <w:sz w:val="22"/>
          <w:szCs w:val="22"/>
        </w:rPr>
        <w:t>у</w:t>
      </w:r>
      <w:r w:rsidRPr="007B2000">
        <w:rPr>
          <w:b w:val="0"/>
          <w:sz w:val="22"/>
          <w:szCs w:val="22"/>
        </w:rPr>
        <w:t xml:space="preserve"> даному стаціонарі зроблено розтинів: патологоанатомами 1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Pr="007B2000">
        <w:rPr>
          <w:b w:val="0"/>
          <w:sz w:val="22"/>
          <w:szCs w:val="22"/>
        </w:rPr>
        <w:t>, судово-медичними експертами 2</w:t>
      </w:r>
      <w:r w:rsidR="001944CC" w:rsidRPr="00BD7ABD">
        <w:rPr>
          <w:sz w:val="22"/>
          <w:szCs w:val="22"/>
        </w:rPr>
        <w:t xml:space="preserve">    </w:t>
      </w:r>
      <w:r w:rsidR="001944CC" w:rsidRPr="00BD7ABD">
        <w:rPr>
          <w:sz w:val="22"/>
          <w:szCs w:val="22"/>
          <w:u w:val="single"/>
        </w:rPr>
        <w:t>     </w:t>
      </w:r>
      <w:r w:rsidR="001944CC">
        <w:rPr>
          <w:b w:val="0"/>
          <w:sz w:val="22"/>
          <w:szCs w:val="22"/>
          <w:lang w:val="ru-RU"/>
        </w:rPr>
        <w:t xml:space="preserve"> </w:t>
      </w:r>
      <w:r w:rsidR="00B11779" w:rsidRPr="007B2000">
        <w:rPr>
          <w:b w:val="0"/>
          <w:sz w:val="22"/>
          <w:szCs w:val="22"/>
        </w:rPr>
        <w:t>.</w:t>
      </w:r>
    </w:p>
    <w:p w14:paraId="1583687D" w14:textId="77777777" w:rsidR="00723E4E" w:rsidRPr="007B2000" w:rsidRDefault="00723E4E" w:rsidP="00723E4E">
      <w:pPr>
        <w:pStyle w:val="aa"/>
        <w:jc w:val="both"/>
        <w:rPr>
          <w:rFonts w:ascii="Times New Roman" w:hAnsi="Times New Roman" w:cs="Times New Roman"/>
          <w:lang w:val="uk-UA"/>
        </w:rPr>
      </w:pPr>
    </w:p>
    <w:p w14:paraId="6D4C40B3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215B0332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3B966BDB" w14:textId="77777777" w:rsidR="00E92DEC" w:rsidRPr="007B2000" w:rsidRDefault="00E92DEC" w:rsidP="00723E4E">
      <w:pPr>
        <w:pStyle w:val="aa"/>
        <w:rPr>
          <w:rFonts w:ascii="Times New Roman" w:hAnsi="Times New Roman" w:cs="Times New Roman"/>
          <w:lang w:val="uk-UA"/>
        </w:rPr>
      </w:pPr>
    </w:p>
    <w:p w14:paraId="14B49078" w14:textId="77777777" w:rsidR="00E92DEC" w:rsidRPr="007B2000" w:rsidRDefault="00E92DEC" w:rsidP="00723E4E">
      <w:pPr>
        <w:pStyle w:val="aa"/>
        <w:rPr>
          <w:rFonts w:ascii="Times New Roman" w:hAnsi="Times New Roman" w:cs="Times New Roman"/>
          <w:lang w:val="uk-UA"/>
        </w:rPr>
      </w:pPr>
    </w:p>
    <w:p w14:paraId="6E171240" w14:textId="77777777" w:rsidR="00E92DEC" w:rsidRPr="007B2000" w:rsidRDefault="00E92DEC" w:rsidP="00723E4E">
      <w:pPr>
        <w:pStyle w:val="aa"/>
        <w:rPr>
          <w:rFonts w:ascii="Times New Roman" w:hAnsi="Times New Roman" w:cs="Times New Roman"/>
          <w:lang w:val="uk-UA"/>
        </w:rPr>
      </w:pPr>
    </w:p>
    <w:p w14:paraId="0624061B" w14:textId="77777777" w:rsidR="00E92DEC" w:rsidRPr="007B2000" w:rsidRDefault="00E92DEC" w:rsidP="00723E4E">
      <w:pPr>
        <w:pStyle w:val="aa"/>
        <w:rPr>
          <w:rFonts w:ascii="Times New Roman" w:hAnsi="Times New Roman" w:cs="Times New Roman"/>
          <w:lang w:val="uk-UA"/>
        </w:rPr>
      </w:pPr>
    </w:p>
    <w:p w14:paraId="2F0B002B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54123A9A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5A5EFCA3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6"/>
        <w:gridCol w:w="723"/>
        <w:gridCol w:w="4636"/>
      </w:tblGrid>
      <w:tr w:rsidR="00B5026D" w:rsidRPr="00E776B3" w14:paraId="4009AB4C" w14:textId="77777777" w:rsidTr="009D2EC6">
        <w:tc>
          <w:tcPr>
            <w:tcW w:w="4944" w:type="dxa"/>
          </w:tcPr>
          <w:p w14:paraId="090ED920" w14:textId="18F04B71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Дата </w:t>
            </w:r>
            <w:r w:rsidR="00141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_________________ </w:t>
            </w: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32" w:type="dxa"/>
          </w:tcPr>
          <w:p w14:paraId="19AC6749" w14:textId="77777777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14:paraId="06031A03" w14:textId="77777777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 закладу________________________</w:t>
            </w:r>
          </w:p>
        </w:tc>
      </w:tr>
      <w:tr w:rsidR="00B5026D" w:rsidRPr="00E776B3" w14:paraId="303E8654" w14:textId="77777777" w:rsidTr="009D2EC6">
        <w:trPr>
          <w:trHeight w:val="1227"/>
        </w:trPr>
        <w:tc>
          <w:tcPr>
            <w:tcW w:w="4944" w:type="dxa"/>
          </w:tcPr>
          <w:p w14:paraId="4DFD6404" w14:textId="77777777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14:paraId="0CF2CC64" w14:textId="77777777" w:rsidR="00B5026D" w:rsidRPr="00E776B3" w:rsidRDefault="00B5026D" w:rsidP="009D2EC6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6B3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746" w:type="dxa"/>
          </w:tcPr>
          <w:p w14:paraId="5997D11F" w14:textId="77777777" w:rsidR="00B5026D" w:rsidRPr="00E776B3" w:rsidRDefault="00B5026D" w:rsidP="009D2EC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(підпис)</w:t>
            </w:r>
          </w:p>
        </w:tc>
      </w:tr>
      <w:tr w:rsidR="00B5026D" w:rsidRPr="00E776B3" w14:paraId="30EF7913" w14:textId="77777777" w:rsidTr="009D2EC6">
        <w:tc>
          <w:tcPr>
            <w:tcW w:w="4944" w:type="dxa"/>
          </w:tcPr>
          <w:p w14:paraId="69B405DA" w14:textId="77777777" w:rsidR="00B5026D" w:rsidRPr="003F4972" w:rsidRDefault="00B85198" w:rsidP="009D2EC6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7326BB" wp14:editId="1EA19A2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150495</wp:posOffset>
                      </wp:positionV>
                      <wp:extent cx="2045335" cy="0"/>
                      <wp:effectExtent l="13335" t="9525" r="825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235F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1.85pt" to="22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"/>
                  </w:pict>
                </mc:Fallback>
              </mc:AlternateContent>
            </w:r>
            <w:r w:rsidR="00B5026D" w:rsidRPr="00E776B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Виконавець </w:t>
            </w:r>
            <w:r w:rsidR="00B50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732" w:type="dxa"/>
          </w:tcPr>
          <w:p w14:paraId="3A516505" w14:textId="77777777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46" w:type="dxa"/>
          </w:tcPr>
          <w:p w14:paraId="5F9D4F13" w14:textId="77777777" w:rsidR="00B5026D" w:rsidRPr="003F4972" w:rsidRDefault="00B85198" w:rsidP="009D2EC6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A3387C" wp14:editId="68BACBF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140335</wp:posOffset>
                      </wp:positionV>
                      <wp:extent cx="2750185" cy="0"/>
                      <wp:effectExtent l="7620" t="8890" r="1397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0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4F70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05pt" to="216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"/>
                  </w:pict>
                </mc:Fallback>
              </mc:AlternateContent>
            </w:r>
            <w:r w:rsidR="00B5026D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B5026D" w:rsidRPr="00E776B3" w14:paraId="7A91BDE2" w14:textId="77777777" w:rsidTr="009D2EC6">
        <w:tc>
          <w:tcPr>
            <w:tcW w:w="4944" w:type="dxa"/>
          </w:tcPr>
          <w:p w14:paraId="6E049A54" w14:textId="77777777" w:rsidR="00B5026D" w:rsidRPr="00E776B3" w:rsidRDefault="00B5026D" w:rsidP="009D2EC6">
            <w:pPr>
              <w:pStyle w:val="aa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батькові, номер телефону)</w:t>
            </w:r>
          </w:p>
        </w:tc>
        <w:tc>
          <w:tcPr>
            <w:tcW w:w="732" w:type="dxa"/>
          </w:tcPr>
          <w:p w14:paraId="41A16CD8" w14:textId="77777777" w:rsidR="00B5026D" w:rsidRPr="00E776B3" w:rsidRDefault="00B5026D" w:rsidP="009D2EC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746" w:type="dxa"/>
          </w:tcPr>
          <w:p w14:paraId="68D97CB3" w14:textId="77777777" w:rsidR="00B5026D" w:rsidRPr="00E776B3" w:rsidRDefault="00B5026D" w:rsidP="009D2EC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76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(прізвище, ім’я, по батькові)</w:t>
            </w:r>
          </w:p>
        </w:tc>
      </w:tr>
    </w:tbl>
    <w:p w14:paraId="442E85A8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47CA4FED" w14:textId="77777777" w:rsidR="0043190B" w:rsidRDefault="0043190B" w:rsidP="00723E4E">
      <w:pPr>
        <w:pStyle w:val="aa"/>
        <w:rPr>
          <w:rFonts w:ascii="Times New Roman" w:hAnsi="Times New Roman" w:cs="Times New Roman"/>
          <w:lang w:val="uk-UA"/>
        </w:rPr>
        <w:sectPr w:rsidR="0043190B" w:rsidSect="009D7F1D">
          <w:pgSz w:w="11906" w:h="16838"/>
          <w:pgMar w:top="851" w:right="737" w:bottom="851" w:left="1134" w:header="709" w:footer="709" w:gutter="0"/>
          <w:cols w:space="708"/>
          <w:docGrid w:linePitch="381"/>
        </w:sectPr>
      </w:pPr>
    </w:p>
    <w:p w14:paraId="37692565" w14:textId="77777777" w:rsidR="0043190B" w:rsidRDefault="0043190B" w:rsidP="0043190B">
      <w:pPr>
        <w:jc w:val="right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Додаток</w:t>
      </w:r>
    </w:p>
    <w:p w14:paraId="57CC558D" w14:textId="77777777" w:rsidR="0043190B" w:rsidRPr="00AD06A4" w:rsidRDefault="0043190B" w:rsidP="0043190B">
      <w:pPr>
        <w:jc w:val="center"/>
        <w:rPr>
          <w:b/>
          <w:bCs/>
          <w:sz w:val="24"/>
          <w:szCs w:val="24"/>
          <w:lang w:val="ru-RU"/>
        </w:rPr>
      </w:pPr>
      <w:r w:rsidRPr="00AD06A4">
        <w:rPr>
          <w:b/>
          <w:bCs/>
          <w:sz w:val="24"/>
          <w:szCs w:val="24"/>
          <w:lang w:val="uk-UA"/>
        </w:rPr>
        <w:t>Склад хворих у</w:t>
      </w:r>
      <w:r w:rsidRPr="00AD06A4">
        <w:rPr>
          <w:b/>
          <w:bCs/>
          <w:sz w:val="24"/>
          <w:szCs w:val="24"/>
          <w:lang w:val="ru-RU"/>
        </w:rPr>
        <w:t xml:space="preserve"> </w:t>
      </w:r>
      <w:r w:rsidRPr="00AD06A4">
        <w:rPr>
          <w:b/>
          <w:bCs/>
          <w:sz w:val="24"/>
          <w:szCs w:val="24"/>
          <w:lang w:val="uk-UA"/>
        </w:rPr>
        <w:t>стаціонарі</w:t>
      </w:r>
      <w:r w:rsidRPr="00AD06A4">
        <w:rPr>
          <w:b/>
          <w:bCs/>
          <w:sz w:val="24"/>
          <w:szCs w:val="24"/>
          <w:lang w:val="ru-RU"/>
        </w:rPr>
        <w:t xml:space="preserve"> (до 30 днів госпіталізації</w:t>
      </w:r>
      <w:r w:rsidRPr="00AD06A4">
        <w:rPr>
          <w:b/>
          <w:bCs/>
          <w:sz w:val="24"/>
          <w:szCs w:val="24"/>
          <w:lang w:val="uk-UA"/>
        </w:rPr>
        <w:t>)</w:t>
      </w:r>
    </w:p>
    <w:p w14:paraId="54FAF576" w14:textId="77777777" w:rsidR="0043190B" w:rsidRPr="00AD06A4" w:rsidRDefault="0043190B" w:rsidP="0043190B">
      <w:pPr>
        <w:rPr>
          <w:lang w:val="uk-UA"/>
        </w:rPr>
      </w:pPr>
      <w:r w:rsidRPr="00AD06A4">
        <w:rPr>
          <w:b/>
          <w:bCs/>
          <w:lang w:val="ru-RU"/>
        </w:rPr>
        <w:t xml:space="preserve">Таблиця </w:t>
      </w:r>
      <w:r w:rsidRPr="00AD06A4">
        <w:rPr>
          <w:b/>
          <w:bCs/>
          <w:lang w:val="uk-UA"/>
        </w:rPr>
        <w:t>4503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66"/>
        <w:gridCol w:w="1501"/>
        <w:gridCol w:w="1944"/>
        <w:gridCol w:w="1944"/>
        <w:gridCol w:w="1944"/>
        <w:gridCol w:w="1941"/>
      </w:tblGrid>
      <w:tr w:rsidR="0043190B" w:rsidRPr="00AD06A4" w14:paraId="44A9985B" w14:textId="77777777" w:rsidTr="003326A4">
        <w:trPr>
          <w:cantSplit/>
          <w:trHeight w:val="190"/>
        </w:trPr>
        <w:tc>
          <w:tcPr>
            <w:tcW w:w="16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7A5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715E5F" w14:textId="77777777"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E3CA6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</w:t>
            </w:r>
          </w:p>
          <w:p w14:paraId="40A999DA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відповідно до</w:t>
            </w:r>
          </w:p>
          <w:p w14:paraId="45800940" w14:textId="77777777" w:rsidR="0043190B" w:rsidRPr="00AD06A4" w:rsidRDefault="0043190B" w:rsidP="003326A4">
            <w:pPr>
              <w:ind w:right="-14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МКХ-10</w:t>
            </w:r>
          </w:p>
        </w:tc>
        <w:tc>
          <w:tcPr>
            <w:tcW w:w="1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FB9E9" w14:textId="77777777"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13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BFB6F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14:paraId="5E673CBA" w14:textId="77777777" w:rsidTr="003326A4">
        <w:trPr>
          <w:cantSplit/>
          <w:trHeight w:val="405"/>
        </w:trPr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6BC64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B6204B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1C088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3C85E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14:paraId="0C6AA960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07893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EA22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F8AA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14:paraId="46188118" w14:textId="77777777" w:rsidTr="003326A4">
        <w:trPr>
          <w:trHeight w:val="179"/>
        </w:trPr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1826A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4E3FE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EB45B0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D568B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DD1A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11EF5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D5952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43190B" w:rsidRPr="00AD06A4" w14:paraId="5930E8D5" w14:textId="77777777" w:rsidTr="003326A4">
        <w:trPr>
          <w:trHeight w:val="213"/>
        </w:trPr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B8C" w14:textId="77777777" w:rsidR="0043190B" w:rsidRPr="00F21494" w:rsidRDefault="0043190B">
            <w:pPr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Усього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DDEE" w14:textId="77777777" w:rsidR="0043190B" w:rsidRPr="00F21494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1.0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5A8" w14:textId="77777777" w:rsidR="0043190B" w:rsidRPr="00F21494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F21494">
              <w:rPr>
                <w:b/>
                <w:sz w:val="21"/>
                <w:szCs w:val="21"/>
                <w:lang w:val="uk-UA"/>
              </w:rPr>
              <w:t>A00-T98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6A1D7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667D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716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715E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870AF9F" w14:textId="77777777" w:rsidTr="00F2149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503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 тому числі: </w:t>
            </w:r>
          </w:p>
          <w:p w14:paraId="5B6FE190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Деякі інфекційні та паразитарні хвороби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4A78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2.0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ED2C8" w14:textId="77777777" w:rsidR="0043190B" w:rsidRDefault="0043190B" w:rsidP="00F21494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A00-B99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391FCB" w14:textId="77777777"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85801F" w14:textId="77777777"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90E2C7" w14:textId="77777777"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58CB00" w14:textId="77777777" w:rsidR="0043190B" w:rsidRPr="00F21494" w:rsidRDefault="0043190B" w:rsidP="00F2149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213644FF" w14:textId="77777777" w:rsidTr="003326A4">
        <w:trPr>
          <w:trHeight w:val="27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E1A8A" w14:textId="77777777" w:rsidR="0043190B" w:rsidRDefault="0043190B">
            <w:pPr>
              <w:ind w:left="28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 xml:space="preserve">з них:  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кишкові інфекції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CE750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2D755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A00-A09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BA79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A2F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172E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08B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0E273864" w14:textId="77777777" w:rsidTr="003326A4">
        <w:trPr>
          <w:trHeight w:val="27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1A42F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туберкульоз органів дихання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465BB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F9BC9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A15, A16, А19.0-частина І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ru-RU"/>
              </w:rPr>
              <w:t>19.8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5ABD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F41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810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BFC1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7FE8BDBF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FAD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позалегеневий туберкульоз </w:t>
            </w:r>
          </w:p>
          <w:p w14:paraId="6A850DED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(крім позалегеневого ТБ органів дихання)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224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7EA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А17, А18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E59F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E7E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6FB9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503B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7D1D9FD7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22F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менінгококова інфекція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8A0C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84F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A39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28B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1227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2BF9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C61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B904090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C3F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септицемії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183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CB2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A40-A41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970B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D3453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17E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411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5510F3E0" w14:textId="77777777" w:rsidTr="003326A4">
        <w:trPr>
          <w:trHeight w:val="414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E0C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вірусний гепатит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BA4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600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B15-B19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9BEEB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0CF3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760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F941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9344D62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BA3C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у тому числі:</w:t>
            </w:r>
          </w:p>
          <w:p w14:paraId="7ABD4BD0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хронічний  вірусний гепатит 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75C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45F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В18.0.1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F31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4CE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702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0BB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719E41FB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88E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хронічний   вірусний гепатит 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BCB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2.8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B08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В18.2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B50C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373E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33F7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8C6E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045D7325" w14:textId="77777777" w:rsidTr="003326A4">
        <w:trPr>
          <w:trHeight w:val="213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B35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Новоутворення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85E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3.0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825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C00-D48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FD8B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AFFD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455D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F36E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5B941C3" w14:textId="77777777" w:rsidTr="003326A4">
        <w:trPr>
          <w:trHeight w:val="801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6FE0E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з них злоякісні новоутворення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079F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42DE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C00-C97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0BE7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5AD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9263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BBF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7092CAF4" w14:textId="77777777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471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у тому числі  злоякісні новоутворення лімфоїдної,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кровотворної та споріднених з ними  тканин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282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47A7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C81-C96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B4E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BBBC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E448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4E7C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30DC94F7" w14:textId="77777777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0DFA9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Хвороби крові, кровотворних органів і окремі порушення із залученням  імунного механізму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13B53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4.0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DAC55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D50-D89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EFC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6AC8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564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5AB5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2BDEB7F2" w14:textId="77777777" w:rsidTr="003326A4">
        <w:trPr>
          <w:trHeight w:val="63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9EF3" w14:textId="77777777"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uk-UA"/>
              </w:rPr>
              <w:br/>
              <w:t>анемії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D943E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CB855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D50-D64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7C5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82F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9B71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2A2D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40BCE369" w14:textId="77777777" w:rsidTr="003326A4">
        <w:trPr>
          <w:trHeight w:val="426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037" w14:textId="77777777" w:rsidR="0043190B" w:rsidRDefault="0043190B">
            <w:pPr>
              <w:ind w:left="284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порушення згортання крові, пурпура, інші геморагічні стани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488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1DF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D65-D69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D484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C359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101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054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296D0797" w14:textId="77777777" w:rsidR="0043190B" w:rsidRPr="00AD06A4" w:rsidRDefault="0043190B" w:rsidP="0043190B">
      <w:r w:rsidRPr="00AD06A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762"/>
        <w:gridCol w:w="1462"/>
        <w:gridCol w:w="1958"/>
        <w:gridCol w:w="1958"/>
        <w:gridCol w:w="1958"/>
        <w:gridCol w:w="1958"/>
      </w:tblGrid>
      <w:tr w:rsidR="0043190B" w:rsidRPr="00AD06A4" w14:paraId="7740029A" w14:textId="77777777" w:rsidTr="003326A4"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C8FA87" w14:textId="3734B183" w:rsidR="0043190B" w:rsidRPr="00AD06A4" w:rsidRDefault="0043190B" w:rsidP="003326A4">
            <w:pPr>
              <w:jc w:val="right"/>
              <w:rPr>
                <w:lang w:val="uk-UA"/>
              </w:rPr>
            </w:pPr>
            <w:r w:rsidRPr="00AD06A4">
              <w:rPr>
                <w:bCs/>
                <w:lang w:val="uk-UA"/>
              </w:rPr>
              <w:lastRenderedPageBreak/>
              <w:t>П</w:t>
            </w:r>
            <w:r w:rsidRPr="00AD06A4">
              <w:rPr>
                <w:bCs/>
              </w:rPr>
              <w:t xml:space="preserve">родовження таблиці </w:t>
            </w:r>
            <w:r w:rsidRPr="00AD06A4">
              <w:rPr>
                <w:b/>
                <w:bCs/>
                <w:lang w:val="uk-UA"/>
              </w:rPr>
              <w:t>4503</w:t>
            </w:r>
          </w:p>
        </w:tc>
      </w:tr>
      <w:tr w:rsidR="0043190B" w:rsidRPr="00AD06A4" w14:paraId="00B6A0DE" w14:textId="77777777" w:rsidTr="003326A4">
        <w:trPr>
          <w:cantSplit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DEC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8B9DE" w14:textId="77777777" w:rsidR="0043190B" w:rsidRPr="00AD06A4" w:rsidRDefault="0043190B" w:rsidP="003326A4">
            <w:pPr>
              <w:ind w:left="113"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91D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Шифр відповідно до</w:t>
            </w:r>
          </w:p>
          <w:p w14:paraId="431EE19B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МКХ-10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1C982" w14:textId="77777777"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DAB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14:paraId="10A5F193" w14:textId="77777777" w:rsidTr="003326A4">
        <w:trPr>
          <w:cantSplit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60CA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08917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77E05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6512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14:paraId="38C4466C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5D5F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0F1EE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E314C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14:paraId="75C959DE" w14:textId="77777777" w:rsidTr="003326A4">
        <w:tc>
          <w:tcPr>
            <w:tcW w:w="16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15A63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55478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64488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FCD14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B508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5D4A33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F4435F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43190B" w:rsidRPr="00AD06A4" w14:paraId="4CE60D5F" w14:textId="77777777" w:rsidTr="003326A4">
        <w:tc>
          <w:tcPr>
            <w:tcW w:w="16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8FE" w14:textId="77777777" w:rsidR="0043190B" w:rsidRDefault="0043190B">
            <w:pPr>
              <w:rPr>
                <w:b/>
                <w:bCs/>
                <w:sz w:val="21"/>
                <w:lang w:val="uk-UA"/>
              </w:rPr>
            </w:pPr>
            <w:r>
              <w:rPr>
                <w:b/>
                <w:bCs/>
                <w:sz w:val="21"/>
                <w:lang w:val="uk-UA"/>
              </w:rPr>
              <w:t>Хвороби ендокринної системи, розладу харчування, порушення обміну речовин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F1D" w14:textId="77777777" w:rsidR="0043190B" w:rsidRDefault="0043190B">
            <w:pPr>
              <w:jc w:val="center"/>
              <w:rPr>
                <w:b/>
                <w:bCs/>
                <w:sz w:val="21"/>
                <w:szCs w:val="16"/>
                <w:lang w:val="uk-UA"/>
              </w:rPr>
            </w:pPr>
            <w:r>
              <w:rPr>
                <w:b/>
                <w:bCs/>
                <w:sz w:val="21"/>
                <w:szCs w:val="16"/>
                <w:lang w:val="uk-UA"/>
              </w:rPr>
              <w:t>5.0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962" w14:textId="77777777" w:rsidR="0043190B" w:rsidRDefault="0043190B">
            <w:pPr>
              <w:jc w:val="center"/>
              <w:rPr>
                <w:b/>
                <w:bCs/>
                <w:sz w:val="21"/>
                <w:szCs w:val="16"/>
                <w:lang w:val="uk-UA"/>
              </w:rPr>
            </w:pPr>
            <w:r>
              <w:rPr>
                <w:b/>
                <w:bCs/>
                <w:sz w:val="21"/>
                <w:szCs w:val="16"/>
                <w:lang w:val="uk-UA"/>
              </w:rPr>
              <w:t>Е00-Е90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7E304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F610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6AFF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DB8C5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36C3F654" w14:textId="77777777" w:rsidTr="003326A4">
        <w:trPr>
          <w:trHeight w:val="278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BCB02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з них:</w:t>
            </w:r>
          </w:p>
          <w:p w14:paraId="63C7C8DE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дифузний зоб ІІ-ІІІ ступенів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1CEE2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6C98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E01.0,</w:t>
            </w:r>
          </w:p>
          <w:p w14:paraId="07C501C7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E04.0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F1C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4576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8C4AF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3A0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2CC7611B" w14:textId="77777777" w:rsidTr="003326A4">
        <w:trPr>
          <w:trHeight w:val="278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6AD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набутий гіпотиреоз та інші форми гіпотиреозу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C5F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B30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E01.8,</w:t>
            </w:r>
          </w:p>
          <w:p w14:paraId="588121E2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E03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C5F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D5DD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705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F0A3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3F3143D9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1814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цукровий діабет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9BE37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2FCB3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E10-E14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4C2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2D1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6713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4C0D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04972E34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D5A" w14:textId="77777777" w:rsidR="0043190B" w:rsidRDefault="0043190B">
            <w:pPr>
              <w:rPr>
                <w:b/>
                <w:bCs/>
                <w:sz w:val="21"/>
                <w:szCs w:val="21"/>
                <w:lang w:val="uk-UA"/>
              </w:rPr>
            </w:pPr>
            <w:r>
              <w:rPr>
                <w:b/>
                <w:bCs/>
                <w:sz w:val="21"/>
                <w:szCs w:val="21"/>
                <w:lang w:val="uk-UA"/>
              </w:rPr>
              <w:t xml:space="preserve">Розлади </w:t>
            </w:r>
            <w:r>
              <w:rPr>
                <w:b/>
                <w:bCs/>
                <w:sz w:val="21"/>
                <w:lang w:val="uk-UA"/>
              </w:rPr>
              <w:t>психіки</w:t>
            </w:r>
            <w:r>
              <w:rPr>
                <w:b/>
                <w:bCs/>
                <w:sz w:val="21"/>
                <w:szCs w:val="21"/>
                <w:lang w:val="uk-UA"/>
              </w:rPr>
              <w:t xml:space="preserve"> та поведінки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4783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6.0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30F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F00-F99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6174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7722A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729F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34E5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598CD104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1DB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Хвороби нервової системи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48C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7.0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4FF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G00-G99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15F0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4FDB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8330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A161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60B30C8B" w14:textId="77777777" w:rsidTr="003326A4">
        <w:trPr>
          <w:trHeight w:val="5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6AF0" w14:textId="77777777"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запальні хвороби центральної  нервової  системи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21C8E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E433C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G00,G03,</w:t>
            </w:r>
          </w:p>
          <w:p w14:paraId="22B631DC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G04,G06,</w:t>
            </w:r>
          </w:p>
          <w:p w14:paraId="42A38F53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G08,G09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4B28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F58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23A3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130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AC356B4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D40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хвороба Паркінсона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AA7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973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G20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9DC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62DD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790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B2A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678ADAA2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2022B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розсіяний склероз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A101A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87F2D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G35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B0FE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03B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B49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887B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0DFA393D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550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ока та придаткового апарата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D72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8.0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105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H00-H59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1828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7A1E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A499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30F0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7BB6BDE3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9FAB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вуха та соскоподібного відростка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43A09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9.0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6014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H60-H95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E65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4472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87E7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957D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20E48A29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9BB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  гострий отит  середнього вуха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15FA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9.1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F89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H65.0.1</w:t>
            </w:r>
          </w:p>
          <w:p w14:paraId="2FE8A896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H66.0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56B7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643F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C6D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F23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6C168E6F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5157E" w14:textId="77777777" w:rsidR="0043190B" w:rsidRDefault="0043190B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системи кровообігу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6715E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10.0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800E3" w14:textId="77777777" w:rsidR="0043190B" w:rsidRDefault="0043190B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I00-I99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C0DC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7AD5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1F15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6371" w14:textId="77777777" w:rsidR="0043190B" w:rsidRPr="00F21494" w:rsidRDefault="0043190B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31FC8FD2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4DC" w14:textId="77777777" w:rsidR="0043190B" w:rsidRDefault="0043190B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гостра ревматична  гарячка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221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D66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I00-I02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DAA0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0B49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BD38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F50B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2785E294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98D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хронічні ревматичні хвороби серця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D07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855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I05-I09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D93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A86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9C09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E19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5F1C7AED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C40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гіпертонічна хвороба (без згадування про ішемічну  </w:t>
            </w:r>
          </w:p>
          <w:p w14:paraId="24ACCDD7" w14:textId="77777777" w:rsidR="0043190B" w:rsidRDefault="0043190B">
            <w:pPr>
              <w:ind w:right="-708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хворобу серця та судинні ураження мозку)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BBD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1D6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I10-I13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571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6951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141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14D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02702EA5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09B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ішемічна хвороба серця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379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8A4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I20-I25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C3B1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4E8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096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7A0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11B874B2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A16" w14:textId="77777777" w:rsidR="0043190B" w:rsidRDefault="0043190B">
            <w:pPr>
              <w:ind w:left="28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>у тому числі: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стенокардія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60A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228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DF08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2254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C3FC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81B9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52926DEA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8603" w14:textId="77777777" w:rsidR="0043190B" w:rsidRDefault="0043190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гострий інфаркт міокарда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784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387A" w14:textId="77777777" w:rsidR="0043190B" w:rsidRDefault="0043190B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I21-I22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A552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FE2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DCF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8516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43190B" w:rsidRPr="00AD06A4" w14:paraId="38496684" w14:textId="77777777" w:rsidTr="003326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A71" w14:textId="77777777" w:rsidR="0043190B" w:rsidRDefault="0043190B">
            <w:pPr>
              <w:rPr>
                <w:lang w:val="uk-UA"/>
              </w:rPr>
            </w:pPr>
            <w:r>
              <w:rPr>
                <w:lang w:val="uk-UA"/>
              </w:rPr>
              <w:t xml:space="preserve">     у тому числі: з елевацією зубців ST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21F" w14:textId="77777777" w:rsidR="0043190B" w:rsidRDefault="0043190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DA2" w14:textId="77777777" w:rsidR="0043190B" w:rsidRDefault="0043190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І21.0-3, І22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E8AF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54A55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60AA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4607" w14:textId="77777777" w:rsidR="0043190B" w:rsidRPr="00F21494" w:rsidRDefault="0043190B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72EEA60C" w14:textId="77777777" w:rsidR="0043190B" w:rsidRPr="00AD06A4" w:rsidRDefault="0043190B" w:rsidP="0043190B">
      <w:pPr>
        <w:jc w:val="right"/>
        <w:rPr>
          <w:lang w:val="en-US"/>
        </w:rPr>
      </w:pPr>
    </w:p>
    <w:p w14:paraId="4865213B" w14:textId="77777777" w:rsidR="0043190B" w:rsidRPr="00AD06A4" w:rsidRDefault="0043190B" w:rsidP="0043190B">
      <w:pPr>
        <w:jc w:val="right"/>
        <w:rPr>
          <w:lang w:val="uk-UA"/>
        </w:rPr>
      </w:pPr>
      <w:r w:rsidRPr="00AD06A4">
        <w:rPr>
          <w:lang w:val="en-US"/>
        </w:rPr>
        <w:br w:type="page"/>
      </w:r>
      <w:r w:rsidRPr="00AD06A4">
        <w:lastRenderedPageBreak/>
        <w:t xml:space="preserve">Продовження таблиці </w:t>
      </w:r>
      <w:r w:rsidRPr="00AD06A4">
        <w:rPr>
          <w:b/>
          <w:lang w:val="uk-UA"/>
        </w:rPr>
        <w:t>4503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4"/>
        <w:gridCol w:w="750"/>
        <w:gridCol w:w="1453"/>
        <w:gridCol w:w="1961"/>
        <w:gridCol w:w="1962"/>
        <w:gridCol w:w="1962"/>
        <w:gridCol w:w="1962"/>
      </w:tblGrid>
      <w:tr w:rsidR="0043190B" w:rsidRPr="00AD06A4" w14:paraId="6DE0E986" w14:textId="77777777" w:rsidTr="008F12AA">
        <w:trPr>
          <w:cantSplit/>
          <w:trHeight w:val="134"/>
        </w:trPr>
        <w:tc>
          <w:tcPr>
            <w:tcW w:w="4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AC79" w14:textId="7989ED5B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BD8835" w14:textId="77777777"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2276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</w:t>
            </w:r>
          </w:p>
          <w:p w14:paraId="5079CE1A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відповідно до МКХ-10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48EFD" w14:textId="77777777"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E6E0E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14:paraId="0D29860D" w14:textId="77777777" w:rsidTr="008F12AA">
        <w:trPr>
          <w:cantSplit/>
          <w:trHeight w:val="321"/>
        </w:trPr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9CBC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8B73C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A3197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D61EC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14:paraId="09825C13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075D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E590C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AE82B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14:paraId="4EAD63D3" w14:textId="77777777" w:rsidTr="008F12AA">
        <w:trPr>
          <w:trHeight w:val="125"/>
        </w:trPr>
        <w:tc>
          <w:tcPr>
            <w:tcW w:w="4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85EB1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5681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17389C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94FC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58FF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DF31F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C6D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AD06A4">
              <w:rPr>
                <w:b/>
                <w:sz w:val="17"/>
                <w:szCs w:val="17"/>
                <w:lang w:val="en-US"/>
              </w:rPr>
              <w:t>4</w:t>
            </w:r>
          </w:p>
        </w:tc>
      </w:tr>
      <w:tr w:rsidR="008F12AA" w:rsidRPr="00AD06A4" w14:paraId="4B427872" w14:textId="77777777" w:rsidTr="008F12AA">
        <w:trPr>
          <w:trHeight w:val="189"/>
        </w:trPr>
        <w:tc>
          <w:tcPr>
            <w:tcW w:w="49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B6C31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інші форми гострої ішемічної хвороби серця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8C2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10.8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E9C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I24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2CFE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DD61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BE39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DAA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439381AB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6E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цереброваскулярні хвороби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5F4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2F0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I60-I69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223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B5E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87A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EDD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558CD43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480E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числі: </w:t>
            </w:r>
          </w:p>
          <w:p w14:paraId="5FF2E6C6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внутрішньочерепний крововилив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21C9" w14:textId="77777777" w:rsidR="008F12AA" w:rsidRDefault="008F12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C60F" w14:textId="77777777" w:rsidR="008F12AA" w:rsidRDefault="008F12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I60-I62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DD1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1C5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079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ADC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FFB5AF0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386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інфаркт головного мозку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1EE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93A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I63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29F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D11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AD8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F5E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FB99631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C6F9E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інсульт, неуточнений як крововилив або   </w:t>
            </w:r>
          </w:p>
          <w:p w14:paraId="1BB2F6B6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інфаркт мозку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6B0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10.12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1E3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I64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33D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B5B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1BE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22E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B1E280C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7F7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органів дихання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A11E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11.0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D330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en-US"/>
              </w:rPr>
              <w:t>J</w:t>
            </w:r>
            <w:r>
              <w:rPr>
                <w:b/>
                <w:sz w:val="21"/>
                <w:szCs w:val="21"/>
                <w:lang w:val="uk-UA"/>
              </w:rPr>
              <w:t>00-</w:t>
            </w:r>
            <w:r>
              <w:rPr>
                <w:b/>
                <w:sz w:val="21"/>
                <w:szCs w:val="21"/>
                <w:lang w:val="en-US"/>
              </w:rPr>
              <w:t>J</w:t>
            </w:r>
            <w:r>
              <w:rPr>
                <w:b/>
                <w:sz w:val="21"/>
                <w:szCs w:val="21"/>
                <w:lang w:val="uk-UA"/>
              </w:rPr>
              <w:t>99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C9BA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D6FD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97A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E1E53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F5C1CC0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42A8" w14:textId="77777777" w:rsidR="008F12AA" w:rsidRDefault="008F12AA">
            <w:pPr>
              <w:ind w:left="284"/>
              <w:rPr>
                <w:b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en-US"/>
              </w:rPr>
              <w:br/>
            </w:r>
            <w:r>
              <w:rPr>
                <w:sz w:val="21"/>
                <w:szCs w:val="21"/>
                <w:lang w:val="uk-UA"/>
              </w:rPr>
              <w:t>пневмонії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E8E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661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J12-J16, J18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F81F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371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287A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E56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86D143E" w14:textId="77777777" w:rsidTr="008F12AA">
        <w:trPr>
          <w:trHeight w:val="38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90C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інші обструктивні хвороби легень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0D2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31D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J44.0,1,9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C01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70D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D7E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92C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78BA49E" w14:textId="77777777" w:rsidTr="008F12AA">
        <w:trPr>
          <w:trHeight w:val="189"/>
        </w:trPr>
        <w:tc>
          <w:tcPr>
            <w:tcW w:w="4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65A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бронхіт хронічний обструктивний 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E1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42F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J44.8.2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65DC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782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16E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728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E5A2B39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70EA6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бронхіальна астма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A8F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B24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J45-J46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C9B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C08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104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072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69FD16B" w14:textId="77777777" w:rsidTr="003326A4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FF5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бронхоектатична хвороба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0F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11.5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37B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J47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ADD0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EBB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8E90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978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77FEBC3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D80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 Хвороби органів травлення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A36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12.0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57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K00-K93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5909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A6D5D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23A03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6BE4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40352D22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AD4" w14:textId="77777777" w:rsidR="008F12AA" w:rsidRDefault="008F12AA">
            <w:pPr>
              <w:ind w:left="284"/>
              <w:rPr>
                <w:b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uk-UA"/>
              </w:rPr>
              <w:t>з них:</w:t>
            </w:r>
            <w:r>
              <w:rPr>
                <w:sz w:val="21"/>
                <w:szCs w:val="21"/>
                <w:lang w:val="ru-RU"/>
              </w:rPr>
              <w:br/>
            </w:r>
            <w:r>
              <w:rPr>
                <w:sz w:val="21"/>
                <w:szCs w:val="21"/>
                <w:lang w:val="uk-UA"/>
              </w:rPr>
              <w:t>хвороби ротової порожнини, залоз та  щелеп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95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BD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К04-К14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D62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883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44A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932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DBC5144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A8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гастро-езофагеальний рефлюкс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9A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0A5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29BC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D66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3EB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AAD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774836D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E21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виразка шлунка та 12-палої кишки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EB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D8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K25-K27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356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5218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4C7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918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F6E6564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EB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у тому числі проривна виразка шлунка та 12-        </w:t>
            </w:r>
          </w:p>
          <w:p w14:paraId="5FF00CE7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палої   кишки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0C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905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К25.1,2,5,6</w:t>
            </w:r>
          </w:p>
          <w:p w14:paraId="6F517E9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К26.1,2,5,6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664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975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035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500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DB3154A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985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гастрит та дуоденіт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77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30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K29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699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9DF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245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D63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127D2C3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D6C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у тому числі гострий  геморагічний та інші </w:t>
            </w:r>
          </w:p>
          <w:p w14:paraId="1BC0D227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гострі   гастрити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47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EEB0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K29.0.1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7E2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4C9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A78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BC5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319CA6CC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A0F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 диспепсії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CA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98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К30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E96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017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0A8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3CB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50E5A1C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BF0B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гострий апендицит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82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143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К35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032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182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549C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AB7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2E0C7B3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880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грижа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B8A9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D1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К40-К46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E5C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3F9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491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CAE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B68F6ED" w14:textId="77777777" w:rsidTr="008F12AA">
        <w:trPr>
          <w:trHeight w:val="18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F850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у тому числі защемлена грижа (з непрохідністю,    </w:t>
            </w:r>
          </w:p>
          <w:p w14:paraId="6A98108B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 гангреною)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8B8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642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К40.0,1,3,4 К41.0,1,3,4</w:t>
            </w:r>
          </w:p>
          <w:p w14:paraId="23070928" w14:textId="77777777" w:rsidR="008F12AA" w:rsidRDefault="008F12A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К42.0,1-К46.0,1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06F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1DD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122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59D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34D5C4EE" w14:textId="77777777" w:rsidR="0043190B" w:rsidRPr="00AD06A4" w:rsidRDefault="0043190B" w:rsidP="0043190B">
      <w:pPr>
        <w:jc w:val="right"/>
        <w:rPr>
          <w:lang w:val="uk-UA"/>
        </w:rPr>
      </w:pPr>
      <w:r w:rsidRPr="00AD06A4">
        <w:rPr>
          <w:sz w:val="22"/>
          <w:szCs w:val="22"/>
          <w:lang w:val="en-US"/>
        </w:rPr>
        <w:br w:type="page"/>
      </w:r>
      <w:r w:rsidRPr="00AD06A4">
        <w:lastRenderedPageBreak/>
        <w:t xml:space="preserve">Продовження таблиці </w:t>
      </w:r>
      <w:r w:rsidRPr="00AD06A4">
        <w:rPr>
          <w:b/>
          <w:lang w:val="uk-UA"/>
        </w:rPr>
        <w:t>4503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793"/>
        <w:gridCol w:w="1441"/>
        <w:gridCol w:w="1956"/>
        <w:gridCol w:w="1957"/>
        <w:gridCol w:w="1956"/>
        <w:gridCol w:w="1957"/>
      </w:tblGrid>
      <w:tr w:rsidR="0043190B" w:rsidRPr="00AD06A4" w14:paraId="36E57705" w14:textId="77777777" w:rsidTr="008F12AA">
        <w:trPr>
          <w:cantSplit/>
        </w:trPr>
        <w:tc>
          <w:tcPr>
            <w:tcW w:w="4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86B" w14:textId="2BE77A36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9CF10" w14:textId="77777777" w:rsidR="0043190B" w:rsidRPr="00AD06A4" w:rsidRDefault="0043190B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6982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відповідно до </w:t>
            </w:r>
          </w:p>
          <w:p w14:paraId="5621921E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МКХ-10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6655" w14:textId="77777777" w:rsidR="0043190B" w:rsidRPr="00AD06A4" w:rsidRDefault="0043190B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5B81F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43190B" w:rsidRPr="00AD06A4" w14:paraId="2F318EE6" w14:textId="77777777" w:rsidTr="008F12AA">
        <w:trPr>
          <w:cantSplit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3DB07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657B6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1FB57D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441E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14:paraId="637C063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6B96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719C8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4E1A6" w14:textId="77777777" w:rsidR="0043190B" w:rsidRPr="00AD06A4" w:rsidRDefault="0043190B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43190B" w:rsidRPr="00AD06A4" w14:paraId="6A93789A" w14:textId="77777777" w:rsidTr="008F12AA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43CF1F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D8945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37C79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126E1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D4799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0ABD2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C7F10" w14:textId="77777777" w:rsidR="0043190B" w:rsidRPr="00AD06A4" w:rsidRDefault="0043190B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4</w:t>
            </w:r>
          </w:p>
        </w:tc>
      </w:tr>
      <w:tr w:rsidR="008F12AA" w:rsidRPr="00AD06A4" w14:paraId="375ABA37" w14:textId="77777777" w:rsidTr="008F12AA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C73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хвороба Крона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7EF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12.11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C4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K50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F892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813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247D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9B89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FAB3FC9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F8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неспецифічний виразковий коліт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52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C7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К51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6C1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613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414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497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9BD4235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A22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синдром подразненого кишечника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46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944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К58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62D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425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512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5222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59EA850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2FD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цироз печінки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7F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EE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K70.3, K71.7, K74.3-6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899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95F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129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762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A26893F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A97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хронічний гепатит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816A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23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К73, К75.2.3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EDB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77D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BA5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74C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00362EA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45E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жовчнокам’яна хвороба,  холецистит, холангіт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500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7C7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K80,K81,</w:t>
            </w:r>
          </w:p>
          <w:p w14:paraId="3EA60D6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К82.2, K83.0 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5F1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C95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26D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7D4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3E35CEE" w14:textId="77777777" w:rsidTr="008F12AA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49F5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гострий холецистит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02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004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К80.0, K81.0, К82.2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749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23B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1EC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C4A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40526069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DBE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хвороби підшлункової залози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8D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170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K85-K86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14A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827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FEB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E3D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96ECDEB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963B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гострий панкреатит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5C7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E6A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К85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F80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8BF6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7A2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282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153C7FB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11B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целіакія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169D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12.20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5DF9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К90.0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0A9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743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134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9EE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366047A6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8E0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шкіри та підшкірної клітковини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EA68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13.0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A3C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L00-L99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4390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B737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92E5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33D5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A3F31F9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9E8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кістково-м’язової системи та сполучної тканини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183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5C53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M00-M99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BEE9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B38F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304B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81B1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6BD73EE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305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них: </w:t>
            </w:r>
          </w:p>
          <w:p w14:paraId="047F806F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ревматоїдний артрит та інші запальні артропатії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DF1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B1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М05-М06, М08, </w:t>
            </w:r>
          </w:p>
          <w:p w14:paraId="69C10E4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М10-М13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69D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87A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421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CB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6AA078E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E3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у тому числі  ревматоїдний артрит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4CD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07C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M05-M06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4D6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586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CF9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B6D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F2D2106" w14:textId="77777777" w:rsidTr="008F12AA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CE4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артрози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8E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3DFC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M15-М19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A73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CB7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551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1F2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815B931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99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анкілозуючий спондиліт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7A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0084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М45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A4C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B53E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FFE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84A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3927B928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633" w14:textId="77777777" w:rsidR="008F12AA" w:rsidRDefault="008F12AA" w:rsidP="00AD6FAB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</w:t>
            </w:r>
            <w:r w:rsidR="00AD6FAB">
              <w:rPr>
                <w:sz w:val="21"/>
                <w:szCs w:val="21"/>
                <w:lang w:val="uk-UA"/>
              </w:rPr>
              <w:t>ін</w:t>
            </w:r>
            <w:r>
              <w:rPr>
                <w:sz w:val="21"/>
                <w:szCs w:val="21"/>
                <w:lang w:val="uk-UA"/>
              </w:rPr>
              <w:t>ші дорсопатії, спондилопатії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CB3F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1CFC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М40-М43, М46-М48, М53-М54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DB50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CFD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405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B4B6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5710CBB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031B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осеомієліт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F8E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14.6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47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М86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CAA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30B4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BC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B15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2FD619B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5ADE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Хвороби сечостатевої системи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D6EF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15.0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51F6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N00-N99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1A9E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E77A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297C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3EC1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AE9631D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BF0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з них: </w:t>
            </w:r>
          </w:p>
          <w:p w14:paraId="6C51DDD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гострий гломерулонефрит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E1F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9E9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N00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DDB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099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3B6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BD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500A64A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8D9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хронічний гломерулонефрит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634F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33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N03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98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5D4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EF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665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24F839A1" w14:textId="77777777" w:rsidR="008F12AA" w:rsidRPr="00AD06A4" w:rsidRDefault="008F12AA" w:rsidP="008F12AA">
      <w:pPr>
        <w:jc w:val="right"/>
        <w:rPr>
          <w:lang w:val="uk-UA"/>
        </w:rPr>
      </w:pPr>
      <w:r w:rsidRPr="00AD06A4">
        <w:rPr>
          <w:sz w:val="22"/>
          <w:szCs w:val="22"/>
          <w:lang w:val="en-US"/>
        </w:rPr>
        <w:br w:type="page"/>
      </w:r>
      <w:r w:rsidRPr="00AD06A4">
        <w:lastRenderedPageBreak/>
        <w:t xml:space="preserve">Продовження таблиці </w:t>
      </w:r>
      <w:r w:rsidRPr="00AD06A4">
        <w:rPr>
          <w:b/>
          <w:lang w:val="uk-UA"/>
        </w:rPr>
        <w:t>4503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793"/>
        <w:gridCol w:w="1441"/>
        <w:gridCol w:w="1956"/>
        <w:gridCol w:w="1957"/>
        <w:gridCol w:w="1956"/>
        <w:gridCol w:w="1957"/>
      </w:tblGrid>
      <w:tr w:rsidR="008F12AA" w:rsidRPr="00AD06A4" w14:paraId="7947C492" w14:textId="77777777" w:rsidTr="003326A4">
        <w:trPr>
          <w:cantSplit/>
        </w:trPr>
        <w:tc>
          <w:tcPr>
            <w:tcW w:w="4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9AC" w14:textId="6A48456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Найменування класів та окремих хвороб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F4090" w14:textId="77777777" w:rsidR="008F12AA" w:rsidRPr="00AD06A4" w:rsidRDefault="008F12AA" w:rsidP="003326A4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CAF6C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 xml:space="preserve">Шифр відповідно до </w:t>
            </w:r>
          </w:p>
          <w:p w14:paraId="7922BDA3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МКХ-10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21CB6" w14:textId="77777777" w:rsidR="008F12AA" w:rsidRPr="00AD06A4" w:rsidRDefault="008F12AA" w:rsidP="003326A4">
            <w:pPr>
              <w:pStyle w:val="6"/>
              <w:ind w:right="-33"/>
              <w:outlineLvl w:val="5"/>
              <w:rPr>
                <w:bCs w:val="0"/>
                <w:sz w:val="17"/>
                <w:szCs w:val="17"/>
              </w:rPr>
            </w:pPr>
            <w:r w:rsidRPr="00AD06A4">
              <w:rPr>
                <w:bCs w:val="0"/>
                <w:sz w:val="17"/>
                <w:szCs w:val="17"/>
              </w:rPr>
              <w:t>Дорослі віком 18 років і старші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44DC1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Діти віком 0-17 років включно</w:t>
            </w:r>
          </w:p>
        </w:tc>
      </w:tr>
      <w:tr w:rsidR="008F12AA" w:rsidRPr="00AD06A4" w14:paraId="0B780666" w14:textId="77777777" w:rsidTr="003326A4">
        <w:trPr>
          <w:cantSplit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CFE9D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0A454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CF573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0E278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</w:t>
            </w:r>
          </w:p>
          <w:p w14:paraId="4C1CD715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1108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E0F90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виписано хворих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7CEDE" w14:textId="77777777" w:rsidR="008F12AA" w:rsidRPr="00AD06A4" w:rsidRDefault="008F12AA" w:rsidP="003326A4">
            <w:pPr>
              <w:ind w:right="-33"/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померло</w:t>
            </w:r>
          </w:p>
        </w:tc>
      </w:tr>
      <w:tr w:rsidR="008F12AA" w:rsidRPr="00AD06A4" w14:paraId="2A3AF29C" w14:textId="77777777" w:rsidTr="003326A4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A322D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3A7E3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CC8A81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AD06A4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A44EF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38F5F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FDD71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F1F27" w14:textId="77777777" w:rsidR="008F12AA" w:rsidRPr="00AD06A4" w:rsidRDefault="008F12AA" w:rsidP="003326A4">
            <w:pPr>
              <w:jc w:val="center"/>
              <w:rPr>
                <w:b/>
                <w:sz w:val="17"/>
                <w:szCs w:val="17"/>
                <w:lang w:val="uk-UA"/>
              </w:rPr>
            </w:pPr>
            <w:r>
              <w:rPr>
                <w:b/>
                <w:sz w:val="17"/>
                <w:szCs w:val="17"/>
                <w:lang w:val="uk-UA"/>
              </w:rPr>
              <w:t>4</w:t>
            </w:r>
          </w:p>
        </w:tc>
      </w:tr>
      <w:tr w:rsidR="008F12AA" w:rsidRPr="00AD06A4" w14:paraId="1BEDD127" w14:textId="77777777" w:rsidTr="003326A4">
        <w:tc>
          <w:tcPr>
            <w:tcW w:w="4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238A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інфекції нирок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8F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15.3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E2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N10-N12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F378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1E2D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8908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470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3A304A43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784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у тому числі  хронічний  пієлонефрит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E5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261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N11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925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CC6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7F3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1FFF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5CDB22F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B0E6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камені нирок і сечоводу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491C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A40B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N20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10E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AF7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FC2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1A54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5DE372C4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3C8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хвороби передміхурової  залози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90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15.6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6C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N40-N42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F9F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0B4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B19B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691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1055BCE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BA1E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6D5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16.0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5FC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O00-O99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64115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A8FB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83AB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12D6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3FF3F4E2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34A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Окремі стани, що виникають у перинатальному періоді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578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9C1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P00-P96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D969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F5435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3E8A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D9F9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CC316B4" w14:textId="77777777" w:rsidTr="003326A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A43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Уроджені аномалії (вади  розвитку), деформації і </w:t>
            </w:r>
          </w:p>
          <w:p w14:paraId="455B9CBE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хромосомні порушення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BE6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18.0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F75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Q00-Q99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CA5E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6134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AE53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AD53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0B14EACA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127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Симптоми, ознаки та відхилення від норми, що виявлені при лабораторних та клінічних дослідженнях, не класифіковані в інших рубриках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63B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19.0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F94F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R00-R99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198D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0580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B9B8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A6DA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1A67CB76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008F2" w14:textId="77777777" w:rsidR="008F12AA" w:rsidRDefault="008F12AA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Травми, отруєння та деякі інші наслідки дії зовнішніх причин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0349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20.0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B30E" w14:textId="77777777" w:rsidR="008F12AA" w:rsidRDefault="008F12A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S00-T98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E805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C9AE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E516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7268" w14:textId="77777777" w:rsidR="008F12AA" w:rsidRPr="00F21494" w:rsidRDefault="008F12AA" w:rsidP="003326A4">
            <w:pPr>
              <w:jc w:val="right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46491AA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2E1" w14:textId="77777777" w:rsidR="008F12AA" w:rsidRDefault="008F12AA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з них: </w:t>
            </w:r>
          </w:p>
          <w:p w14:paraId="4BADA061" w14:textId="77777777" w:rsidR="008F12AA" w:rsidRDefault="008F12AA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переломи кісток  черепа, хребта, кісток тулуба,</w:t>
            </w:r>
          </w:p>
          <w:p w14:paraId="5EEE7D62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переломи в декількох ділянках тіла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1C3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CBE2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S02,S12,</w:t>
            </w:r>
          </w:p>
          <w:p w14:paraId="06119BA9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S22,S32,</w:t>
            </w:r>
          </w:p>
          <w:p w14:paraId="6C8D4DDA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T02,T08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8B87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59BD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07B2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882A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4E8AC102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1DF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внутрішньочерепні травми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05D5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A17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S06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EC3C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6E6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062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3B3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7B42BB7D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D62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травми інших внутрішніх органів, грудної,     </w:t>
            </w:r>
          </w:p>
          <w:p w14:paraId="7E747267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черевної порожнини і таза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D666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DFFE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S26,S27,</w:t>
            </w:r>
          </w:p>
          <w:p w14:paraId="61B4046A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S36,S37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3B2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856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C80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D289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64181EFB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ED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термічні та хімічні опіки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2754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A060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T20-T32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5B11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6D00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59F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51EB8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8F12AA" w:rsidRPr="00AD06A4" w14:paraId="2C8E0BFC" w14:textId="77777777" w:rsidTr="003326A4">
        <w:trPr>
          <w:trHeight w:val="278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E7C" w14:textId="77777777" w:rsidR="008F12AA" w:rsidRDefault="008F12AA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     отруєння ліками та біологічними речовинами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2B8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651C" w14:textId="77777777" w:rsidR="008F12AA" w:rsidRDefault="008F12AA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T36-T50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BBF6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AF9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60C2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E1D3" w14:textId="77777777" w:rsidR="008F12AA" w:rsidRPr="00F21494" w:rsidRDefault="008F12AA" w:rsidP="003326A4">
            <w:pPr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606E7C17" w14:textId="77777777" w:rsidR="00723E4E" w:rsidRPr="007B2000" w:rsidRDefault="00723E4E" w:rsidP="00723E4E">
      <w:pPr>
        <w:pStyle w:val="aa"/>
        <w:rPr>
          <w:rFonts w:ascii="Times New Roman" w:hAnsi="Times New Roman" w:cs="Times New Roman"/>
          <w:lang w:val="uk-UA"/>
        </w:rPr>
      </w:pPr>
    </w:p>
    <w:p w14:paraId="099B6B61" w14:textId="77777777" w:rsidR="00723E4E" w:rsidRPr="00643AD1" w:rsidRDefault="00723E4E" w:rsidP="00723E4E">
      <w:pPr>
        <w:pStyle w:val="a3"/>
        <w:rPr>
          <w:b w:val="0"/>
          <w:bCs w:val="0"/>
          <w:sz w:val="16"/>
          <w:szCs w:val="16"/>
        </w:rPr>
      </w:pPr>
    </w:p>
    <w:sectPr w:rsidR="00723E4E" w:rsidRPr="00643AD1" w:rsidSect="009D7F1D">
      <w:pgSz w:w="16838" w:h="11906" w:orient="landscape"/>
      <w:pgMar w:top="1134" w:right="851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35F9" w14:textId="77777777" w:rsidR="00D26A41" w:rsidRDefault="00D26A41">
      <w:r>
        <w:separator/>
      </w:r>
    </w:p>
  </w:endnote>
  <w:endnote w:type="continuationSeparator" w:id="0">
    <w:p w14:paraId="4AF8A671" w14:textId="77777777" w:rsidR="00D26A41" w:rsidRDefault="00D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566" w14:textId="77777777" w:rsidR="00141F93" w:rsidRDefault="00141F93" w:rsidP="007652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92CB2A" w14:textId="77777777" w:rsidR="00141F93" w:rsidRDefault="00141F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0CC2" w14:textId="77777777" w:rsidR="00141F93" w:rsidRDefault="00141F93" w:rsidP="00C01B3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A76343C" w14:textId="77777777" w:rsidR="00141F93" w:rsidRDefault="00141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2DD2" w14:textId="77777777" w:rsidR="00D26A41" w:rsidRDefault="00D26A41">
      <w:r>
        <w:separator/>
      </w:r>
    </w:p>
  </w:footnote>
  <w:footnote w:type="continuationSeparator" w:id="0">
    <w:p w14:paraId="6F25CEE3" w14:textId="77777777" w:rsidR="00D26A41" w:rsidRDefault="00D2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89D7" w14:textId="77777777" w:rsidR="00141F93" w:rsidRDefault="00141F93" w:rsidP="005D59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73FB82" w14:textId="77777777" w:rsidR="00141F93" w:rsidRDefault="00141F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6C7" w14:textId="77777777" w:rsidR="00141F93" w:rsidRPr="00D77370" w:rsidRDefault="00141F93" w:rsidP="00D77370">
    <w:pPr>
      <w:pStyle w:val="a6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78EF" w14:textId="77777777" w:rsidR="00141F93" w:rsidRDefault="00141F93" w:rsidP="004174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F85911" w14:textId="77777777" w:rsidR="00141F93" w:rsidRDefault="00141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8B2"/>
    <w:multiLevelType w:val="hybridMultilevel"/>
    <w:tmpl w:val="8ABAA4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265F"/>
    <w:multiLevelType w:val="multilevel"/>
    <w:tmpl w:val="60B229D4"/>
    <w:lvl w:ilvl="0">
      <w:start w:val="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7C650901"/>
    <w:multiLevelType w:val="singleLevel"/>
    <w:tmpl w:val="68BA27FA"/>
    <w:lvl w:ilvl="0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55279195">
    <w:abstractNumId w:val="0"/>
  </w:num>
  <w:num w:numId="2" w16cid:durableId="466898173">
    <w:abstractNumId w:val="2"/>
  </w:num>
  <w:num w:numId="3" w16cid:durableId="127501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34"/>
    <w:rsid w:val="000002A3"/>
    <w:rsid w:val="00001E77"/>
    <w:rsid w:val="00003F29"/>
    <w:rsid w:val="000048FE"/>
    <w:rsid w:val="00006CC0"/>
    <w:rsid w:val="00010427"/>
    <w:rsid w:val="00013793"/>
    <w:rsid w:val="00015003"/>
    <w:rsid w:val="0001606F"/>
    <w:rsid w:val="00022A9F"/>
    <w:rsid w:val="00024A5B"/>
    <w:rsid w:val="00030019"/>
    <w:rsid w:val="00032341"/>
    <w:rsid w:val="00033E2D"/>
    <w:rsid w:val="00036E4D"/>
    <w:rsid w:val="00040D30"/>
    <w:rsid w:val="000539E8"/>
    <w:rsid w:val="00053BD2"/>
    <w:rsid w:val="0005627E"/>
    <w:rsid w:val="00057A2D"/>
    <w:rsid w:val="00062117"/>
    <w:rsid w:val="000638A3"/>
    <w:rsid w:val="00064C82"/>
    <w:rsid w:val="00066244"/>
    <w:rsid w:val="00066993"/>
    <w:rsid w:val="0006761C"/>
    <w:rsid w:val="00067920"/>
    <w:rsid w:val="0007013C"/>
    <w:rsid w:val="00072BE5"/>
    <w:rsid w:val="00076CD6"/>
    <w:rsid w:val="0008056F"/>
    <w:rsid w:val="00080C9C"/>
    <w:rsid w:val="00082A38"/>
    <w:rsid w:val="000839AA"/>
    <w:rsid w:val="00083F78"/>
    <w:rsid w:val="00091855"/>
    <w:rsid w:val="000942FD"/>
    <w:rsid w:val="00097B82"/>
    <w:rsid w:val="000A12C5"/>
    <w:rsid w:val="000A6021"/>
    <w:rsid w:val="000A6A7F"/>
    <w:rsid w:val="000B20A0"/>
    <w:rsid w:val="000B30F1"/>
    <w:rsid w:val="000B4BAF"/>
    <w:rsid w:val="000B721B"/>
    <w:rsid w:val="000C237E"/>
    <w:rsid w:val="000C27A4"/>
    <w:rsid w:val="000C2E9A"/>
    <w:rsid w:val="000C2F01"/>
    <w:rsid w:val="000C405A"/>
    <w:rsid w:val="000D15CD"/>
    <w:rsid w:val="000D272A"/>
    <w:rsid w:val="000D292D"/>
    <w:rsid w:val="000D5705"/>
    <w:rsid w:val="000D574A"/>
    <w:rsid w:val="000D6263"/>
    <w:rsid w:val="000E09CE"/>
    <w:rsid w:val="000E0C77"/>
    <w:rsid w:val="000E2FE3"/>
    <w:rsid w:val="000E6F20"/>
    <w:rsid w:val="000E7D5C"/>
    <w:rsid w:val="000F7BE6"/>
    <w:rsid w:val="0010137D"/>
    <w:rsid w:val="00104883"/>
    <w:rsid w:val="00105E07"/>
    <w:rsid w:val="00114A16"/>
    <w:rsid w:val="0011555A"/>
    <w:rsid w:val="00117B6D"/>
    <w:rsid w:val="001234EB"/>
    <w:rsid w:val="00123EF5"/>
    <w:rsid w:val="00124297"/>
    <w:rsid w:val="001267DA"/>
    <w:rsid w:val="00127EF6"/>
    <w:rsid w:val="00131AB0"/>
    <w:rsid w:val="0013630F"/>
    <w:rsid w:val="00137C3E"/>
    <w:rsid w:val="00141F93"/>
    <w:rsid w:val="0014365E"/>
    <w:rsid w:val="00143977"/>
    <w:rsid w:val="0014429E"/>
    <w:rsid w:val="001443FC"/>
    <w:rsid w:val="0014501A"/>
    <w:rsid w:val="00146798"/>
    <w:rsid w:val="00152CE1"/>
    <w:rsid w:val="00153C5E"/>
    <w:rsid w:val="00161894"/>
    <w:rsid w:val="0016249F"/>
    <w:rsid w:val="00163621"/>
    <w:rsid w:val="00164D95"/>
    <w:rsid w:val="001672D2"/>
    <w:rsid w:val="0017602C"/>
    <w:rsid w:val="00176E93"/>
    <w:rsid w:val="00177B3F"/>
    <w:rsid w:val="00177CB3"/>
    <w:rsid w:val="001805D2"/>
    <w:rsid w:val="00182127"/>
    <w:rsid w:val="00185C15"/>
    <w:rsid w:val="001860A4"/>
    <w:rsid w:val="0018725F"/>
    <w:rsid w:val="001944CC"/>
    <w:rsid w:val="00194A1B"/>
    <w:rsid w:val="0019608D"/>
    <w:rsid w:val="00196212"/>
    <w:rsid w:val="001A159D"/>
    <w:rsid w:val="001A2178"/>
    <w:rsid w:val="001A2A76"/>
    <w:rsid w:val="001A2D7B"/>
    <w:rsid w:val="001A5ED0"/>
    <w:rsid w:val="001A726A"/>
    <w:rsid w:val="001B264D"/>
    <w:rsid w:val="001B2F08"/>
    <w:rsid w:val="001B38E4"/>
    <w:rsid w:val="001B4E87"/>
    <w:rsid w:val="001B5FB3"/>
    <w:rsid w:val="001B7106"/>
    <w:rsid w:val="001B7A1D"/>
    <w:rsid w:val="001C185E"/>
    <w:rsid w:val="001C2B2A"/>
    <w:rsid w:val="001C612A"/>
    <w:rsid w:val="001D15D4"/>
    <w:rsid w:val="001D4627"/>
    <w:rsid w:val="001D467C"/>
    <w:rsid w:val="001D7666"/>
    <w:rsid w:val="001E0D62"/>
    <w:rsid w:val="001E1C94"/>
    <w:rsid w:val="001E35E1"/>
    <w:rsid w:val="001E3BB9"/>
    <w:rsid w:val="001E6927"/>
    <w:rsid w:val="001F2D01"/>
    <w:rsid w:val="001F2D4C"/>
    <w:rsid w:val="001F4CE7"/>
    <w:rsid w:val="001F4DE3"/>
    <w:rsid w:val="001F5958"/>
    <w:rsid w:val="00200E51"/>
    <w:rsid w:val="0020183D"/>
    <w:rsid w:val="00201C7C"/>
    <w:rsid w:val="002020FD"/>
    <w:rsid w:val="0020316F"/>
    <w:rsid w:val="002114DD"/>
    <w:rsid w:val="00212B31"/>
    <w:rsid w:val="00213404"/>
    <w:rsid w:val="00216925"/>
    <w:rsid w:val="00216AF7"/>
    <w:rsid w:val="00222030"/>
    <w:rsid w:val="002279BF"/>
    <w:rsid w:val="00231480"/>
    <w:rsid w:val="00231A25"/>
    <w:rsid w:val="00241B8A"/>
    <w:rsid w:val="002428CE"/>
    <w:rsid w:val="002431A9"/>
    <w:rsid w:val="00244691"/>
    <w:rsid w:val="0024785F"/>
    <w:rsid w:val="002515C9"/>
    <w:rsid w:val="00252610"/>
    <w:rsid w:val="00253D11"/>
    <w:rsid w:val="00263526"/>
    <w:rsid w:val="0026493D"/>
    <w:rsid w:val="002667E6"/>
    <w:rsid w:val="00266893"/>
    <w:rsid w:val="00270B7D"/>
    <w:rsid w:val="00275BE1"/>
    <w:rsid w:val="002818F1"/>
    <w:rsid w:val="002849E2"/>
    <w:rsid w:val="002879D5"/>
    <w:rsid w:val="00287DFD"/>
    <w:rsid w:val="00290C9B"/>
    <w:rsid w:val="002A4AB9"/>
    <w:rsid w:val="002B2EBD"/>
    <w:rsid w:val="002C0590"/>
    <w:rsid w:val="002C146B"/>
    <w:rsid w:val="002C34BD"/>
    <w:rsid w:val="002C7A72"/>
    <w:rsid w:val="002D1986"/>
    <w:rsid w:val="002D1CF2"/>
    <w:rsid w:val="002D3FC8"/>
    <w:rsid w:val="002D485A"/>
    <w:rsid w:val="002D7441"/>
    <w:rsid w:val="002E4FC8"/>
    <w:rsid w:val="002F14C2"/>
    <w:rsid w:val="002F319D"/>
    <w:rsid w:val="002F36C6"/>
    <w:rsid w:val="002F5B5F"/>
    <w:rsid w:val="002F7895"/>
    <w:rsid w:val="0030157F"/>
    <w:rsid w:val="00301686"/>
    <w:rsid w:val="00302249"/>
    <w:rsid w:val="00307A72"/>
    <w:rsid w:val="00310DF3"/>
    <w:rsid w:val="00311E06"/>
    <w:rsid w:val="003139CB"/>
    <w:rsid w:val="00314AFC"/>
    <w:rsid w:val="003156DB"/>
    <w:rsid w:val="00317048"/>
    <w:rsid w:val="00320E4D"/>
    <w:rsid w:val="00324808"/>
    <w:rsid w:val="00326768"/>
    <w:rsid w:val="003323AA"/>
    <w:rsid w:val="003326A4"/>
    <w:rsid w:val="00334F30"/>
    <w:rsid w:val="00337AC2"/>
    <w:rsid w:val="00341639"/>
    <w:rsid w:val="00345845"/>
    <w:rsid w:val="0034591F"/>
    <w:rsid w:val="003459B2"/>
    <w:rsid w:val="00347EBB"/>
    <w:rsid w:val="0035031C"/>
    <w:rsid w:val="00350910"/>
    <w:rsid w:val="003573A4"/>
    <w:rsid w:val="00357691"/>
    <w:rsid w:val="00357D16"/>
    <w:rsid w:val="0036183E"/>
    <w:rsid w:val="00362EA9"/>
    <w:rsid w:val="00364E43"/>
    <w:rsid w:val="00367CA3"/>
    <w:rsid w:val="0037074C"/>
    <w:rsid w:val="00370F60"/>
    <w:rsid w:val="00375B12"/>
    <w:rsid w:val="00376561"/>
    <w:rsid w:val="0038048E"/>
    <w:rsid w:val="00390EB7"/>
    <w:rsid w:val="0039465A"/>
    <w:rsid w:val="00394E14"/>
    <w:rsid w:val="003955BC"/>
    <w:rsid w:val="00395B5A"/>
    <w:rsid w:val="003A2246"/>
    <w:rsid w:val="003A5E26"/>
    <w:rsid w:val="003B566E"/>
    <w:rsid w:val="003C21BD"/>
    <w:rsid w:val="003C44C8"/>
    <w:rsid w:val="003C4876"/>
    <w:rsid w:val="003C5D1F"/>
    <w:rsid w:val="003C67E1"/>
    <w:rsid w:val="003D1DE8"/>
    <w:rsid w:val="003D601A"/>
    <w:rsid w:val="003D7B3F"/>
    <w:rsid w:val="003E0130"/>
    <w:rsid w:val="003E0742"/>
    <w:rsid w:val="003E0DAF"/>
    <w:rsid w:val="003E298B"/>
    <w:rsid w:val="003E31CF"/>
    <w:rsid w:val="003E3203"/>
    <w:rsid w:val="003E7155"/>
    <w:rsid w:val="003E739C"/>
    <w:rsid w:val="003F0219"/>
    <w:rsid w:val="003F061D"/>
    <w:rsid w:val="003F2A2A"/>
    <w:rsid w:val="003F7E05"/>
    <w:rsid w:val="00400F5E"/>
    <w:rsid w:val="00400FB4"/>
    <w:rsid w:val="004066ED"/>
    <w:rsid w:val="004108AC"/>
    <w:rsid w:val="00414CF9"/>
    <w:rsid w:val="004152E4"/>
    <w:rsid w:val="0041733F"/>
    <w:rsid w:val="004174DF"/>
    <w:rsid w:val="00417F72"/>
    <w:rsid w:val="00420F78"/>
    <w:rsid w:val="004218A8"/>
    <w:rsid w:val="00421A6D"/>
    <w:rsid w:val="00423055"/>
    <w:rsid w:val="0042452A"/>
    <w:rsid w:val="00424D83"/>
    <w:rsid w:val="004257A1"/>
    <w:rsid w:val="00427AB0"/>
    <w:rsid w:val="0043190B"/>
    <w:rsid w:val="0043427E"/>
    <w:rsid w:val="0043740A"/>
    <w:rsid w:val="00446A01"/>
    <w:rsid w:val="004473B2"/>
    <w:rsid w:val="004473ED"/>
    <w:rsid w:val="00447F8F"/>
    <w:rsid w:val="00450465"/>
    <w:rsid w:val="004514BA"/>
    <w:rsid w:val="0045419B"/>
    <w:rsid w:val="0045487C"/>
    <w:rsid w:val="00455203"/>
    <w:rsid w:val="00456603"/>
    <w:rsid w:val="0045779B"/>
    <w:rsid w:val="00462369"/>
    <w:rsid w:val="00474835"/>
    <w:rsid w:val="00475AC5"/>
    <w:rsid w:val="00477AF5"/>
    <w:rsid w:val="004915AB"/>
    <w:rsid w:val="004941F3"/>
    <w:rsid w:val="00495BD8"/>
    <w:rsid w:val="004973B5"/>
    <w:rsid w:val="00497FE2"/>
    <w:rsid w:val="004A0F7F"/>
    <w:rsid w:val="004A2E2F"/>
    <w:rsid w:val="004A4338"/>
    <w:rsid w:val="004B4159"/>
    <w:rsid w:val="004B4284"/>
    <w:rsid w:val="004B45B5"/>
    <w:rsid w:val="004B602A"/>
    <w:rsid w:val="004B70A7"/>
    <w:rsid w:val="004B755A"/>
    <w:rsid w:val="004C1C35"/>
    <w:rsid w:val="004C23CB"/>
    <w:rsid w:val="004C4F62"/>
    <w:rsid w:val="004D0E9D"/>
    <w:rsid w:val="004D5F7E"/>
    <w:rsid w:val="004E3A49"/>
    <w:rsid w:val="004E603D"/>
    <w:rsid w:val="004F0539"/>
    <w:rsid w:val="004F25FB"/>
    <w:rsid w:val="0050134D"/>
    <w:rsid w:val="00501451"/>
    <w:rsid w:val="00505445"/>
    <w:rsid w:val="00506489"/>
    <w:rsid w:val="00514D30"/>
    <w:rsid w:val="005154A1"/>
    <w:rsid w:val="0051554A"/>
    <w:rsid w:val="0051687A"/>
    <w:rsid w:val="005169F2"/>
    <w:rsid w:val="00522E39"/>
    <w:rsid w:val="00523448"/>
    <w:rsid w:val="00523526"/>
    <w:rsid w:val="00527870"/>
    <w:rsid w:val="0053179C"/>
    <w:rsid w:val="00531B37"/>
    <w:rsid w:val="00531D01"/>
    <w:rsid w:val="0053206B"/>
    <w:rsid w:val="0053462C"/>
    <w:rsid w:val="005359D2"/>
    <w:rsid w:val="00536DF6"/>
    <w:rsid w:val="0054021C"/>
    <w:rsid w:val="00541C1D"/>
    <w:rsid w:val="00542567"/>
    <w:rsid w:val="00547E86"/>
    <w:rsid w:val="00551CD6"/>
    <w:rsid w:val="0055591A"/>
    <w:rsid w:val="00555ED3"/>
    <w:rsid w:val="00561E19"/>
    <w:rsid w:val="0056289C"/>
    <w:rsid w:val="005728E2"/>
    <w:rsid w:val="0057589B"/>
    <w:rsid w:val="005763D4"/>
    <w:rsid w:val="00576C85"/>
    <w:rsid w:val="00577B8D"/>
    <w:rsid w:val="0058267E"/>
    <w:rsid w:val="005827A9"/>
    <w:rsid w:val="005879B2"/>
    <w:rsid w:val="00587AC7"/>
    <w:rsid w:val="005929BA"/>
    <w:rsid w:val="005949B3"/>
    <w:rsid w:val="00594B26"/>
    <w:rsid w:val="00595D31"/>
    <w:rsid w:val="00595F58"/>
    <w:rsid w:val="00597AB1"/>
    <w:rsid w:val="005A005D"/>
    <w:rsid w:val="005A03F1"/>
    <w:rsid w:val="005A14AC"/>
    <w:rsid w:val="005A22E3"/>
    <w:rsid w:val="005A2A70"/>
    <w:rsid w:val="005A44D8"/>
    <w:rsid w:val="005B1C88"/>
    <w:rsid w:val="005B2086"/>
    <w:rsid w:val="005B5068"/>
    <w:rsid w:val="005C2A02"/>
    <w:rsid w:val="005C426C"/>
    <w:rsid w:val="005C63EE"/>
    <w:rsid w:val="005C76CE"/>
    <w:rsid w:val="005D5920"/>
    <w:rsid w:val="005D69C9"/>
    <w:rsid w:val="005E08EA"/>
    <w:rsid w:val="005E176B"/>
    <w:rsid w:val="005E1B64"/>
    <w:rsid w:val="005E277F"/>
    <w:rsid w:val="005E6D31"/>
    <w:rsid w:val="005F0659"/>
    <w:rsid w:val="005F3CAD"/>
    <w:rsid w:val="00600428"/>
    <w:rsid w:val="006007F2"/>
    <w:rsid w:val="0060113C"/>
    <w:rsid w:val="00607B5E"/>
    <w:rsid w:val="00614438"/>
    <w:rsid w:val="006161A7"/>
    <w:rsid w:val="006174FA"/>
    <w:rsid w:val="0062507D"/>
    <w:rsid w:val="00625C3D"/>
    <w:rsid w:val="006276B7"/>
    <w:rsid w:val="006278D4"/>
    <w:rsid w:val="0063210D"/>
    <w:rsid w:val="0063213E"/>
    <w:rsid w:val="00635109"/>
    <w:rsid w:val="00635994"/>
    <w:rsid w:val="0063760F"/>
    <w:rsid w:val="006418CE"/>
    <w:rsid w:val="00642339"/>
    <w:rsid w:val="00642C84"/>
    <w:rsid w:val="00643AD1"/>
    <w:rsid w:val="00643F2E"/>
    <w:rsid w:val="00646A07"/>
    <w:rsid w:val="006470D4"/>
    <w:rsid w:val="006527C9"/>
    <w:rsid w:val="00652BB6"/>
    <w:rsid w:val="00653F2F"/>
    <w:rsid w:val="006548EC"/>
    <w:rsid w:val="00655708"/>
    <w:rsid w:val="00655CE7"/>
    <w:rsid w:val="00661B3A"/>
    <w:rsid w:val="00663586"/>
    <w:rsid w:val="00670D67"/>
    <w:rsid w:val="00675030"/>
    <w:rsid w:val="0068205B"/>
    <w:rsid w:val="0068343D"/>
    <w:rsid w:val="00683E2B"/>
    <w:rsid w:val="0068408C"/>
    <w:rsid w:val="0069276D"/>
    <w:rsid w:val="00692926"/>
    <w:rsid w:val="00693AA6"/>
    <w:rsid w:val="006A49F6"/>
    <w:rsid w:val="006A5951"/>
    <w:rsid w:val="006B04EB"/>
    <w:rsid w:val="006B508E"/>
    <w:rsid w:val="006C09B6"/>
    <w:rsid w:val="006C1455"/>
    <w:rsid w:val="006C17B0"/>
    <w:rsid w:val="006D0D77"/>
    <w:rsid w:val="006D23BE"/>
    <w:rsid w:val="006E0BA9"/>
    <w:rsid w:val="006E1F1B"/>
    <w:rsid w:val="006E5CF3"/>
    <w:rsid w:val="006F05FF"/>
    <w:rsid w:val="006F3310"/>
    <w:rsid w:val="00713D47"/>
    <w:rsid w:val="0071748F"/>
    <w:rsid w:val="00717CA8"/>
    <w:rsid w:val="00722F9C"/>
    <w:rsid w:val="00723E4E"/>
    <w:rsid w:val="007265DD"/>
    <w:rsid w:val="00727CF1"/>
    <w:rsid w:val="0073257B"/>
    <w:rsid w:val="00733A66"/>
    <w:rsid w:val="00733F04"/>
    <w:rsid w:val="00734CEB"/>
    <w:rsid w:val="007360DF"/>
    <w:rsid w:val="0073660B"/>
    <w:rsid w:val="007419B8"/>
    <w:rsid w:val="00742475"/>
    <w:rsid w:val="007458EA"/>
    <w:rsid w:val="00760D35"/>
    <w:rsid w:val="00764DDC"/>
    <w:rsid w:val="007652A6"/>
    <w:rsid w:val="00767C1C"/>
    <w:rsid w:val="00770018"/>
    <w:rsid w:val="00771D86"/>
    <w:rsid w:val="00780493"/>
    <w:rsid w:val="007830A3"/>
    <w:rsid w:val="00783C4E"/>
    <w:rsid w:val="00784FF9"/>
    <w:rsid w:val="00786C88"/>
    <w:rsid w:val="0079040B"/>
    <w:rsid w:val="007946C0"/>
    <w:rsid w:val="00794A86"/>
    <w:rsid w:val="007952A5"/>
    <w:rsid w:val="007A3AA0"/>
    <w:rsid w:val="007A4283"/>
    <w:rsid w:val="007A5238"/>
    <w:rsid w:val="007A5ADE"/>
    <w:rsid w:val="007B0119"/>
    <w:rsid w:val="007B1826"/>
    <w:rsid w:val="007B2000"/>
    <w:rsid w:val="007B2226"/>
    <w:rsid w:val="007B3B31"/>
    <w:rsid w:val="007B4898"/>
    <w:rsid w:val="007B780A"/>
    <w:rsid w:val="007C028C"/>
    <w:rsid w:val="007C55D7"/>
    <w:rsid w:val="007C5933"/>
    <w:rsid w:val="007D32D6"/>
    <w:rsid w:val="007D34BE"/>
    <w:rsid w:val="007D57D2"/>
    <w:rsid w:val="007E05B6"/>
    <w:rsid w:val="007E69F7"/>
    <w:rsid w:val="007F1CBE"/>
    <w:rsid w:val="007F32A0"/>
    <w:rsid w:val="007F4CE2"/>
    <w:rsid w:val="00803DCE"/>
    <w:rsid w:val="008054CE"/>
    <w:rsid w:val="00810E5A"/>
    <w:rsid w:val="0081413F"/>
    <w:rsid w:val="00814779"/>
    <w:rsid w:val="008153F5"/>
    <w:rsid w:val="00821E7C"/>
    <w:rsid w:val="0082614C"/>
    <w:rsid w:val="0082795F"/>
    <w:rsid w:val="00830F1E"/>
    <w:rsid w:val="00832E15"/>
    <w:rsid w:val="00835DB0"/>
    <w:rsid w:val="008413C9"/>
    <w:rsid w:val="00843914"/>
    <w:rsid w:val="00844576"/>
    <w:rsid w:val="00854E8C"/>
    <w:rsid w:val="0085637E"/>
    <w:rsid w:val="00863A4F"/>
    <w:rsid w:val="00866D7F"/>
    <w:rsid w:val="00870220"/>
    <w:rsid w:val="0087200D"/>
    <w:rsid w:val="008735B7"/>
    <w:rsid w:val="008762C5"/>
    <w:rsid w:val="008831BD"/>
    <w:rsid w:val="00891629"/>
    <w:rsid w:val="00897441"/>
    <w:rsid w:val="008A01A0"/>
    <w:rsid w:val="008A0F74"/>
    <w:rsid w:val="008B191D"/>
    <w:rsid w:val="008B5EAC"/>
    <w:rsid w:val="008B754F"/>
    <w:rsid w:val="008C12FC"/>
    <w:rsid w:val="008C3131"/>
    <w:rsid w:val="008C52CB"/>
    <w:rsid w:val="008C6D05"/>
    <w:rsid w:val="008C6F51"/>
    <w:rsid w:val="008C7AFA"/>
    <w:rsid w:val="008D2BCD"/>
    <w:rsid w:val="008D5FD2"/>
    <w:rsid w:val="008D746B"/>
    <w:rsid w:val="008D74E2"/>
    <w:rsid w:val="008E0779"/>
    <w:rsid w:val="008E0CBC"/>
    <w:rsid w:val="008E10A3"/>
    <w:rsid w:val="008E1306"/>
    <w:rsid w:val="008E1DE2"/>
    <w:rsid w:val="008E203C"/>
    <w:rsid w:val="008E2B63"/>
    <w:rsid w:val="008E3394"/>
    <w:rsid w:val="008E4327"/>
    <w:rsid w:val="008F12AA"/>
    <w:rsid w:val="008F73BD"/>
    <w:rsid w:val="00901B33"/>
    <w:rsid w:val="00907DF7"/>
    <w:rsid w:val="00911A08"/>
    <w:rsid w:val="00911F05"/>
    <w:rsid w:val="00912B5E"/>
    <w:rsid w:val="00931039"/>
    <w:rsid w:val="00936B54"/>
    <w:rsid w:val="009373A0"/>
    <w:rsid w:val="00942B42"/>
    <w:rsid w:val="00947361"/>
    <w:rsid w:val="0095111C"/>
    <w:rsid w:val="0095405E"/>
    <w:rsid w:val="00954335"/>
    <w:rsid w:val="009550D8"/>
    <w:rsid w:val="00964F31"/>
    <w:rsid w:val="00965345"/>
    <w:rsid w:val="009660FF"/>
    <w:rsid w:val="009671A4"/>
    <w:rsid w:val="009679BA"/>
    <w:rsid w:val="009700B7"/>
    <w:rsid w:val="009705A7"/>
    <w:rsid w:val="00970A22"/>
    <w:rsid w:val="009712B5"/>
    <w:rsid w:val="00974958"/>
    <w:rsid w:val="00975A9C"/>
    <w:rsid w:val="00980396"/>
    <w:rsid w:val="00980827"/>
    <w:rsid w:val="00980AC2"/>
    <w:rsid w:val="00980BAE"/>
    <w:rsid w:val="0098169D"/>
    <w:rsid w:val="0098426F"/>
    <w:rsid w:val="00990824"/>
    <w:rsid w:val="009915CF"/>
    <w:rsid w:val="009919B9"/>
    <w:rsid w:val="009921EE"/>
    <w:rsid w:val="009A5890"/>
    <w:rsid w:val="009A7139"/>
    <w:rsid w:val="009A7512"/>
    <w:rsid w:val="009B0206"/>
    <w:rsid w:val="009B6708"/>
    <w:rsid w:val="009B751C"/>
    <w:rsid w:val="009C0AC7"/>
    <w:rsid w:val="009C646C"/>
    <w:rsid w:val="009D0B72"/>
    <w:rsid w:val="009D192B"/>
    <w:rsid w:val="009D2EC6"/>
    <w:rsid w:val="009D320A"/>
    <w:rsid w:val="009D52AF"/>
    <w:rsid w:val="009D66C6"/>
    <w:rsid w:val="009D7F1D"/>
    <w:rsid w:val="009E0B5C"/>
    <w:rsid w:val="009F08EE"/>
    <w:rsid w:val="009F1180"/>
    <w:rsid w:val="00A0276F"/>
    <w:rsid w:val="00A03C10"/>
    <w:rsid w:val="00A0439C"/>
    <w:rsid w:val="00A06AA5"/>
    <w:rsid w:val="00A13332"/>
    <w:rsid w:val="00A27DA5"/>
    <w:rsid w:val="00A31E25"/>
    <w:rsid w:val="00A338AB"/>
    <w:rsid w:val="00A41B7D"/>
    <w:rsid w:val="00A424B7"/>
    <w:rsid w:val="00A42837"/>
    <w:rsid w:val="00A44692"/>
    <w:rsid w:val="00A539F3"/>
    <w:rsid w:val="00A53F59"/>
    <w:rsid w:val="00A600EB"/>
    <w:rsid w:val="00A66295"/>
    <w:rsid w:val="00A673BB"/>
    <w:rsid w:val="00A72FF2"/>
    <w:rsid w:val="00A739FD"/>
    <w:rsid w:val="00A75769"/>
    <w:rsid w:val="00A7656B"/>
    <w:rsid w:val="00A76849"/>
    <w:rsid w:val="00A82A11"/>
    <w:rsid w:val="00A8721D"/>
    <w:rsid w:val="00A90000"/>
    <w:rsid w:val="00A91DFE"/>
    <w:rsid w:val="00A93451"/>
    <w:rsid w:val="00A950C5"/>
    <w:rsid w:val="00AA29BD"/>
    <w:rsid w:val="00AA2CD0"/>
    <w:rsid w:val="00AA36E2"/>
    <w:rsid w:val="00AA522C"/>
    <w:rsid w:val="00AB1720"/>
    <w:rsid w:val="00AB1DE5"/>
    <w:rsid w:val="00AB2E5D"/>
    <w:rsid w:val="00AB5590"/>
    <w:rsid w:val="00AC083B"/>
    <w:rsid w:val="00AC1BE2"/>
    <w:rsid w:val="00AC31FF"/>
    <w:rsid w:val="00AC3C46"/>
    <w:rsid w:val="00AC45C7"/>
    <w:rsid w:val="00AC69A6"/>
    <w:rsid w:val="00AC7312"/>
    <w:rsid w:val="00AC7B5F"/>
    <w:rsid w:val="00AD33A0"/>
    <w:rsid w:val="00AD4B85"/>
    <w:rsid w:val="00AD6FAB"/>
    <w:rsid w:val="00AD7F5F"/>
    <w:rsid w:val="00AE2FCA"/>
    <w:rsid w:val="00AE3F3E"/>
    <w:rsid w:val="00AE5A71"/>
    <w:rsid w:val="00AE7C4D"/>
    <w:rsid w:val="00AF0FC0"/>
    <w:rsid w:val="00AF4E37"/>
    <w:rsid w:val="00AF64E8"/>
    <w:rsid w:val="00B00768"/>
    <w:rsid w:val="00B026C0"/>
    <w:rsid w:val="00B02CCA"/>
    <w:rsid w:val="00B11779"/>
    <w:rsid w:val="00B1189F"/>
    <w:rsid w:val="00B15ECD"/>
    <w:rsid w:val="00B17453"/>
    <w:rsid w:val="00B2105F"/>
    <w:rsid w:val="00B22D5D"/>
    <w:rsid w:val="00B23E28"/>
    <w:rsid w:val="00B24099"/>
    <w:rsid w:val="00B27945"/>
    <w:rsid w:val="00B35B7F"/>
    <w:rsid w:val="00B406DC"/>
    <w:rsid w:val="00B42AC1"/>
    <w:rsid w:val="00B42C3A"/>
    <w:rsid w:val="00B4331B"/>
    <w:rsid w:val="00B5026D"/>
    <w:rsid w:val="00B5455E"/>
    <w:rsid w:val="00B566C6"/>
    <w:rsid w:val="00B56AB9"/>
    <w:rsid w:val="00B56DB8"/>
    <w:rsid w:val="00B56DE1"/>
    <w:rsid w:val="00B66483"/>
    <w:rsid w:val="00B668C1"/>
    <w:rsid w:val="00B6721A"/>
    <w:rsid w:val="00B70AC2"/>
    <w:rsid w:val="00B80380"/>
    <w:rsid w:val="00B830AC"/>
    <w:rsid w:val="00B83674"/>
    <w:rsid w:val="00B8474F"/>
    <w:rsid w:val="00B85198"/>
    <w:rsid w:val="00B924CF"/>
    <w:rsid w:val="00B9741A"/>
    <w:rsid w:val="00BA06EA"/>
    <w:rsid w:val="00BA0862"/>
    <w:rsid w:val="00BA0AAA"/>
    <w:rsid w:val="00BA31BA"/>
    <w:rsid w:val="00BA5158"/>
    <w:rsid w:val="00BA78CB"/>
    <w:rsid w:val="00BB2114"/>
    <w:rsid w:val="00BB3D12"/>
    <w:rsid w:val="00BB4508"/>
    <w:rsid w:val="00BB4672"/>
    <w:rsid w:val="00BB6968"/>
    <w:rsid w:val="00BB7DB9"/>
    <w:rsid w:val="00BC0C41"/>
    <w:rsid w:val="00BC307A"/>
    <w:rsid w:val="00BC58C5"/>
    <w:rsid w:val="00BC6512"/>
    <w:rsid w:val="00BD33ED"/>
    <w:rsid w:val="00BD7ABD"/>
    <w:rsid w:val="00BE224A"/>
    <w:rsid w:val="00BE2B08"/>
    <w:rsid w:val="00BE2EC2"/>
    <w:rsid w:val="00BE3FDF"/>
    <w:rsid w:val="00BE7172"/>
    <w:rsid w:val="00BE791B"/>
    <w:rsid w:val="00BF18FA"/>
    <w:rsid w:val="00BF2F34"/>
    <w:rsid w:val="00BF49F0"/>
    <w:rsid w:val="00BF5FCC"/>
    <w:rsid w:val="00BF66E0"/>
    <w:rsid w:val="00C01B38"/>
    <w:rsid w:val="00C01E24"/>
    <w:rsid w:val="00C0557F"/>
    <w:rsid w:val="00C112EE"/>
    <w:rsid w:val="00C12986"/>
    <w:rsid w:val="00C1449B"/>
    <w:rsid w:val="00C16197"/>
    <w:rsid w:val="00C21F3A"/>
    <w:rsid w:val="00C233DE"/>
    <w:rsid w:val="00C320E1"/>
    <w:rsid w:val="00C34EFA"/>
    <w:rsid w:val="00C36442"/>
    <w:rsid w:val="00C368A4"/>
    <w:rsid w:val="00C3728A"/>
    <w:rsid w:val="00C475CF"/>
    <w:rsid w:val="00C50B64"/>
    <w:rsid w:val="00C52A86"/>
    <w:rsid w:val="00C52D98"/>
    <w:rsid w:val="00C53B7E"/>
    <w:rsid w:val="00C54802"/>
    <w:rsid w:val="00C558AA"/>
    <w:rsid w:val="00C57574"/>
    <w:rsid w:val="00C57670"/>
    <w:rsid w:val="00C606C4"/>
    <w:rsid w:val="00C610AB"/>
    <w:rsid w:val="00C6437D"/>
    <w:rsid w:val="00C657B0"/>
    <w:rsid w:val="00C70B65"/>
    <w:rsid w:val="00C71FF5"/>
    <w:rsid w:val="00C723D8"/>
    <w:rsid w:val="00C7430C"/>
    <w:rsid w:val="00C7569A"/>
    <w:rsid w:val="00C77371"/>
    <w:rsid w:val="00C7783D"/>
    <w:rsid w:val="00C81124"/>
    <w:rsid w:val="00C82605"/>
    <w:rsid w:val="00C90E21"/>
    <w:rsid w:val="00C933C0"/>
    <w:rsid w:val="00C94227"/>
    <w:rsid w:val="00CA5373"/>
    <w:rsid w:val="00CB0763"/>
    <w:rsid w:val="00CB27EA"/>
    <w:rsid w:val="00CB3C5F"/>
    <w:rsid w:val="00CB47C2"/>
    <w:rsid w:val="00CC11AD"/>
    <w:rsid w:val="00CC135F"/>
    <w:rsid w:val="00CC2064"/>
    <w:rsid w:val="00CC35CC"/>
    <w:rsid w:val="00CC3D5B"/>
    <w:rsid w:val="00CC763F"/>
    <w:rsid w:val="00CD29A4"/>
    <w:rsid w:val="00CD3E65"/>
    <w:rsid w:val="00CD4E42"/>
    <w:rsid w:val="00CE1717"/>
    <w:rsid w:val="00CE6E08"/>
    <w:rsid w:val="00CF0586"/>
    <w:rsid w:val="00CF25F0"/>
    <w:rsid w:val="00D01204"/>
    <w:rsid w:val="00D01AD6"/>
    <w:rsid w:val="00D048FE"/>
    <w:rsid w:val="00D17D62"/>
    <w:rsid w:val="00D26A41"/>
    <w:rsid w:val="00D31678"/>
    <w:rsid w:val="00D32285"/>
    <w:rsid w:val="00D368F0"/>
    <w:rsid w:val="00D404B9"/>
    <w:rsid w:val="00D41D44"/>
    <w:rsid w:val="00D4254A"/>
    <w:rsid w:val="00D459F0"/>
    <w:rsid w:val="00D51213"/>
    <w:rsid w:val="00D53364"/>
    <w:rsid w:val="00D55F2E"/>
    <w:rsid w:val="00D63FB8"/>
    <w:rsid w:val="00D641A4"/>
    <w:rsid w:val="00D65AE0"/>
    <w:rsid w:val="00D6620F"/>
    <w:rsid w:val="00D669C6"/>
    <w:rsid w:val="00D76751"/>
    <w:rsid w:val="00D77370"/>
    <w:rsid w:val="00D80662"/>
    <w:rsid w:val="00D86E27"/>
    <w:rsid w:val="00D87544"/>
    <w:rsid w:val="00D875A8"/>
    <w:rsid w:val="00D8765C"/>
    <w:rsid w:val="00D949DB"/>
    <w:rsid w:val="00D9594C"/>
    <w:rsid w:val="00DA006D"/>
    <w:rsid w:val="00DA046D"/>
    <w:rsid w:val="00DA0C62"/>
    <w:rsid w:val="00DA387C"/>
    <w:rsid w:val="00DA3FBF"/>
    <w:rsid w:val="00DA4C95"/>
    <w:rsid w:val="00DA5626"/>
    <w:rsid w:val="00DA7015"/>
    <w:rsid w:val="00DA7E35"/>
    <w:rsid w:val="00DB1A97"/>
    <w:rsid w:val="00DB2AD6"/>
    <w:rsid w:val="00DB2B8A"/>
    <w:rsid w:val="00DB329A"/>
    <w:rsid w:val="00DB5502"/>
    <w:rsid w:val="00DB645E"/>
    <w:rsid w:val="00DB6E27"/>
    <w:rsid w:val="00DC11D6"/>
    <w:rsid w:val="00DC6764"/>
    <w:rsid w:val="00DC6C1F"/>
    <w:rsid w:val="00DC7843"/>
    <w:rsid w:val="00DD1802"/>
    <w:rsid w:val="00DD5D4B"/>
    <w:rsid w:val="00DD7CA5"/>
    <w:rsid w:val="00DE1D38"/>
    <w:rsid w:val="00DE2007"/>
    <w:rsid w:val="00DE59BD"/>
    <w:rsid w:val="00DE7AE5"/>
    <w:rsid w:val="00DF02FE"/>
    <w:rsid w:val="00E01995"/>
    <w:rsid w:val="00E01A24"/>
    <w:rsid w:val="00E01AC4"/>
    <w:rsid w:val="00E03173"/>
    <w:rsid w:val="00E05850"/>
    <w:rsid w:val="00E1148A"/>
    <w:rsid w:val="00E141B1"/>
    <w:rsid w:val="00E14ADF"/>
    <w:rsid w:val="00E16CB1"/>
    <w:rsid w:val="00E2348F"/>
    <w:rsid w:val="00E40B69"/>
    <w:rsid w:val="00E42090"/>
    <w:rsid w:val="00E42CD9"/>
    <w:rsid w:val="00E504AA"/>
    <w:rsid w:val="00E50953"/>
    <w:rsid w:val="00E51940"/>
    <w:rsid w:val="00E5273A"/>
    <w:rsid w:val="00E6218A"/>
    <w:rsid w:val="00E670C6"/>
    <w:rsid w:val="00E67A59"/>
    <w:rsid w:val="00E73847"/>
    <w:rsid w:val="00E812C8"/>
    <w:rsid w:val="00E817EE"/>
    <w:rsid w:val="00E82016"/>
    <w:rsid w:val="00E84079"/>
    <w:rsid w:val="00E85C45"/>
    <w:rsid w:val="00E92DEC"/>
    <w:rsid w:val="00E92F31"/>
    <w:rsid w:val="00E93757"/>
    <w:rsid w:val="00E94A8D"/>
    <w:rsid w:val="00EA02C6"/>
    <w:rsid w:val="00EA254F"/>
    <w:rsid w:val="00EA57A3"/>
    <w:rsid w:val="00EA6212"/>
    <w:rsid w:val="00EB11F4"/>
    <w:rsid w:val="00EB1311"/>
    <w:rsid w:val="00EB3A3C"/>
    <w:rsid w:val="00EB45ED"/>
    <w:rsid w:val="00EB4DE7"/>
    <w:rsid w:val="00EB6ABE"/>
    <w:rsid w:val="00EB7310"/>
    <w:rsid w:val="00EC0062"/>
    <w:rsid w:val="00EC6935"/>
    <w:rsid w:val="00ED0C80"/>
    <w:rsid w:val="00ED2EF0"/>
    <w:rsid w:val="00ED31AE"/>
    <w:rsid w:val="00ED3EC2"/>
    <w:rsid w:val="00ED4F99"/>
    <w:rsid w:val="00ED519E"/>
    <w:rsid w:val="00ED63F1"/>
    <w:rsid w:val="00EE4CDC"/>
    <w:rsid w:val="00EE5CC7"/>
    <w:rsid w:val="00EE6C04"/>
    <w:rsid w:val="00EF1A8D"/>
    <w:rsid w:val="00EF1E99"/>
    <w:rsid w:val="00EF230C"/>
    <w:rsid w:val="00EF5DB3"/>
    <w:rsid w:val="00EF681A"/>
    <w:rsid w:val="00F0080F"/>
    <w:rsid w:val="00F022C4"/>
    <w:rsid w:val="00F1292E"/>
    <w:rsid w:val="00F134D8"/>
    <w:rsid w:val="00F17C9F"/>
    <w:rsid w:val="00F21494"/>
    <w:rsid w:val="00F221B6"/>
    <w:rsid w:val="00F247A3"/>
    <w:rsid w:val="00F2743A"/>
    <w:rsid w:val="00F305A4"/>
    <w:rsid w:val="00F33C62"/>
    <w:rsid w:val="00F3423C"/>
    <w:rsid w:val="00F35564"/>
    <w:rsid w:val="00F369FD"/>
    <w:rsid w:val="00F36F6A"/>
    <w:rsid w:val="00F405C1"/>
    <w:rsid w:val="00F42365"/>
    <w:rsid w:val="00F47221"/>
    <w:rsid w:val="00F5091E"/>
    <w:rsid w:val="00F50D32"/>
    <w:rsid w:val="00F5221F"/>
    <w:rsid w:val="00F53E9E"/>
    <w:rsid w:val="00F5423B"/>
    <w:rsid w:val="00F543E1"/>
    <w:rsid w:val="00F556DF"/>
    <w:rsid w:val="00F63043"/>
    <w:rsid w:val="00F63073"/>
    <w:rsid w:val="00F63A57"/>
    <w:rsid w:val="00F67892"/>
    <w:rsid w:val="00F67A10"/>
    <w:rsid w:val="00F71ECE"/>
    <w:rsid w:val="00F77A19"/>
    <w:rsid w:val="00F81CB1"/>
    <w:rsid w:val="00F81ED9"/>
    <w:rsid w:val="00F82191"/>
    <w:rsid w:val="00F828B2"/>
    <w:rsid w:val="00F82CBA"/>
    <w:rsid w:val="00F85357"/>
    <w:rsid w:val="00F864E5"/>
    <w:rsid w:val="00F8749B"/>
    <w:rsid w:val="00F90C40"/>
    <w:rsid w:val="00F92637"/>
    <w:rsid w:val="00F92FE2"/>
    <w:rsid w:val="00F93957"/>
    <w:rsid w:val="00F93C9B"/>
    <w:rsid w:val="00F9549D"/>
    <w:rsid w:val="00F97CF6"/>
    <w:rsid w:val="00FA0BCF"/>
    <w:rsid w:val="00FA144A"/>
    <w:rsid w:val="00FA314A"/>
    <w:rsid w:val="00FA42D3"/>
    <w:rsid w:val="00FB13D9"/>
    <w:rsid w:val="00FB3B64"/>
    <w:rsid w:val="00FB61E2"/>
    <w:rsid w:val="00FC240F"/>
    <w:rsid w:val="00FC3A34"/>
    <w:rsid w:val="00FC4836"/>
    <w:rsid w:val="00FC6D3A"/>
    <w:rsid w:val="00FC7738"/>
    <w:rsid w:val="00FC7C60"/>
    <w:rsid w:val="00FC7E24"/>
    <w:rsid w:val="00FD5792"/>
    <w:rsid w:val="00FD7F12"/>
    <w:rsid w:val="00FE03C2"/>
    <w:rsid w:val="00FE457D"/>
    <w:rsid w:val="00FE5237"/>
    <w:rsid w:val="00FE5FCB"/>
    <w:rsid w:val="00FE7D26"/>
    <w:rsid w:val="00FF2414"/>
    <w:rsid w:val="00FF50E6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0ACD1"/>
  <w15:chartTrackingRefBased/>
  <w15:docId w15:val="{DCE46801-A6D2-4861-8968-C2BA4FF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5E1"/>
    <w:pPr>
      <w:autoSpaceDE w:val="0"/>
      <w:autoSpaceDN w:val="0"/>
    </w:pPr>
    <w:rPr>
      <w:lang w:val="en-AU"/>
    </w:rPr>
  </w:style>
  <w:style w:type="paragraph" w:styleId="1">
    <w:name w:val="heading 1"/>
    <w:basedOn w:val="a"/>
    <w:next w:val="a"/>
    <w:qFormat/>
    <w:rsid w:val="001E35E1"/>
    <w:pPr>
      <w:keepNext/>
      <w:autoSpaceDE/>
      <w:autoSpaceDN/>
      <w:jc w:val="center"/>
      <w:outlineLvl w:val="0"/>
    </w:pPr>
    <w:rPr>
      <w:rFonts w:ascii="UkrainianPeterburg" w:hAnsi="UkrainianPeterburg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E35E1"/>
    <w:pPr>
      <w:keepNext/>
      <w:jc w:val="center"/>
    </w:pPr>
    <w:rPr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1E35E1"/>
    <w:rPr>
      <w:b/>
      <w:bCs/>
      <w:sz w:val="24"/>
      <w:szCs w:val="24"/>
      <w:lang w:val="uk-UA"/>
    </w:rPr>
  </w:style>
  <w:style w:type="table" w:styleId="a5">
    <w:name w:val="Table Grid"/>
    <w:basedOn w:val="a1"/>
    <w:rsid w:val="001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1E35E1"/>
    <w:pPr>
      <w:keepNext/>
    </w:pPr>
    <w:rPr>
      <w:b/>
      <w:bCs/>
      <w:sz w:val="24"/>
      <w:szCs w:val="24"/>
      <w:lang w:val="uk-UA"/>
    </w:rPr>
  </w:style>
  <w:style w:type="paragraph" w:customStyle="1" w:styleId="10">
    <w:name w:val="заголовок 1"/>
    <w:basedOn w:val="a"/>
    <w:next w:val="a"/>
    <w:rsid w:val="001E35E1"/>
    <w:pPr>
      <w:keepNext/>
    </w:pPr>
    <w:rPr>
      <w:rFonts w:ascii="Arial" w:hAnsi="Arial" w:cs="Arial"/>
      <w:sz w:val="24"/>
      <w:szCs w:val="24"/>
      <w:lang w:val="uk-UA"/>
    </w:rPr>
  </w:style>
  <w:style w:type="paragraph" w:customStyle="1" w:styleId="2">
    <w:name w:val="заголовок 2"/>
    <w:basedOn w:val="a"/>
    <w:next w:val="a"/>
    <w:rsid w:val="001E35E1"/>
    <w:pPr>
      <w:keepNext/>
      <w:jc w:val="center"/>
    </w:pPr>
    <w:rPr>
      <w:b/>
      <w:bCs/>
      <w:sz w:val="24"/>
      <w:szCs w:val="24"/>
      <w:lang w:val="uk-UA"/>
    </w:rPr>
  </w:style>
  <w:style w:type="paragraph" w:styleId="3">
    <w:name w:val="Body Text 3"/>
    <w:basedOn w:val="a"/>
    <w:rsid w:val="0016249F"/>
    <w:pPr>
      <w:spacing w:after="120"/>
    </w:pPr>
    <w:rPr>
      <w:sz w:val="16"/>
      <w:szCs w:val="16"/>
    </w:rPr>
  </w:style>
  <w:style w:type="paragraph" w:customStyle="1" w:styleId="30">
    <w:name w:val="заголовок 3"/>
    <w:basedOn w:val="a"/>
    <w:next w:val="a"/>
    <w:rsid w:val="0016249F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">
    <w:name w:val="заголовок 7"/>
    <w:basedOn w:val="a"/>
    <w:next w:val="a"/>
    <w:rsid w:val="0016249F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">
    <w:name w:val="заголовок 5"/>
    <w:basedOn w:val="a"/>
    <w:next w:val="a"/>
    <w:rsid w:val="00F9549D"/>
    <w:pPr>
      <w:keepNext/>
      <w:jc w:val="right"/>
    </w:pPr>
    <w:rPr>
      <w:b/>
      <w:bCs/>
      <w:sz w:val="16"/>
      <w:szCs w:val="16"/>
      <w:lang w:val="uk-UA"/>
    </w:rPr>
  </w:style>
  <w:style w:type="paragraph" w:styleId="a6">
    <w:name w:val="header"/>
    <w:basedOn w:val="a"/>
    <w:rsid w:val="0057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7B8D"/>
  </w:style>
  <w:style w:type="paragraph" w:styleId="20">
    <w:name w:val="Body Text 2"/>
    <w:basedOn w:val="a"/>
    <w:rsid w:val="00577B8D"/>
    <w:pPr>
      <w:spacing w:after="120" w:line="480" w:lineRule="auto"/>
    </w:pPr>
  </w:style>
  <w:style w:type="paragraph" w:customStyle="1" w:styleId="6">
    <w:name w:val="заголовок 6"/>
    <w:basedOn w:val="a"/>
    <w:next w:val="a"/>
    <w:rsid w:val="00577B8D"/>
    <w:pPr>
      <w:keepNext/>
      <w:jc w:val="center"/>
    </w:pPr>
    <w:rPr>
      <w:b/>
      <w:bCs/>
      <w:lang w:val="uk-UA"/>
    </w:rPr>
  </w:style>
  <w:style w:type="paragraph" w:styleId="a8">
    <w:name w:val="footer"/>
    <w:basedOn w:val="a"/>
    <w:rsid w:val="00577B8D"/>
    <w:pPr>
      <w:tabs>
        <w:tab w:val="center" w:pos="4677"/>
        <w:tab w:val="right" w:pos="9355"/>
      </w:tabs>
    </w:pPr>
  </w:style>
  <w:style w:type="paragraph" w:customStyle="1" w:styleId="a9">
    <w:name w:val="Название"/>
    <w:basedOn w:val="a"/>
    <w:qFormat/>
    <w:rsid w:val="00577B8D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577B8D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a">
    <w:name w:val="Îáû÷íûé"/>
    <w:rsid w:val="00577B8D"/>
    <w:pPr>
      <w:autoSpaceDE w:val="0"/>
      <w:autoSpaceDN w:val="0"/>
    </w:pPr>
    <w:rPr>
      <w:rFonts w:ascii="Kudriashov" w:hAnsi="Kudriashov" w:cs="Kudriashov"/>
    </w:rPr>
  </w:style>
  <w:style w:type="character" w:customStyle="1" w:styleId="a4">
    <w:name w:val="Основний текст Знак"/>
    <w:link w:val="a3"/>
    <w:rsid w:val="00891629"/>
    <w:rPr>
      <w:b/>
      <w:bCs/>
      <w:sz w:val="24"/>
      <w:szCs w:val="24"/>
      <w:lang w:val="uk-UA" w:eastAsia="ru-RU" w:bidi="ar-SA"/>
    </w:rPr>
  </w:style>
  <w:style w:type="paragraph" w:customStyle="1" w:styleId="ab">
    <w:name w:val="Знак Знак Знак Знак Знак Знак Знак Знак Знак"/>
    <w:basedOn w:val="a"/>
    <w:rsid w:val="003E3203"/>
    <w:pPr>
      <w:suppressAutoHyphens/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4;&#1077;&#1076;&#1089;&#1090;&#1072;&#1090;%20&#1050;&#1080;&#1077;&#1074;%202023%204%20&#1082;&#1074;\tmp\F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F20.dotx</Template>
  <TotalTime>44</TotalTime>
  <Pages>36</Pages>
  <Words>39308</Words>
  <Characters>22406</Characters>
  <Application>Microsoft Office Word</Application>
  <DocSecurity>0</DocSecurity>
  <Lines>186</Lines>
  <Paragraphs>123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Украинская 20ф</vt:lpstr>
      <vt:lpstr>Украинская 20ф</vt:lpstr>
    </vt:vector>
  </TitlesOfParts>
  <Company>MEDSTAT</Company>
  <LinksUpToDate>false</LinksUpToDate>
  <CharactersWithSpaces>61591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Украинская 20ф</dc:title>
  <dc:subject/>
  <dc:creator>Євгеній</dc:creator>
  <cp:keywords/>
  <cp:lastModifiedBy>Віра Аркадіївна Збітнєва</cp:lastModifiedBy>
  <cp:revision>3</cp:revision>
  <cp:lastPrinted>2018-09-14T09:37:00Z</cp:lastPrinted>
  <dcterms:created xsi:type="dcterms:W3CDTF">2024-03-12T10:32:00Z</dcterms:created>
  <dcterms:modified xsi:type="dcterms:W3CDTF">2025-03-10T14:13:00Z</dcterms:modified>
</cp:coreProperties>
</file>